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Pr="005A3E43" w:rsidRDefault="009E7A8F" w:rsidP="00E3007B">
      <w:pPr>
        <w:jc w:val="center"/>
        <w:rPr>
          <w:sz w:val="20"/>
          <w:szCs w:val="20"/>
        </w:rPr>
      </w:pPr>
    </w:p>
    <w:p w14:paraId="137A9F42" w14:textId="1CA4294C" w:rsidR="00E3007B" w:rsidRPr="005A3E43" w:rsidRDefault="00D16742" w:rsidP="00E3007B">
      <w:pPr>
        <w:jc w:val="center"/>
        <w:rPr>
          <w:sz w:val="22"/>
          <w:szCs w:val="22"/>
        </w:rPr>
      </w:pPr>
      <w:r w:rsidRPr="005A3E43">
        <w:rPr>
          <w:sz w:val="22"/>
          <w:szCs w:val="22"/>
        </w:rPr>
        <w:t>Request for Proposal</w:t>
      </w:r>
      <w:r w:rsidR="00E3007B" w:rsidRPr="005A3E43">
        <w:rPr>
          <w:sz w:val="22"/>
          <w:szCs w:val="22"/>
        </w:rPr>
        <w:t xml:space="preserve"> #</w:t>
      </w:r>
      <w:r w:rsidRPr="005A3E43">
        <w:rPr>
          <w:sz w:val="22"/>
          <w:szCs w:val="22"/>
        </w:rPr>
        <w:t>RFP</w:t>
      </w:r>
      <w:r w:rsidR="00E3007B" w:rsidRPr="005A3E43">
        <w:rPr>
          <w:sz w:val="22"/>
          <w:szCs w:val="22"/>
        </w:rPr>
        <w:t>-</w:t>
      </w:r>
      <w:r w:rsidR="00F96F62" w:rsidRPr="005A3E43">
        <w:rPr>
          <w:sz w:val="22"/>
          <w:szCs w:val="22"/>
        </w:rPr>
        <w:t>2</w:t>
      </w:r>
      <w:r w:rsidR="00FC7C8F" w:rsidRPr="005A3E43">
        <w:rPr>
          <w:sz w:val="22"/>
          <w:szCs w:val="22"/>
        </w:rPr>
        <w:t>6-007</w:t>
      </w:r>
    </w:p>
    <w:p w14:paraId="623C63AB" w14:textId="7B612408" w:rsidR="00E3007B" w:rsidRPr="005A3E43" w:rsidRDefault="00E3007B" w:rsidP="00E3007B">
      <w:pPr>
        <w:jc w:val="center"/>
        <w:rPr>
          <w:sz w:val="22"/>
          <w:szCs w:val="22"/>
        </w:rPr>
      </w:pPr>
      <w:r w:rsidRPr="005A3E43">
        <w:rPr>
          <w:sz w:val="22"/>
          <w:szCs w:val="22"/>
        </w:rPr>
        <w:t>For</w:t>
      </w:r>
      <w:permStart w:id="2016031256" w:edGrp="everyone"/>
      <w:permEnd w:id="2016031256"/>
    </w:p>
    <w:p w14:paraId="788EA0A6" w14:textId="4CB6649E" w:rsidR="00F96F62" w:rsidRPr="005A3E43" w:rsidRDefault="00CF601D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Northeast </w:t>
      </w:r>
      <w:r w:rsidR="00971216">
        <w:rPr>
          <w:sz w:val="22"/>
          <w:szCs w:val="22"/>
        </w:rPr>
        <w:t>Substation LED Wall Display</w:t>
      </w:r>
    </w:p>
    <w:p w14:paraId="42601681" w14:textId="77777777" w:rsidR="00E3007B" w:rsidRPr="005A3E43" w:rsidRDefault="00E3007B" w:rsidP="00E3007B">
      <w:pPr>
        <w:jc w:val="center"/>
        <w:rPr>
          <w:sz w:val="22"/>
          <w:szCs w:val="22"/>
        </w:rPr>
      </w:pPr>
    </w:p>
    <w:p w14:paraId="7B4C28CE" w14:textId="04CBEA0F" w:rsidR="00E3007B" w:rsidRPr="005A3E43" w:rsidRDefault="00E3007B" w:rsidP="00E3007B">
      <w:pPr>
        <w:jc w:val="center"/>
        <w:rPr>
          <w:sz w:val="22"/>
          <w:szCs w:val="22"/>
        </w:rPr>
      </w:pPr>
      <w:r w:rsidRPr="005A3E43">
        <w:rPr>
          <w:sz w:val="22"/>
          <w:szCs w:val="22"/>
        </w:rPr>
        <w:t xml:space="preserve">Opening Date &amp; Time: </w:t>
      </w:r>
      <w:r w:rsidR="00F96F62" w:rsidRPr="005A3E43">
        <w:rPr>
          <w:sz w:val="22"/>
          <w:szCs w:val="22"/>
        </w:rPr>
        <w:t>Wednesday</w:t>
      </w:r>
      <w:r w:rsidRPr="005A3E43">
        <w:rPr>
          <w:sz w:val="22"/>
          <w:szCs w:val="22"/>
        </w:rPr>
        <w:t xml:space="preserve">, </w:t>
      </w:r>
      <w:r w:rsidR="00FC7C8F" w:rsidRPr="005A3E43">
        <w:rPr>
          <w:sz w:val="22"/>
          <w:szCs w:val="22"/>
        </w:rPr>
        <w:t>February</w:t>
      </w:r>
      <w:r w:rsidR="00F96F62" w:rsidRPr="005A3E43">
        <w:rPr>
          <w:sz w:val="22"/>
          <w:szCs w:val="22"/>
        </w:rPr>
        <w:t xml:space="preserve"> </w:t>
      </w:r>
      <w:r w:rsidR="00FC7C8F" w:rsidRPr="005A3E43">
        <w:rPr>
          <w:sz w:val="22"/>
          <w:szCs w:val="22"/>
        </w:rPr>
        <w:t>18</w:t>
      </w:r>
      <w:r w:rsidRPr="005A3E43">
        <w:rPr>
          <w:sz w:val="22"/>
          <w:szCs w:val="22"/>
        </w:rPr>
        <w:t xml:space="preserve">, </w:t>
      </w:r>
      <w:proofErr w:type="gramStart"/>
      <w:r w:rsidRPr="005A3E43">
        <w:rPr>
          <w:sz w:val="22"/>
          <w:szCs w:val="22"/>
        </w:rPr>
        <w:t>20</w:t>
      </w:r>
      <w:r w:rsidR="00F96F62" w:rsidRPr="005A3E43">
        <w:rPr>
          <w:sz w:val="22"/>
          <w:szCs w:val="22"/>
        </w:rPr>
        <w:t>25</w:t>
      </w:r>
      <w:proofErr w:type="gramEnd"/>
      <w:r w:rsidR="00F96F62" w:rsidRPr="005A3E43">
        <w:rPr>
          <w:sz w:val="22"/>
          <w:szCs w:val="22"/>
        </w:rPr>
        <w:t xml:space="preserve"> </w:t>
      </w:r>
      <w:r w:rsidRPr="005A3E43">
        <w:rPr>
          <w:sz w:val="22"/>
          <w:szCs w:val="22"/>
        </w:rPr>
        <w:t xml:space="preserve">at </w:t>
      </w:r>
      <w:r w:rsidR="00FC7C8F" w:rsidRPr="005A3E43">
        <w:rPr>
          <w:sz w:val="22"/>
          <w:szCs w:val="22"/>
        </w:rPr>
        <w:t>11</w:t>
      </w:r>
      <w:r w:rsidRPr="005A3E43">
        <w:rPr>
          <w:sz w:val="22"/>
          <w:szCs w:val="22"/>
        </w:rPr>
        <w:t xml:space="preserve">:00 </w:t>
      </w:r>
      <w:r w:rsidR="00FC7C8F" w:rsidRPr="005A3E43">
        <w:rPr>
          <w:sz w:val="22"/>
          <w:szCs w:val="22"/>
        </w:rPr>
        <w:t>a</w:t>
      </w:r>
      <w:r w:rsidRPr="005A3E43">
        <w:rPr>
          <w:sz w:val="22"/>
          <w:szCs w:val="22"/>
        </w:rPr>
        <w:t>.m.</w:t>
      </w:r>
    </w:p>
    <w:p w14:paraId="639D0DD4" w14:textId="77777777" w:rsidR="00E10E48" w:rsidRPr="005A3E43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Pr="005A3E43" w:rsidRDefault="00632272" w:rsidP="00E3007B">
      <w:pPr>
        <w:rPr>
          <w:sz w:val="22"/>
          <w:szCs w:val="22"/>
        </w:rPr>
        <w:sectPr w:rsidR="00632272" w:rsidRPr="005A3E43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Pr="005A3E43" w:rsidRDefault="00E3007B" w:rsidP="00E3007B">
      <w:pPr>
        <w:rPr>
          <w:sz w:val="22"/>
          <w:szCs w:val="22"/>
        </w:rPr>
      </w:pPr>
      <w:r w:rsidRPr="005A3E43">
        <w:rPr>
          <w:sz w:val="22"/>
          <w:szCs w:val="22"/>
        </w:rPr>
        <w:t>Mandatory Requirements:</w:t>
      </w:r>
    </w:p>
    <w:p w14:paraId="5D50E132" w14:textId="77777777" w:rsidR="00632272" w:rsidRPr="005A3E43" w:rsidRDefault="00632272" w:rsidP="00E3007B">
      <w:pPr>
        <w:rPr>
          <w:sz w:val="22"/>
          <w:szCs w:val="22"/>
        </w:rPr>
      </w:pPr>
    </w:p>
    <w:p w14:paraId="3E05D5D4" w14:textId="77777777" w:rsidR="00F96F62" w:rsidRPr="005A3E43" w:rsidRDefault="00F96F62" w:rsidP="00F96F62">
      <w:pPr>
        <w:rPr>
          <w:sz w:val="22"/>
          <w:szCs w:val="22"/>
        </w:rPr>
      </w:pPr>
      <w:r w:rsidRPr="005A3E43">
        <w:rPr>
          <w:sz w:val="22"/>
          <w:szCs w:val="22"/>
        </w:rPr>
        <w:t>• Signed Cover Sheet from this Solicitation</w:t>
      </w:r>
    </w:p>
    <w:p w14:paraId="00E90720" w14:textId="4B551DED" w:rsidR="00F96F62" w:rsidRPr="005A3E43" w:rsidRDefault="00F96F62" w:rsidP="00F96F62">
      <w:pPr>
        <w:rPr>
          <w:sz w:val="22"/>
          <w:szCs w:val="22"/>
        </w:rPr>
      </w:pPr>
      <w:r w:rsidRPr="005A3E43">
        <w:rPr>
          <w:sz w:val="22"/>
          <w:szCs w:val="22"/>
        </w:rPr>
        <w:t xml:space="preserve">• </w:t>
      </w:r>
      <w:r w:rsidR="005A3E43" w:rsidRPr="005A3E43">
        <w:rPr>
          <w:sz w:val="22"/>
          <w:szCs w:val="22"/>
        </w:rPr>
        <w:t>Contractor</w:t>
      </w:r>
      <w:r w:rsidRPr="005A3E43">
        <w:rPr>
          <w:sz w:val="22"/>
          <w:szCs w:val="22"/>
        </w:rPr>
        <w:t xml:space="preserve"> Information Form</w:t>
      </w:r>
    </w:p>
    <w:p w14:paraId="05BD3E39" w14:textId="1FDB95BD" w:rsidR="00F96F62" w:rsidRPr="005A3E43" w:rsidRDefault="00F96F62" w:rsidP="00F96F62">
      <w:pPr>
        <w:rPr>
          <w:sz w:val="22"/>
          <w:szCs w:val="22"/>
        </w:rPr>
      </w:pPr>
      <w:r w:rsidRPr="005A3E43">
        <w:rPr>
          <w:sz w:val="22"/>
          <w:szCs w:val="22"/>
        </w:rPr>
        <w:t>• Proprietary / Confidential Statement</w:t>
      </w:r>
    </w:p>
    <w:p w14:paraId="4808C20C" w14:textId="77777777" w:rsidR="00F96F62" w:rsidRPr="005A3E43" w:rsidRDefault="00F96F62" w:rsidP="00F96F62">
      <w:pPr>
        <w:rPr>
          <w:sz w:val="22"/>
          <w:szCs w:val="22"/>
        </w:rPr>
      </w:pPr>
      <w:r w:rsidRPr="005A3E43">
        <w:rPr>
          <w:sz w:val="22"/>
          <w:szCs w:val="22"/>
        </w:rPr>
        <w:t>• Exhibit 1 – Exception Form</w:t>
      </w:r>
    </w:p>
    <w:p w14:paraId="1309246F" w14:textId="77777777" w:rsidR="00F96F62" w:rsidRPr="005A3E43" w:rsidRDefault="00F96F62" w:rsidP="00F96F62">
      <w:pPr>
        <w:rPr>
          <w:sz w:val="22"/>
          <w:szCs w:val="22"/>
        </w:rPr>
      </w:pPr>
      <w:r w:rsidRPr="005A3E43">
        <w:rPr>
          <w:sz w:val="22"/>
          <w:szCs w:val="22"/>
        </w:rPr>
        <w:t>• Exhibit 2 – Lobbying Certification</w:t>
      </w:r>
    </w:p>
    <w:p w14:paraId="2ACD5414" w14:textId="77777777" w:rsidR="00632272" w:rsidRPr="005A3E43" w:rsidRDefault="00632272" w:rsidP="00F96F62">
      <w:pPr>
        <w:rPr>
          <w:sz w:val="22"/>
          <w:szCs w:val="22"/>
        </w:rPr>
      </w:pPr>
    </w:p>
    <w:p w14:paraId="271E73AC" w14:textId="77777777" w:rsidR="00632272" w:rsidRPr="005A3E43" w:rsidRDefault="00632272" w:rsidP="00F96F62">
      <w:pPr>
        <w:rPr>
          <w:sz w:val="22"/>
          <w:szCs w:val="22"/>
        </w:rPr>
      </w:pPr>
    </w:p>
    <w:p w14:paraId="32603072" w14:textId="77777777" w:rsidR="00632272" w:rsidRPr="005A3E43" w:rsidRDefault="00632272" w:rsidP="00F96F62">
      <w:pPr>
        <w:rPr>
          <w:sz w:val="22"/>
          <w:szCs w:val="22"/>
        </w:rPr>
      </w:pPr>
    </w:p>
    <w:p w14:paraId="4760528B" w14:textId="77777777" w:rsidR="00632272" w:rsidRPr="005A3E43" w:rsidRDefault="00632272" w:rsidP="00F96F62">
      <w:pPr>
        <w:rPr>
          <w:sz w:val="22"/>
          <w:szCs w:val="22"/>
        </w:rPr>
      </w:pPr>
    </w:p>
    <w:p w14:paraId="60C77EDA" w14:textId="2F2F5F1B" w:rsidR="00F96F62" w:rsidRPr="005A3E43" w:rsidRDefault="00F96F62" w:rsidP="00F96F62">
      <w:pPr>
        <w:rPr>
          <w:sz w:val="22"/>
          <w:szCs w:val="22"/>
        </w:rPr>
      </w:pPr>
      <w:r w:rsidRPr="005A3E43">
        <w:rPr>
          <w:sz w:val="22"/>
          <w:szCs w:val="22"/>
        </w:rPr>
        <w:t>• Exhibit 3 – Non-Collusion Affidavit</w:t>
      </w:r>
    </w:p>
    <w:p w14:paraId="605A6ACD" w14:textId="77777777" w:rsidR="00F96F62" w:rsidRPr="005A3E43" w:rsidRDefault="00F96F62" w:rsidP="00F96F62">
      <w:pPr>
        <w:rPr>
          <w:sz w:val="22"/>
          <w:szCs w:val="22"/>
        </w:rPr>
      </w:pPr>
      <w:r w:rsidRPr="005A3E43">
        <w:rPr>
          <w:sz w:val="22"/>
          <w:szCs w:val="22"/>
        </w:rPr>
        <w:t>• Exhibit 4 – Minimum Insurance Requirements</w:t>
      </w:r>
    </w:p>
    <w:p w14:paraId="07C0331C" w14:textId="77777777" w:rsidR="00F96F62" w:rsidRPr="005A3E43" w:rsidRDefault="00F96F62" w:rsidP="00F96F62">
      <w:pPr>
        <w:rPr>
          <w:sz w:val="22"/>
          <w:szCs w:val="22"/>
        </w:rPr>
      </w:pPr>
      <w:r w:rsidRPr="005A3E43">
        <w:rPr>
          <w:sz w:val="22"/>
          <w:szCs w:val="22"/>
        </w:rPr>
        <w:t>• Addendum(s) Acknowledgement</w:t>
      </w:r>
    </w:p>
    <w:p w14:paraId="7D5F90BF" w14:textId="341D74B4" w:rsidR="00F96F62" w:rsidRPr="005A3E43" w:rsidRDefault="00F96F62" w:rsidP="00F96F62">
      <w:pPr>
        <w:rPr>
          <w:sz w:val="22"/>
          <w:szCs w:val="22"/>
        </w:rPr>
      </w:pPr>
      <w:r w:rsidRPr="005A3E43">
        <w:rPr>
          <w:sz w:val="22"/>
          <w:szCs w:val="22"/>
        </w:rPr>
        <w:t xml:space="preserve">• </w:t>
      </w:r>
      <w:r w:rsidR="005A3E43" w:rsidRPr="005A3E43">
        <w:rPr>
          <w:sz w:val="22"/>
          <w:szCs w:val="22"/>
        </w:rPr>
        <w:t xml:space="preserve">Fee Schedule </w:t>
      </w:r>
    </w:p>
    <w:p w14:paraId="16A6396E" w14:textId="332E3F67" w:rsidR="00E3007B" w:rsidRPr="005A3E43" w:rsidRDefault="00E3007B" w:rsidP="005A3E43">
      <w:pPr>
        <w:rPr>
          <w:sz w:val="22"/>
          <w:szCs w:val="22"/>
        </w:rPr>
      </w:pPr>
    </w:p>
    <w:p w14:paraId="351E610F" w14:textId="77777777" w:rsidR="00632272" w:rsidRPr="005A3E43" w:rsidRDefault="00632272" w:rsidP="00F96F62">
      <w:pPr>
        <w:rPr>
          <w:sz w:val="22"/>
          <w:szCs w:val="22"/>
        </w:rPr>
        <w:sectPr w:rsidR="00632272" w:rsidRPr="005A3E43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5A3E43" w:rsidRDefault="00F96F62" w:rsidP="00F96F62">
      <w:pPr>
        <w:rPr>
          <w:sz w:val="18"/>
          <w:szCs w:val="18"/>
        </w:rPr>
      </w:pPr>
    </w:p>
    <w:p w14:paraId="5488347C" w14:textId="7D5DB436" w:rsidR="00E3007B" w:rsidRPr="005A3E43" w:rsidRDefault="00E3007B" w:rsidP="00E3007B">
      <w:pPr>
        <w:rPr>
          <w:sz w:val="18"/>
          <w:szCs w:val="18"/>
        </w:rPr>
      </w:pPr>
      <w:r w:rsidRPr="005A3E43">
        <w:rPr>
          <w:sz w:val="18"/>
          <w:szCs w:val="18"/>
        </w:rPr>
        <w:tab/>
      </w:r>
      <w:r w:rsidRPr="005A3E43">
        <w:rPr>
          <w:sz w:val="18"/>
          <w:szCs w:val="18"/>
        </w:rPr>
        <w:tab/>
      </w:r>
      <w:r w:rsidRPr="005A3E43">
        <w:rPr>
          <w:sz w:val="18"/>
          <w:szCs w:val="18"/>
        </w:rPr>
        <w:tab/>
        <w:t xml:space="preserve">  </w:t>
      </w:r>
      <w:r w:rsidRPr="005A3E43">
        <w:rPr>
          <w:sz w:val="18"/>
          <w:szCs w:val="18"/>
        </w:rPr>
        <w:tab/>
        <w:t xml:space="preserve">               </w:t>
      </w:r>
      <w:r w:rsidRPr="005A3E43">
        <w:rPr>
          <w:sz w:val="18"/>
          <w:szCs w:val="18"/>
        </w:rPr>
        <w:tab/>
        <w:t xml:space="preserve">     </w:t>
      </w:r>
      <w:r w:rsidRPr="005A3E43"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3"/>
        <w:gridCol w:w="2048"/>
        <w:gridCol w:w="2126"/>
        <w:gridCol w:w="1919"/>
      </w:tblGrid>
      <w:tr w:rsidR="00D16742" w14:paraId="68D73F0E" w14:textId="5DE55B1A" w:rsidTr="00177F43">
        <w:trPr>
          <w:jc w:val="center"/>
        </w:trPr>
        <w:tc>
          <w:tcPr>
            <w:tcW w:w="3593" w:type="dxa"/>
          </w:tcPr>
          <w:p w14:paraId="1C1CB212" w14:textId="78A40624" w:rsidR="00D16742" w:rsidRPr="005A3E43" w:rsidRDefault="005A3E43" w:rsidP="00E3007B">
            <w:pPr>
              <w:rPr>
                <w:sz w:val="22"/>
                <w:szCs w:val="22"/>
              </w:rPr>
            </w:pPr>
            <w:r w:rsidRPr="005A3E43">
              <w:rPr>
                <w:sz w:val="22"/>
                <w:szCs w:val="22"/>
              </w:rPr>
              <w:t xml:space="preserve">Contractor </w:t>
            </w:r>
            <w:r w:rsidR="00D16742" w:rsidRPr="005A3E43">
              <w:rPr>
                <w:sz w:val="22"/>
                <w:szCs w:val="22"/>
              </w:rPr>
              <w:t>Name</w:t>
            </w:r>
          </w:p>
        </w:tc>
        <w:tc>
          <w:tcPr>
            <w:tcW w:w="2048" w:type="dxa"/>
          </w:tcPr>
          <w:p w14:paraId="13E823A6" w14:textId="60CB3D53" w:rsidR="00D16742" w:rsidRPr="005A3E43" w:rsidRDefault="00D16742" w:rsidP="00E3007B">
            <w:pPr>
              <w:rPr>
                <w:sz w:val="22"/>
                <w:szCs w:val="22"/>
              </w:rPr>
            </w:pPr>
            <w:r w:rsidRPr="005A3E43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5B3ABBE7" w:rsidR="00D16742" w:rsidRPr="005A3E43" w:rsidRDefault="00D16742" w:rsidP="00E3007B">
            <w:pPr>
              <w:rPr>
                <w:sz w:val="22"/>
                <w:szCs w:val="22"/>
              </w:rPr>
            </w:pPr>
            <w:r w:rsidRPr="005A3E43">
              <w:rPr>
                <w:sz w:val="22"/>
                <w:szCs w:val="22"/>
              </w:rPr>
              <w:t>Addendum (</w:t>
            </w:r>
            <w:r w:rsidR="005A3E43" w:rsidRPr="005A3E43">
              <w:rPr>
                <w:sz w:val="22"/>
                <w:szCs w:val="22"/>
              </w:rPr>
              <w:t>2</w:t>
            </w:r>
            <w:r w:rsidRPr="005A3E43">
              <w:rPr>
                <w:sz w:val="22"/>
                <w:szCs w:val="22"/>
              </w:rPr>
              <w:t xml:space="preserve">)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5A3E43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177F43">
        <w:trPr>
          <w:jc w:val="center"/>
        </w:trPr>
        <w:tc>
          <w:tcPr>
            <w:tcW w:w="3593" w:type="dxa"/>
          </w:tcPr>
          <w:p w14:paraId="249AEFB4" w14:textId="1CD8C9CD" w:rsidR="00D16742" w:rsidRPr="009E7A8F" w:rsidRDefault="00EC2C01" w:rsidP="00E3007B">
            <w:pPr>
              <w:rPr>
                <w:sz w:val="22"/>
                <w:szCs w:val="22"/>
              </w:rPr>
            </w:pPr>
            <w:r w:rsidRPr="00EC2C01">
              <w:rPr>
                <w:sz w:val="22"/>
                <w:szCs w:val="22"/>
              </w:rPr>
              <w:t>AVI SPL LLC</w:t>
            </w:r>
          </w:p>
        </w:tc>
        <w:tc>
          <w:tcPr>
            <w:tcW w:w="2048" w:type="dxa"/>
          </w:tcPr>
          <w:p w14:paraId="66EA8A48" w14:textId="4273380F" w:rsidR="00D16742" w:rsidRPr="009E7A8F" w:rsidRDefault="00EC2C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2329DA69" w:rsidR="00D16742" w:rsidRPr="009E7A8F" w:rsidRDefault="00EC2C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55EDC6F0" w:rsidR="00D16742" w:rsidRPr="009E7A8F" w:rsidRDefault="001C346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="00EC2C01">
              <w:rPr>
                <w:sz w:val="22"/>
                <w:szCs w:val="22"/>
              </w:rPr>
              <w:t>es</w:t>
            </w:r>
          </w:p>
        </w:tc>
      </w:tr>
      <w:tr w:rsidR="00D16742" w14:paraId="14074505" w14:textId="5E66B2C4" w:rsidTr="00177F43">
        <w:trPr>
          <w:jc w:val="center"/>
        </w:trPr>
        <w:tc>
          <w:tcPr>
            <w:tcW w:w="3593" w:type="dxa"/>
          </w:tcPr>
          <w:p w14:paraId="534DF53B" w14:textId="278DE3A8" w:rsidR="00D16742" w:rsidRPr="009E7A8F" w:rsidRDefault="00EC2C01" w:rsidP="00E3007B">
            <w:pPr>
              <w:rPr>
                <w:sz w:val="22"/>
                <w:szCs w:val="22"/>
              </w:rPr>
            </w:pPr>
            <w:r w:rsidRPr="00EC2C01">
              <w:rPr>
                <w:sz w:val="22"/>
                <w:szCs w:val="22"/>
              </w:rPr>
              <w:t>CCS Presentation Systems</w:t>
            </w:r>
          </w:p>
        </w:tc>
        <w:tc>
          <w:tcPr>
            <w:tcW w:w="2048" w:type="dxa"/>
          </w:tcPr>
          <w:p w14:paraId="70C5B185" w14:textId="3C39618A" w:rsidR="00D16742" w:rsidRPr="009E7A8F" w:rsidRDefault="001C346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B383A64" w14:textId="6D387DC0" w:rsidR="00D16742" w:rsidRPr="009E7A8F" w:rsidRDefault="001C346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427A389A" w:rsidR="00D16742" w:rsidRPr="009E7A8F" w:rsidRDefault="00CF525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</w:p>
        </w:tc>
      </w:tr>
      <w:tr w:rsidR="00CF525B" w14:paraId="5C65A8CD" w14:textId="7F95C43F" w:rsidTr="00177F43">
        <w:trPr>
          <w:jc w:val="center"/>
        </w:trPr>
        <w:tc>
          <w:tcPr>
            <w:tcW w:w="3593" w:type="dxa"/>
          </w:tcPr>
          <w:p w14:paraId="04C41FB9" w14:textId="22DB760D" w:rsidR="00CF525B" w:rsidRPr="009E7A8F" w:rsidRDefault="00CF525B" w:rsidP="00CF525B">
            <w:pPr>
              <w:rPr>
                <w:sz w:val="22"/>
                <w:szCs w:val="22"/>
              </w:rPr>
            </w:pPr>
            <w:r w:rsidRPr="00EC2C01">
              <w:rPr>
                <w:sz w:val="22"/>
                <w:szCs w:val="22"/>
              </w:rPr>
              <w:t>Global Technology Group</w:t>
            </w:r>
          </w:p>
        </w:tc>
        <w:tc>
          <w:tcPr>
            <w:tcW w:w="2048" w:type="dxa"/>
          </w:tcPr>
          <w:p w14:paraId="7301B826" w14:textId="66A83C8D" w:rsidR="00CF525B" w:rsidRPr="009E7A8F" w:rsidRDefault="00CF525B" w:rsidP="00CF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4026FA2" w14:textId="5F27D1DA" w:rsidR="00CF525B" w:rsidRPr="009E7A8F" w:rsidRDefault="00CF525B" w:rsidP="00CF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816E00" w14:textId="75557A7F" w:rsidR="00CF525B" w:rsidRPr="009E7A8F" w:rsidRDefault="00CF525B" w:rsidP="00CF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8A549F" w14:paraId="7366551D" w14:textId="3FDE0566" w:rsidTr="00177F43">
        <w:trPr>
          <w:jc w:val="center"/>
        </w:trPr>
        <w:tc>
          <w:tcPr>
            <w:tcW w:w="3593" w:type="dxa"/>
          </w:tcPr>
          <w:p w14:paraId="2F4318CB" w14:textId="31784234" w:rsidR="008A549F" w:rsidRPr="009E7A8F" w:rsidRDefault="008A549F" w:rsidP="008A549F">
            <w:pPr>
              <w:rPr>
                <w:sz w:val="22"/>
                <w:szCs w:val="22"/>
              </w:rPr>
            </w:pPr>
            <w:r w:rsidRPr="00EC2C01">
              <w:rPr>
                <w:sz w:val="22"/>
                <w:szCs w:val="22"/>
              </w:rPr>
              <w:t>High Country Low Voltage LLC</w:t>
            </w:r>
          </w:p>
        </w:tc>
        <w:tc>
          <w:tcPr>
            <w:tcW w:w="2048" w:type="dxa"/>
          </w:tcPr>
          <w:p w14:paraId="3C1AF3C5" w14:textId="111C52F4" w:rsidR="008A549F" w:rsidRPr="009E7A8F" w:rsidRDefault="008A549F" w:rsidP="008A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106A61A" w14:textId="06A72306" w:rsidR="008A549F" w:rsidRPr="009E7A8F" w:rsidRDefault="008A549F" w:rsidP="008A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71F35F9" w14:textId="54F7627D" w:rsidR="008A549F" w:rsidRPr="009E7A8F" w:rsidRDefault="008A549F" w:rsidP="008A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8A549F" w14:paraId="665B2FCC" w14:textId="69C45D64" w:rsidTr="00910045">
        <w:trPr>
          <w:trHeight w:val="368"/>
          <w:jc w:val="center"/>
        </w:trPr>
        <w:tc>
          <w:tcPr>
            <w:tcW w:w="3593" w:type="dxa"/>
          </w:tcPr>
          <w:p w14:paraId="73FC5E76" w14:textId="78C956E1" w:rsidR="008A549F" w:rsidRPr="009E7A8F" w:rsidRDefault="008A549F" w:rsidP="008A549F">
            <w:pPr>
              <w:rPr>
                <w:sz w:val="22"/>
                <w:szCs w:val="22"/>
              </w:rPr>
            </w:pPr>
            <w:r w:rsidRPr="00EC2C01">
              <w:rPr>
                <w:sz w:val="22"/>
                <w:szCs w:val="22"/>
              </w:rPr>
              <w:t>Impression AV</w:t>
            </w:r>
          </w:p>
        </w:tc>
        <w:tc>
          <w:tcPr>
            <w:tcW w:w="2048" w:type="dxa"/>
          </w:tcPr>
          <w:p w14:paraId="33C0C3B0" w14:textId="5453BDD5" w:rsidR="008A549F" w:rsidRPr="009E7A8F" w:rsidRDefault="00910045" w:rsidP="008A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0520034B" w14:textId="0A9CCB5E" w:rsidR="008A549F" w:rsidRPr="009E7A8F" w:rsidRDefault="001D10F9" w:rsidP="008A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919" w:type="dxa"/>
          </w:tcPr>
          <w:p w14:paraId="382B0B3F" w14:textId="7C3136F4" w:rsidR="008A549F" w:rsidRPr="009E7A8F" w:rsidRDefault="001D10F9" w:rsidP="008A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8A549F" w14:paraId="6735B6EC" w14:textId="77777777" w:rsidTr="00177F43">
        <w:trPr>
          <w:jc w:val="center"/>
        </w:trPr>
        <w:tc>
          <w:tcPr>
            <w:tcW w:w="3593" w:type="dxa"/>
          </w:tcPr>
          <w:p w14:paraId="11F7EA6B" w14:textId="6EFB930C" w:rsidR="008A549F" w:rsidRPr="009E7A8F" w:rsidRDefault="008A549F" w:rsidP="008A549F">
            <w:pPr>
              <w:rPr>
                <w:sz w:val="22"/>
                <w:szCs w:val="22"/>
              </w:rPr>
            </w:pPr>
            <w:r w:rsidRPr="00EC2C01">
              <w:rPr>
                <w:sz w:val="22"/>
                <w:szCs w:val="22"/>
              </w:rPr>
              <w:t>Security 101</w:t>
            </w:r>
          </w:p>
        </w:tc>
        <w:tc>
          <w:tcPr>
            <w:tcW w:w="2048" w:type="dxa"/>
          </w:tcPr>
          <w:p w14:paraId="6EE8D50C" w14:textId="36A00190" w:rsidR="008A549F" w:rsidRPr="009E7A8F" w:rsidRDefault="00910045" w:rsidP="008A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54226D1" w14:textId="17830D60" w:rsidR="008A549F" w:rsidRPr="009E7A8F" w:rsidRDefault="00910045" w:rsidP="008A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919" w:type="dxa"/>
          </w:tcPr>
          <w:p w14:paraId="05D80AB4" w14:textId="19A4CE14" w:rsidR="008A549F" w:rsidRPr="009E7A8F" w:rsidRDefault="00910045" w:rsidP="008A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8A549F" w14:paraId="7B72563E" w14:textId="77777777" w:rsidTr="00177F43">
        <w:trPr>
          <w:jc w:val="center"/>
        </w:trPr>
        <w:tc>
          <w:tcPr>
            <w:tcW w:w="3593" w:type="dxa"/>
          </w:tcPr>
          <w:p w14:paraId="33D2C3EC" w14:textId="77777777" w:rsidR="008A549F" w:rsidRPr="009E7A8F" w:rsidRDefault="008A549F" w:rsidP="008A549F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7B312C5" w14:textId="77777777" w:rsidR="008A549F" w:rsidRPr="009E7A8F" w:rsidRDefault="008A549F" w:rsidP="008A549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E3E7D4" w14:textId="77777777" w:rsidR="008A549F" w:rsidRPr="009E7A8F" w:rsidRDefault="008A549F" w:rsidP="008A549F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14:paraId="2141AF2C" w14:textId="77777777" w:rsidR="008A549F" w:rsidRPr="009E7A8F" w:rsidRDefault="008A549F" w:rsidP="008A549F">
            <w:pPr>
              <w:rPr>
                <w:sz w:val="22"/>
                <w:szCs w:val="22"/>
              </w:rPr>
            </w:pPr>
          </w:p>
        </w:tc>
      </w:tr>
      <w:tr w:rsidR="008A549F" w14:paraId="799472C8" w14:textId="77777777" w:rsidTr="00177F43">
        <w:trPr>
          <w:jc w:val="center"/>
        </w:trPr>
        <w:tc>
          <w:tcPr>
            <w:tcW w:w="3593" w:type="dxa"/>
          </w:tcPr>
          <w:p w14:paraId="506FDAC9" w14:textId="77777777" w:rsidR="008A549F" w:rsidRPr="009E7A8F" w:rsidRDefault="008A549F" w:rsidP="008A549F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E292516" w14:textId="77777777" w:rsidR="008A549F" w:rsidRPr="009E7A8F" w:rsidRDefault="008A549F" w:rsidP="008A549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80B58D" w14:textId="77777777" w:rsidR="008A549F" w:rsidRPr="009E7A8F" w:rsidRDefault="008A549F" w:rsidP="008A549F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14:paraId="53C1C61A" w14:textId="77777777" w:rsidR="008A549F" w:rsidRPr="009E7A8F" w:rsidRDefault="008A549F" w:rsidP="008A549F">
            <w:pPr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7778BB05" w14:textId="5CEC2C5D" w:rsidR="001D10F9" w:rsidRDefault="001D10F9" w:rsidP="009E7A8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424E396A" wp14:editId="7236F92F">
            <wp:extent cx="1360170" cy="373076"/>
            <wp:effectExtent l="0" t="0" r="0" b="8255"/>
            <wp:docPr id="320200934" name="Picture 14" descr="Jake Harper 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00934" name="Picture 14" descr="Jake Harper signature "/>
                    <pic:cNvPicPr/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785" cy="37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02/18/2026</w:t>
      </w:r>
    </w:p>
    <w:p w14:paraId="4120DFA3" w14:textId="0716301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A7F04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66B40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  <w:r w:rsidR="001D10F9">
        <w:rPr>
          <w:sz w:val="22"/>
          <w:szCs w:val="22"/>
        </w:rPr>
        <w:tab/>
      </w:r>
    </w:p>
    <w:p w14:paraId="25303FA4" w14:textId="1B1BEB83" w:rsidR="009E7A8F" w:rsidRPr="00E13EC6" w:rsidRDefault="005A3E43" w:rsidP="009E7A8F">
      <w:pPr>
        <w:ind w:left="288"/>
        <w:rPr>
          <w:sz w:val="22"/>
          <w:szCs w:val="22"/>
        </w:rPr>
      </w:pPr>
      <w:r w:rsidRPr="005A3E43">
        <w:rPr>
          <w:sz w:val="22"/>
          <w:szCs w:val="22"/>
        </w:rPr>
        <w:t>Jake Harper</w:t>
      </w:r>
      <w:r w:rsidR="009E7A8F" w:rsidRPr="005A3E43">
        <w:rPr>
          <w:sz w:val="22"/>
          <w:szCs w:val="22"/>
        </w:rPr>
        <w:t>,</w:t>
      </w:r>
      <w:r w:rsidR="00632272" w:rsidRPr="005A3E43">
        <w:rPr>
          <w:sz w:val="22"/>
          <w:szCs w:val="22"/>
        </w:rPr>
        <w:t xml:space="preserve"> </w:t>
      </w:r>
      <w:r w:rsidRPr="005A3E43">
        <w:rPr>
          <w:sz w:val="22"/>
          <w:szCs w:val="22"/>
        </w:rPr>
        <w:t xml:space="preserve">Associate </w:t>
      </w:r>
      <w:r w:rsidR="00632272" w:rsidRPr="005A3E43">
        <w:rPr>
          <w:sz w:val="22"/>
          <w:szCs w:val="22"/>
        </w:rPr>
        <w:t xml:space="preserve">Procurement </w:t>
      </w:r>
      <w:r w:rsidRPr="005A3E43">
        <w:rPr>
          <w:sz w:val="22"/>
          <w:szCs w:val="22"/>
        </w:rPr>
        <w:t>Specialist</w:t>
      </w:r>
      <w:r>
        <w:rPr>
          <w:sz w:val="22"/>
          <w:szCs w:val="22"/>
        </w:rPr>
        <w:t xml:space="preserve"> 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66D3544E" w14:textId="77777777" w:rsidR="003D4183" w:rsidRDefault="003D4183" w:rsidP="009E7A8F">
      <w:pPr>
        <w:ind w:left="288"/>
        <w:rPr>
          <w:sz w:val="22"/>
          <w:szCs w:val="22"/>
        </w:rPr>
      </w:pPr>
    </w:p>
    <w:p w14:paraId="0980CB70" w14:textId="77777777" w:rsidR="003D4183" w:rsidRDefault="003D4183" w:rsidP="009E7A8F">
      <w:pPr>
        <w:ind w:left="288"/>
        <w:rPr>
          <w:sz w:val="22"/>
          <w:szCs w:val="22"/>
        </w:rPr>
      </w:pPr>
    </w:p>
    <w:p w14:paraId="311411B1" w14:textId="4C1C56A5" w:rsidR="009E7A8F" w:rsidRDefault="003D4183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2746D1EF" wp14:editId="39D718C6">
            <wp:extent cx="1992337" cy="419100"/>
            <wp:effectExtent l="0" t="0" r="8255" b="0"/>
            <wp:docPr id="1334946986" name="Picture 14" descr="Text, white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46986" name="Picture 14" descr="Text, whiteboar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1211" cy="45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7E7D">
        <w:rPr>
          <w:sz w:val="22"/>
          <w:szCs w:val="22"/>
        </w:rPr>
        <w:t>2/1</w:t>
      </w:r>
      <w:r w:rsidR="005030E3">
        <w:rPr>
          <w:sz w:val="22"/>
          <w:szCs w:val="22"/>
        </w:rPr>
        <w:t>8</w:t>
      </w:r>
      <w:r w:rsidR="005A7E7D">
        <w:rPr>
          <w:sz w:val="22"/>
          <w:szCs w:val="22"/>
        </w:rPr>
        <w:t>/2026</w:t>
      </w:r>
    </w:p>
    <w:p w14:paraId="69F775D6" w14:textId="2F2EFBDD" w:rsidR="009E7A8F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622A2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D8816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5A3E43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DE8E" w14:textId="77777777" w:rsidR="005C3818" w:rsidRDefault="005C3818">
      <w:r>
        <w:separator/>
      </w:r>
    </w:p>
  </w:endnote>
  <w:endnote w:type="continuationSeparator" w:id="0">
    <w:p w14:paraId="1C786D19" w14:textId="77777777" w:rsidR="005C3818" w:rsidRDefault="005C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61A342C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El Paso County Seal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El Paso County Seal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77F549BD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C919" w14:textId="77777777" w:rsidR="005C3818" w:rsidRDefault="005C3818">
      <w:r>
        <w:separator/>
      </w:r>
    </w:p>
  </w:footnote>
  <w:footnote w:type="continuationSeparator" w:id="0">
    <w:p w14:paraId="6347C44D" w14:textId="77777777" w:rsidR="005C3818" w:rsidRDefault="005C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4291CDF4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Seal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Seal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36D4F7F6" w:rsidR="004611BF" w:rsidRPr="000E7FF9" w:rsidRDefault="005A3E43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36D4F7F6" w:rsidR="004611BF" w:rsidRPr="000E7FF9" w:rsidRDefault="005A3E43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78DC35E2" w:rsidR="005718D3" w:rsidRPr="00241D8D" w:rsidRDefault="005A3E4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HOLLY  WILLIAMS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78DC35E2" w:rsidR="005718D3" w:rsidRPr="00241D8D" w:rsidRDefault="005A3E4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HOLLY  WILLIAMS  </w:t>
                    </w: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eoFmNtlf+NQgdC5VinokordEA+L/HcscLtb2Ck4LEBk+KTsjB51lpROk6EBSrcWLWJvspKwuCv5iKhL0mcaMQ==" w:salt="3E+Da1QWS+5SKfaTUXW0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4282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77F43"/>
    <w:rsid w:val="00186061"/>
    <w:rsid w:val="00186F90"/>
    <w:rsid w:val="00194E05"/>
    <w:rsid w:val="001A71E2"/>
    <w:rsid w:val="001B51AA"/>
    <w:rsid w:val="001C0680"/>
    <w:rsid w:val="001C3460"/>
    <w:rsid w:val="001D10F9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048B0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D4183"/>
    <w:rsid w:val="003E2FF1"/>
    <w:rsid w:val="00403EB3"/>
    <w:rsid w:val="00412EAB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030E3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5990"/>
    <w:rsid w:val="005963E0"/>
    <w:rsid w:val="005A3E43"/>
    <w:rsid w:val="005A7E7D"/>
    <w:rsid w:val="005B4505"/>
    <w:rsid w:val="005C3818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6F1B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23D7"/>
    <w:rsid w:val="007A4DF9"/>
    <w:rsid w:val="007B4923"/>
    <w:rsid w:val="007D145A"/>
    <w:rsid w:val="007D35BA"/>
    <w:rsid w:val="007D6F5F"/>
    <w:rsid w:val="007F377F"/>
    <w:rsid w:val="007F69AC"/>
    <w:rsid w:val="00803971"/>
    <w:rsid w:val="00834D45"/>
    <w:rsid w:val="0085138A"/>
    <w:rsid w:val="008A35FD"/>
    <w:rsid w:val="008A549F"/>
    <w:rsid w:val="008B32A5"/>
    <w:rsid w:val="008C0817"/>
    <w:rsid w:val="008C0CA1"/>
    <w:rsid w:val="008D4D49"/>
    <w:rsid w:val="008E1A15"/>
    <w:rsid w:val="008E341C"/>
    <w:rsid w:val="008F7FD8"/>
    <w:rsid w:val="00910045"/>
    <w:rsid w:val="00911739"/>
    <w:rsid w:val="009554F2"/>
    <w:rsid w:val="00971216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CF525B"/>
    <w:rsid w:val="00CF601D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A1861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C2C01"/>
    <w:rsid w:val="00EE4B32"/>
    <w:rsid w:val="00EE70D0"/>
    <w:rsid w:val="00F002E3"/>
    <w:rsid w:val="00F0601F"/>
    <w:rsid w:val="00F063CA"/>
    <w:rsid w:val="00F120DC"/>
    <w:rsid w:val="00F24759"/>
    <w:rsid w:val="00F3191D"/>
    <w:rsid w:val="00F35F02"/>
    <w:rsid w:val="00F41B21"/>
    <w:rsid w:val="00F47881"/>
    <w:rsid w:val="00F546BD"/>
    <w:rsid w:val="00F57C27"/>
    <w:rsid w:val="00F71002"/>
    <w:rsid w:val="00F76A33"/>
    <w:rsid w:val="00F77A0A"/>
    <w:rsid w:val="00F96F62"/>
    <w:rsid w:val="00FA2E34"/>
    <w:rsid w:val="00FC7C8F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C34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3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34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3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3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115</TotalTime>
  <Pages>2</Pages>
  <Words>173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Jake Harper</cp:lastModifiedBy>
  <cp:revision>27</cp:revision>
  <cp:lastPrinted>2026-02-18T17:50:00Z</cp:lastPrinted>
  <dcterms:created xsi:type="dcterms:W3CDTF">2025-06-10T19:22:00Z</dcterms:created>
  <dcterms:modified xsi:type="dcterms:W3CDTF">2026-02-19T21:58:00Z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