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22B1B103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5FD806AC" w14:textId="77777777" w:rsidR="00D35255" w:rsidRPr="00B86B39" w:rsidRDefault="00D35255" w:rsidP="00D35255">
      <w:pPr>
        <w:rPr>
          <w:sz w:val="20"/>
          <w:szCs w:val="20"/>
        </w:rPr>
      </w:pPr>
    </w:p>
    <w:p w14:paraId="61E82289" w14:textId="25EBC217" w:rsidR="00D35255" w:rsidRPr="00B86B39" w:rsidRDefault="00B86B39" w:rsidP="00D35255">
      <w:pPr>
        <w:rPr>
          <w:sz w:val="20"/>
          <w:szCs w:val="20"/>
        </w:rPr>
      </w:pPr>
      <w:r w:rsidRPr="00B86B39">
        <w:rPr>
          <w:sz w:val="20"/>
          <w:szCs w:val="20"/>
        </w:rPr>
        <w:t>July 10, 2025</w:t>
      </w:r>
    </w:p>
    <w:p w14:paraId="2181CA4C" w14:textId="77777777" w:rsidR="00D35255" w:rsidRPr="00B86B39" w:rsidRDefault="00D35255" w:rsidP="00D35255">
      <w:pPr>
        <w:rPr>
          <w:sz w:val="20"/>
          <w:szCs w:val="20"/>
        </w:rPr>
      </w:pPr>
    </w:p>
    <w:p w14:paraId="0B3A8800" w14:textId="77777777" w:rsidR="00D35255" w:rsidRPr="00B86B39" w:rsidRDefault="00D35255" w:rsidP="00D35255">
      <w:pPr>
        <w:rPr>
          <w:sz w:val="20"/>
          <w:szCs w:val="20"/>
        </w:rPr>
      </w:pPr>
    </w:p>
    <w:p w14:paraId="5F8018ED" w14:textId="1DF3193B" w:rsidR="00D35255" w:rsidRPr="00B86B39" w:rsidRDefault="00B86B39" w:rsidP="00D35255">
      <w:pPr>
        <w:rPr>
          <w:sz w:val="20"/>
          <w:szCs w:val="20"/>
        </w:rPr>
      </w:pPr>
      <w:r w:rsidRPr="00B86B39">
        <w:rPr>
          <w:sz w:val="20"/>
          <w:szCs w:val="20"/>
        </w:rPr>
        <w:t>Laura Kindt</w:t>
      </w:r>
    </w:p>
    <w:p w14:paraId="50492D63" w14:textId="623890C4" w:rsidR="00D35255" w:rsidRPr="00B86B39" w:rsidRDefault="00B86B39" w:rsidP="00D35255">
      <w:pPr>
        <w:rPr>
          <w:sz w:val="20"/>
          <w:szCs w:val="20"/>
        </w:rPr>
      </w:pPr>
      <w:r w:rsidRPr="00B86B39">
        <w:rPr>
          <w:sz w:val="20"/>
          <w:szCs w:val="20"/>
        </w:rPr>
        <w:t>Olsson</w:t>
      </w:r>
    </w:p>
    <w:p w14:paraId="36906E17" w14:textId="0D10DA4E" w:rsidR="00D35255" w:rsidRPr="00B86B39" w:rsidRDefault="00B86B39" w:rsidP="00D35255">
      <w:pPr>
        <w:rPr>
          <w:sz w:val="20"/>
          <w:szCs w:val="20"/>
        </w:rPr>
      </w:pPr>
      <w:r w:rsidRPr="00B86B39">
        <w:rPr>
          <w:sz w:val="20"/>
          <w:szCs w:val="20"/>
        </w:rPr>
        <w:t>121 South Tejon Street, Suite 111</w:t>
      </w:r>
    </w:p>
    <w:p w14:paraId="69EA299D" w14:textId="6239F9C0" w:rsidR="00B86B39" w:rsidRPr="00B86B39" w:rsidRDefault="00B86B39" w:rsidP="00D35255">
      <w:pPr>
        <w:rPr>
          <w:sz w:val="20"/>
          <w:szCs w:val="20"/>
        </w:rPr>
      </w:pPr>
      <w:r w:rsidRPr="00B86B39">
        <w:rPr>
          <w:sz w:val="20"/>
          <w:szCs w:val="20"/>
        </w:rPr>
        <w:t>Colorado Springs, CO 80903</w:t>
      </w:r>
    </w:p>
    <w:p w14:paraId="5DDC38C1" w14:textId="77777777" w:rsidR="00D35255" w:rsidRPr="00B86B39" w:rsidRDefault="00D35255" w:rsidP="00D35255">
      <w:pPr>
        <w:rPr>
          <w:sz w:val="20"/>
          <w:szCs w:val="20"/>
        </w:rPr>
      </w:pPr>
    </w:p>
    <w:p w14:paraId="647A1A21" w14:textId="77777777" w:rsidR="00D35255" w:rsidRPr="00B86B39" w:rsidRDefault="00D35255" w:rsidP="00D35255">
      <w:pPr>
        <w:rPr>
          <w:sz w:val="20"/>
          <w:szCs w:val="20"/>
        </w:rPr>
      </w:pPr>
    </w:p>
    <w:p w14:paraId="3B4951E9" w14:textId="4FA04936" w:rsidR="00D35255" w:rsidRPr="00D35255" w:rsidRDefault="00D35255" w:rsidP="00D35255">
      <w:pPr>
        <w:rPr>
          <w:sz w:val="20"/>
          <w:szCs w:val="20"/>
        </w:rPr>
      </w:pPr>
      <w:r w:rsidRPr="00B86B39">
        <w:rPr>
          <w:sz w:val="20"/>
          <w:szCs w:val="20"/>
        </w:rPr>
        <w:t>Dear M</w:t>
      </w:r>
      <w:r w:rsidR="00B86B39" w:rsidRPr="00B86B39">
        <w:rPr>
          <w:sz w:val="20"/>
          <w:szCs w:val="20"/>
        </w:rPr>
        <w:t>s. Kindt</w:t>
      </w:r>
      <w:r w:rsidRPr="00B86B39">
        <w:rPr>
          <w:sz w:val="20"/>
          <w:szCs w:val="20"/>
        </w:rPr>
        <w:t>,</w:t>
      </w:r>
    </w:p>
    <w:p w14:paraId="06D81D08" w14:textId="77777777" w:rsidR="00D35255" w:rsidRPr="00D35255" w:rsidRDefault="00D35255" w:rsidP="00D35255">
      <w:pPr>
        <w:rPr>
          <w:sz w:val="20"/>
          <w:szCs w:val="20"/>
        </w:rPr>
      </w:pPr>
    </w:p>
    <w:p w14:paraId="2BDE7707" w14:textId="6B21F887" w:rsidR="00D35255" w:rsidRPr="00B86B39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Thank you for your interest in providing </w:t>
      </w:r>
      <w:r>
        <w:rPr>
          <w:sz w:val="20"/>
          <w:szCs w:val="20"/>
        </w:rPr>
        <w:t xml:space="preserve">El Paso </w:t>
      </w:r>
      <w:r w:rsidRPr="00B86B39">
        <w:rPr>
          <w:sz w:val="20"/>
          <w:szCs w:val="20"/>
        </w:rPr>
        <w:t xml:space="preserve">County with </w:t>
      </w:r>
      <w:r w:rsidR="00B86B39" w:rsidRPr="00B86B39">
        <w:rPr>
          <w:sz w:val="20"/>
          <w:szCs w:val="20"/>
        </w:rPr>
        <w:t>the Windmill Gulch Regional Ponds Assessment Project</w:t>
      </w:r>
      <w:r w:rsidRPr="00B86B39">
        <w:rPr>
          <w:sz w:val="20"/>
          <w:szCs w:val="20"/>
        </w:rPr>
        <w:t>.</w:t>
      </w:r>
    </w:p>
    <w:p w14:paraId="10890716" w14:textId="77777777" w:rsidR="00D35255" w:rsidRPr="00B86B39" w:rsidRDefault="00D35255" w:rsidP="00D35255">
      <w:pPr>
        <w:jc w:val="both"/>
        <w:rPr>
          <w:sz w:val="20"/>
          <w:szCs w:val="20"/>
        </w:rPr>
      </w:pPr>
    </w:p>
    <w:p w14:paraId="73E18BAA" w14:textId="0A6C1FEB" w:rsidR="00D35255" w:rsidRPr="00D35255" w:rsidRDefault="00D35255" w:rsidP="00D35255">
      <w:pPr>
        <w:jc w:val="both"/>
        <w:rPr>
          <w:sz w:val="20"/>
          <w:szCs w:val="20"/>
        </w:rPr>
      </w:pPr>
      <w:r w:rsidRPr="00B86B39">
        <w:rPr>
          <w:sz w:val="20"/>
          <w:szCs w:val="20"/>
        </w:rPr>
        <w:t>Based on El Paso County’s assessment of your submittal in response to our Request for Proposal, your</w:t>
      </w:r>
      <w:r w:rsidRPr="00D35255">
        <w:rPr>
          <w:sz w:val="20"/>
          <w:szCs w:val="20"/>
        </w:rPr>
        <w:t xml:space="preserve"> firm has been selected to negotiate a contract with </w:t>
      </w:r>
      <w:r>
        <w:rPr>
          <w:sz w:val="20"/>
          <w:szCs w:val="20"/>
        </w:rPr>
        <w:t>El Paso County, Colorado</w:t>
      </w:r>
      <w:r w:rsidRPr="00D35255">
        <w:rPr>
          <w:sz w:val="20"/>
          <w:szCs w:val="20"/>
        </w:rPr>
        <w:t>.</w:t>
      </w:r>
    </w:p>
    <w:p w14:paraId="2EB7ED33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61137B7E" w14:textId="0B139262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will be in contact with your firm within the next few weeks to begin the process of negotiating a contract and the establishment of an operations plan for the </w:t>
      </w:r>
      <w:r w:rsidR="00B86B39" w:rsidRPr="00B86B39">
        <w:rPr>
          <w:sz w:val="20"/>
          <w:szCs w:val="20"/>
        </w:rPr>
        <w:t>Windmill Gulch Regional Ponds Assessment Project</w:t>
      </w:r>
      <w:r w:rsidRPr="00D35255">
        <w:rPr>
          <w:sz w:val="20"/>
          <w:szCs w:val="20"/>
        </w:rPr>
        <w:t>.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48B24A59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4367F6F8" w14:textId="77777777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</w:p>
    <w:p w14:paraId="067A52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0B3ECBA" w14:textId="44031CC0" w:rsidR="00D35255" w:rsidRDefault="00B86B39" w:rsidP="00D35255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F136F0E" wp14:editId="2587E0A6">
            <wp:extent cx="1695450" cy="952500"/>
            <wp:effectExtent l="0" t="0" r="0" b="0"/>
            <wp:docPr id="1274474733" name="Picture 7" descr="Matthew Mart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474733" name="Picture 7" descr="Matthew Marter Signatur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C57DD" w14:textId="77777777" w:rsidR="00B86B39" w:rsidRPr="00D35255" w:rsidRDefault="00B86B39" w:rsidP="00D35255">
      <w:pPr>
        <w:jc w:val="both"/>
        <w:rPr>
          <w:sz w:val="20"/>
          <w:szCs w:val="20"/>
        </w:rPr>
      </w:pPr>
    </w:p>
    <w:p w14:paraId="71BDA010" w14:textId="7CADBF25" w:rsidR="00B86B39" w:rsidRPr="00B86B39" w:rsidRDefault="00B86B39" w:rsidP="00D35255">
      <w:pPr>
        <w:rPr>
          <w:sz w:val="20"/>
          <w:szCs w:val="20"/>
        </w:rPr>
      </w:pPr>
      <w:r w:rsidRPr="00B86B39">
        <w:rPr>
          <w:sz w:val="20"/>
          <w:szCs w:val="20"/>
        </w:rPr>
        <w:t>Matthew Marter</w:t>
      </w:r>
      <w:r w:rsidR="00052E56">
        <w:rPr>
          <w:sz w:val="20"/>
          <w:szCs w:val="20"/>
        </w:rPr>
        <w:t>, CPPB</w:t>
      </w:r>
    </w:p>
    <w:p w14:paraId="76E1A104" w14:textId="1D877C70" w:rsidR="00D35255" w:rsidRPr="00B86B39" w:rsidRDefault="001F2287" w:rsidP="00D35255">
      <w:pPr>
        <w:rPr>
          <w:sz w:val="20"/>
          <w:szCs w:val="20"/>
        </w:rPr>
      </w:pPr>
      <w:r w:rsidRPr="00B86B39">
        <w:rPr>
          <w:sz w:val="20"/>
          <w:szCs w:val="20"/>
        </w:rPr>
        <w:t>Procurement Specialist</w:t>
      </w:r>
    </w:p>
    <w:p w14:paraId="48EB129C" w14:textId="7A23F934" w:rsidR="00D35255" w:rsidRPr="00B86B39" w:rsidRDefault="00B86B39" w:rsidP="00D35255">
      <w:pPr>
        <w:rPr>
          <w:sz w:val="20"/>
          <w:szCs w:val="20"/>
        </w:rPr>
      </w:pPr>
      <w:r w:rsidRPr="00B86B39">
        <w:rPr>
          <w:sz w:val="20"/>
          <w:szCs w:val="20"/>
        </w:rPr>
        <w:t>matthewmarter@elpasoco.com</w:t>
      </w:r>
    </w:p>
    <w:p w14:paraId="7D35C3C2" w14:textId="33B9A35F" w:rsidR="00D35255" w:rsidRPr="000A3468" w:rsidRDefault="00D35255" w:rsidP="00D35255">
      <w:pPr>
        <w:rPr>
          <w:sz w:val="20"/>
          <w:szCs w:val="20"/>
        </w:rPr>
      </w:pPr>
      <w:r w:rsidRPr="00B86B39">
        <w:rPr>
          <w:sz w:val="20"/>
          <w:szCs w:val="20"/>
        </w:rPr>
        <w:t>719-520-</w:t>
      </w:r>
      <w:r w:rsidR="00B86B39" w:rsidRPr="00B86B39">
        <w:rPr>
          <w:sz w:val="20"/>
          <w:szCs w:val="20"/>
        </w:rPr>
        <w:t>6663</w:t>
      </w:r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924BD" w14:textId="77777777" w:rsidR="008C1850" w:rsidRDefault="008C1850">
      <w:r>
        <w:separator/>
      </w:r>
    </w:p>
  </w:endnote>
  <w:endnote w:type="continuationSeparator" w:id="0">
    <w:p w14:paraId="29A519C8" w14:textId="77777777" w:rsidR="008C1850" w:rsidRDefault="008C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04C9" w14:textId="77777777" w:rsidR="00B6370E" w:rsidRDefault="00B637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C9CEE" w14:textId="77777777" w:rsidR="00B6370E" w:rsidRDefault="00B637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9FEE3" w14:textId="77777777" w:rsidR="008C1850" w:rsidRDefault="008C1850">
      <w:r>
        <w:separator/>
      </w:r>
    </w:p>
  </w:footnote>
  <w:footnote w:type="continuationSeparator" w:id="0">
    <w:p w14:paraId="2914C099" w14:textId="77777777" w:rsidR="008C1850" w:rsidRDefault="008C1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514A" w14:textId="77777777" w:rsidR="00B6370E" w:rsidRDefault="00B637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34B9" w14:textId="77777777" w:rsidR="00B6370E" w:rsidRDefault="00B637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0141DF9" w14:textId="77777777" w:rsidR="00B6370E" w:rsidRPr="00241D8D" w:rsidRDefault="00B6370E" w:rsidP="00B6370E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0141DF9" w14:textId="77777777" w:rsidR="00B6370E" w:rsidRPr="00241D8D" w:rsidRDefault="00B6370E" w:rsidP="00B6370E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77777777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77777777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0sVfLvVuyU/uqp3+JTjlIk3aqnXmIIBWc32CNPT9nYZlMAdWpP+0zUsk//6viIhpGwnbRnGxQf+vBzxhy4HKw==" w:salt="8k7v7UhEmC+vKZirmmqrk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52E56"/>
    <w:rsid w:val="00065EA4"/>
    <w:rsid w:val="00070633"/>
    <w:rsid w:val="0007275D"/>
    <w:rsid w:val="00087716"/>
    <w:rsid w:val="00090CA4"/>
    <w:rsid w:val="00096B12"/>
    <w:rsid w:val="000A6AAD"/>
    <w:rsid w:val="000B16CE"/>
    <w:rsid w:val="000D52F9"/>
    <w:rsid w:val="000E0DBF"/>
    <w:rsid w:val="00104BF1"/>
    <w:rsid w:val="001329D9"/>
    <w:rsid w:val="00133255"/>
    <w:rsid w:val="001379EB"/>
    <w:rsid w:val="0014007A"/>
    <w:rsid w:val="001754C9"/>
    <w:rsid w:val="00176967"/>
    <w:rsid w:val="00177743"/>
    <w:rsid w:val="00186061"/>
    <w:rsid w:val="00186F90"/>
    <w:rsid w:val="00194E05"/>
    <w:rsid w:val="001A71E2"/>
    <w:rsid w:val="001B51AA"/>
    <w:rsid w:val="001B74FF"/>
    <w:rsid w:val="001C0680"/>
    <w:rsid w:val="001D75D4"/>
    <w:rsid w:val="001F2287"/>
    <w:rsid w:val="00222B76"/>
    <w:rsid w:val="002253E8"/>
    <w:rsid w:val="00241D8D"/>
    <w:rsid w:val="0024685C"/>
    <w:rsid w:val="002514D7"/>
    <w:rsid w:val="00260EB7"/>
    <w:rsid w:val="002A72ED"/>
    <w:rsid w:val="002B602C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11C6"/>
    <w:rsid w:val="003A31B6"/>
    <w:rsid w:val="003B25FD"/>
    <w:rsid w:val="003B7184"/>
    <w:rsid w:val="003C0FE3"/>
    <w:rsid w:val="003C52A3"/>
    <w:rsid w:val="003E2FF1"/>
    <w:rsid w:val="00403EB3"/>
    <w:rsid w:val="00434D73"/>
    <w:rsid w:val="00443462"/>
    <w:rsid w:val="0045061A"/>
    <w:rsid w:val="00457C6C"/>
    <w:rsid w:val="00467D81"/>
    <w:rsid w:val="00496037"/>
    <w:rsid w:val="004A060E"/>
    <w:rsid w:val="004A1035"/>
    <w:rsid w:val="004B19EF"/>
    <w:rsid w:val="004B2060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6674"/>
    <w:rsid w:val="00621BAC"/>
    <w:rsid w:val="00621C73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86E68"/>
    <w:rsid w:val="007919EC"/>
    <w:rsid w:val="00795B09"/>
    <w:rsid w:val="007A4DF9"/>
    <w:rsid w:val="007B4923"/>
    <w:rsid w:val="007B654F"/>
    <w:rsid w:val="007D35BA"/>
    <w:rsid w:val="007D6F5F"/>
    <w:rsid w:val="007F377F"/>
    <w:rsid w:val="00803971"/>
    <w:rsid w:val="00834D45"/>
    <w:rsid w:val="0085138A"/>
    <w:rsid w:val="008A35FD"/>
    <w:rsid w:val="008C0817"/>
    <w:rsid w:val="008C0CA1"/>
    <w:rsid w:val="008C1850"/>
    <w:rsid w:val="008E1A15"/>
    <w:rsid w:val="008F7FD8"/>
    <w:rsid w:val="00911739"/>
    <w:rsid w:val="009554F2"/>
    <w:rsid w:val="009756A4"/>
    <w:rsid w:val="00976AA9"/>
    <w:rsid w:val="009A2309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735BC"/>
    <w:rsid w:val="00A85553"/>
    <w:rsid w:val="00AC164C"/>
    <w:rsid w:val="00AC724C"/>
    <w:rsid w:val="00AD114E"/>
    <w:rsid w:val="00AD6AA1"/>
    <w:rsid w:val="00AE2F06"/>
    <w:rsid w:val="00AF7D17"/>
    <w:rsid w:val="00B049D8"/>
    <w:rsid w:val="00B14663"/>
    <w:rsid w:val="00B26BB3"/>
    <w:rsid w:val="00B27F37"/>
    <w:rsid w:val="00B348AD"/>
    <w:rsid w:val="00B54E76"/>
    <w:rsid w:val="00B56983"/>
    <w:rsid w:val="00B61FD4"/>
    <w:rsid w:val="00B6370E"/>
    <w:rsid w:val="00B7700E"/>
    <w:rsid w:val="00B8239C"/>
    <w:rsid w:val="00B86B39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5780"/>
    <w:rsid w:val="00C3394B"/>
    <w:rsid w:val="00C5645F"/>
    <w:rsid w:val="00C569ED"/>
    <w:rsid w:val="00C60F04"/>
    <w:rsid w:val="00C64BBC"/>
    <w:rsid w:val="00C828D1"/>
    <w:rsid w:val="00C93FD6"/>
    <w:rsid w:val="00C95CAD"/>
    <w:rsid w:val="00CD197D"/>
    <w:rsid w:val="00CD2D83"/>
    <w:rsid w:val="00CD63C6"/>
    <w:rsid w:val="00CE5866"/>
    <w:rsid w:val="00CE7884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E1DAC"/>
    <w:rsid w:val="00DF518E"/>
    <w:rsid w:val="00DF7FD9"/>
    <w:rsid w:val="00E04DFA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7</TotalTime>
  <Pages>1</Pages>
  <Words>167</Words>
  <Characters>955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Matthew Marter</cp:lastModifiedBy>
  <cp:revision>6</cp:revision>
  <cp:lastPrinted>2025-06-12T15:40:00Z</cp:lastPrinted>
  <dcterms:created xsi:type="dcterms:W3CDTF">2025-07-10T15:06:00Z</dcterms:created>
  <dcterms:modified xsi:type="dcterms:W3CDTF">2025-07-10T15:28:00Z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