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29AD5C97" w:rsidR="00E3007B" w:rsidRPr="00E10E48" w:rsidRDefault="00D16742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 xml:space="preserve">Request for </w:t>
      </w:r>
      <w:r w:rsidRPr="005C012E">
        <w:rPr>
          <w:sz w:val="22"/>
          <w:szCs w:val="22"/>
        </w:rPr>
        <w:t>Proposal</w:t>
      </w:r>
      <w:r w:rsidR="00E3007B" w:rsidRPr="005C012E">
        <w:rPr>
          <w:sz w:val="22"/>
          <w:szCs w:val="22"/>
        </w:rPr>
        <w:t xml:space="preserve"> #</w:t>
      </w:r>
      <w:r w:rsidRPr="005C012E">
        <w:rPr>
          <w:sz w:val="22"/>
          <w:szCs w:val="22"/>
        </w:rPr>
        <w:t>RFP</w:t>
      </w:r>
      <w:r w:rsidR="00E3007B" w:rsidRPr="005C012E">
        <w:rPr>
          <w:sz w:val="22"/>
          <w:szCs w:val="22"/>
        </w:rPr>
        <w:t>-</w:t>
      </w:r>
      <w:r w:rsidR="00F96F62" w:rsidRPr="005C012E">
        <w:rPr>
          <w:sz w:val="22"/>
          <w:szCs w:val="22"/>
        </w:rPr>
        <w:t>2</w:t>
      </w:r>
      <w:r w:rsidR="005C012E" w:rsidRPr="005C012E">
        <w:rPr>
          <w:sz w:val="22"/>
          <w:szCs w:val="22"/>
        </w:rPr>
        <w:t>6-030</w:t>
      </w:r>
    </w:p>
    <w:p w14:paraId="623C63AB" w14:textId="7B612408" w:rsidR="00E3007B" w:rsidRPr="00E10E48" w:rsidRDefault="00E3007B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For</w:t>
      </w:r>
    </w:p>
    <w:p w14:paraId="788EA0A6" w14:textId="77777777" w:rsidR="00F96F62" w:rsidRPr="00E10E48" w:rsidRDefault="00F96F62" w:rsidP="00F96F62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Professional Auditing Services</w:t>
      </w:r>
    </w:p>
    <w:p w14:paraId="42601681" w14:textId="77777777" w:rsidR="00E3007B" w:rsidRPr="009E7A8F" w:rsidRDefault="00E3007B" w:rsidP="00E3007B">
      <w:pPr>
        <w:jc w:val="center"/>
        <w:rPr>
          <w:sz w:val="22"/>
          <w:szCs w:val="22"/>
          <w:highlight w:val="yellow"/>
        </w:rPr>
      </w:pPr>
    </w:p>
    <w:p w14:paraId="7B4C28CE" w14:textId="7B5B875E" w:rsidR="00E3007B" w:rsidRDefault="00E3007B" w:rsidP="00E3007B">
      <w:pPr>
        <w:jc w:val="center"/>
        <w:rPr>
          <w:sz w:val="22"/>
          <w:szCs w:val="22"/>
        </w:rPr>
      </w:pPr>
      <w:r w:rsidRPr="00632272">
        <w:rPr>
          <w:sz w:val="22"/>
          <w:szCs w:val="22"/>
        </w:rPr>
        <w:t>Opening Date &amp; Time</w:t>
      </w:r>
      <w:r w:rsidRPr="005C012E">
        <w:rPr>
          <w:sz w:val="22"/>
          <w:szCs w:val="22"/>
        </w:rPr>
        <w:t xml:space="preserve">: </w:t>
      </w:r>
      <w:r w:rsidR="00F96F62" w:rsidRPr="005C012E">
        <w:rPr>
          <w:sz w:val="22"/>
          <w:szCs w:val="22"/>
        </w:rPr>
        <w:t>Wednesday</w:t>
      </w:r>
      <w:r w:rsidRPr="005C012E">
        <w:rPr>
          <w:sz w:val="22"/>
          <w:szCs w:val="22"/>
        </w:rPr>
        <w:t xml:space="preserve">, </w:t>
      </w:r>
      <w:r w:rsidR="005C012E" w:rsidRPr="005C012E">
        <w:rPr>
          <w:sz w:val="22"/>
          <w:szCs w:val="22"/>
        </w:rPr>
        <w:t>May 13</w:t>
      </w:r>
      <w:r w:rsidRPr="005C012E">
        <w:rPr>
          <w:sz w:val="22"/>
          <w:szCs w:val="22"/>
        </w:rPr>
        <w:t xml:space="preserve">, </w:t>
      </w:r>
      <w:proofErr w:type="gramStart"/>
      <w:r w:rsidRPr="005C012E">
        <w:rPr>
          <w:sz w:val="22"/>
          <w:szCs w:val="22"/>
        </w:rPr>
        <w:t>20</w:t>
      </w:r>
      <w:r w:rsidR="00F96F62" w:rsidRPr="005C012E">
        <w:rPr>
          <w:sz w:val="22"/>
          <w:szCs w:val="22"/>
        </w:rPr>
        <w:t>2</w:t>
      </w:r>
      <w:r w:rsidR="005C012E" w:rsidRPr="005C012E">
        <w:rPr>
          <w:sz w:val="22"/>
          <w:szCs w:val="22"/>
        </w:rPr>
        <w:t>6</w:t>
      </w:r>
      <w:proofErr w:type="gramEnd"/>
      <w:r w:rsidR="00F96F62" w:rsidRPr="005C012E">
        <w:rPr>
          <w:sz w:val="22"/>
          <w:szCs w:val="22"/>
        </w:rPr>
        <w:t xml:space="preserve"> </w:t>
      </w:r>
      <w:r w:rsidRPr="005C012E">
        <w:rPr>
          <w:sz w:val="22"/>
          <w:szCs w:val="22"/>
        </w:rPr>
        <w:t>at 2:</w:t>
      </w:r>
      <w:r w:rsidR="005C012E" w:rsidRPr="005C012E">
        <w:rPr>
          <w:sz w:val="22"/>
          <w:szCs w:val="22"/>
        </w:rPr>
        <w:t>3</w:t>
      </w:r>
      <w:r w:rsidRPr="005C012E">
        <w:rPr>
          <w:sz w:val="22"/>
          <w:szCs w:val="22"/>
        </w:rPr>
        <w:t>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Default="00E3007B" w:rsidP="00E3007B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5D50E132" w14:textId="77777777" w:rsidR="00632272" w:rsidRPr="009E7A8F" w:rsidRDefault="00632272" w:rsidP="00E3007B">
      <w:pPr>
        <w:rPr>
          <w:sz w:val="22"/>
          <w:szCs w:val="22"/>
        </w:rPr>
      </w:pPr>
    </w:p>
    <w:p w14:paraId="68C6DCDA" w14:textId="77777777" w:rsidR="005C012E" w:rsidRPr="005122F1" w:rsidRDefault="00F96F62" w:rsidP="005C012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122F1">
        <w:rPr>
          <w:sz w:val="22"/>
          <w:szCs w:val="22"/>
        </w:rPr>
        <w:t>Signed Cover Sheet from this Solicitation</w:t>
      </w:r>
    </w:p>
    <w:p w14:paraId="348736B5" w14:textId="77777777" w:rsidR="005C012E" w:rsidRPr="005122F1" w:rsidRDefault="00F96F62" w:rsidP="005C012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122F1">
        <w:rPr>
          <w:sz w:val="22"/>
          <w:szCs w:val="22"/>
        </w:rPr>
        <w:t>Consultant Information Form</w:t>
      </w:r>
    </w:p>
    <w:p w14:paraId="69921CB1" w14:textId="77777777" w:rsidR="005C012E" w:rsidRPr="005122F1" w:rsidRDefault="00F96F62" w:rsidP="005C012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122F1">
        <w:rPr>
          <w:sz w:val="22"/>
          <w:szCs w:val="22"/>
        </w:rPr>
        <w:t>Proprietary / Confidential Statement</w:t>
      </w:r>
    </w:p>
    <w:p w14:paraId="467AED7D" w14:textId="77777777" w:rsidR="005C012E" w:rsidRPr="005122F1" w:rsidRDefault="00F96F62" w:rsidP="005C012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122F1">
        <w:rPr>
          <w:sz w:val="22"/>
          <w:szCs w:val="22"/>
        </w:rPr>
        <w:t>Submission Form</w:t>
      </w:r>
    </w:p>
    <w:p w14:paraId="3340AE4B" w14:textId="77777777" w:rsidR="005C012E" w:rsidRPr="005122F1" w:rsidRDefault="00F96F62" w:rsidP="005C012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122F1">
        <w:rPr>
          <w:sz w:val="22"/>
          <w:szCs w:val="22"/>
        </w:rPr>
        <w:t>Exhibit 1 – Exception Form</w:t>
      </w:r>
    </w:p>
    <w:p w14:paraId="2FC8D82A" w14:textId="2BE2B4D9" w:rsidR="005C012E" w:rsidRPr="005122F1" w:rsidRDefault="00F96F62" w:rsidP="005C012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122F1">
        <w:rPr>
          <w:sz w:val="22"/>
          <w:szCs w:val="22"/>
        </w:rPr>
        <w:t>Exhibit 2 – Lobbying Certification</w:t>
      </w:r>
    </w:p>
    <w:p w14:paraId="61092746" w14:textId="77777777" w:rsidR="005C012E" w:rsidRPr="005122F1" w:rsidRDefault="00F96F62" w:rsidP="00F96F6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22F1">
        <w:rPr>
          <w:sz w:val="22"/>
          <w:szCs w:val="22"/>
        </w:rPr>
        <w:t>Exhibit 3 – Non-Collusion Affidavit</w:t>
      </w:r>
    </w:p>
    <w:p w14:paraId="5A3BAA58" w14:textId="77777777" w:rsidR="005C012E" w:rsidRPr="005122F1" w:rsidRDefault="00F96F62" w:rsidP="00F96F6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22F1">
        <w:rPr>
          <w:sz w:val="22"/>
          <w:szCs w:val="22"/>
        </w:rPr>
        <w:t>Exhibit 4 – Minimum Insurance Requirements</w:t>
      </w:r>
    </w:p>
    <w:p w14:paraId="0DF7E1A4" w14:textId="77777777" w:rsidR="005C012E" w:rsidRPr="005122F1" w:rsidRDefault="00F96F62" w:rsidP="00F96F6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22F1">
        <w:rPr>
          <w:sz w:val="22"/>
          <w:szCs w:val="22"/>
        </w:rPr>
        <w:t>Addendum(s) Acknowledgement</w:t>
      </w:r>
    </w:p>
    <w:p w14:paraId="52E9DFA9" w14:textId="25E47A8F" w:rsidR="005C012E" w:rsidRPr="005122F1" w:rsidRDefault="005C012E" w:rsidP="00F96F6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22F1">
        <w:rPr>
          <w:sz w:val="22"/>
          <w:szCs w:val="22"/>
        </w:rPr>
        <w:t>Subcontractor List (if applicable)</w:t>
      </w:r>
    </w:p>
    <w:p w14:paraId="6BBD83B6" w14:textId="77777777" w:rsidR="005122F1" w:rsidRPr="005122F1" w:rsidRDefault="005122F1" w:rsidP="00F96F6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22F1">
        <w:rPr>
          <w:sz w:val="22"/>
          <w:szCs w:val="22"/>
        </w:rPr>
        <w:t>Technical</w:t>
      </w:r>
    </w:p>
    <w:p w14:paraId="255BECAB" w14:textId="1EA99B74" w:rsidR="005C012E" w:rsidRPr="005122F1" w:rsidRDefault="005C012E" w:rsidP="00F96F6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22F1">
        <w:rPr>
          <w:sz w:val="22"/>
          <w:szCs w:val="22"/>
        </w:rPr>
        <w:t xml:space="preserve">Pricing </w:t>
      </w:r>
      <w:r w:rsidR="00F96F62" w:rsidRPr="005122F1">
        <w:rPr>
          <w:sz w:val="22"/>
          <w:szCs w:val="22"/>
        </w:rPr>
        <w:t>Proposal</w:t>
      </w:r>
    </w:p>
    <w:p w14:paraId="2F00C2CD" w14:textId="7A1FE180" w:rsidR="005122F1" w:rsidRPr="005122F1" w:rsidRDefault="005122F1" w:rsidP="00F96F6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22F1">
        <w:rPr>
          <w:sz w:val="22"/>
          <w:szCs w:val="22"/>
        </w:rPr>
        <w:t>Proof of Required Licenses and Certificates</w:t>
      </w:r>
    </w:p>
    <w:p w14:paraId="1D03237F" w14:textId="228F3576" w:rsidR="005C012E" w:rsidRPr="005122F1" w:rsidRDefault="00F96F62" w:rsidP="005C012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22F1">
        <w:rPr>
          <w:sz w:val="22"/>
          <w:szCs w:val="22"/>
        </w:rPr>
        <w:t>Certificate of Good Standin</w:t>
      </w:r>
      <w:r w:rsidR="005C012E" w:rsidRPr="005122F1">
        <w:rPr>
          <w:sz w:val="22"/>
          <w:szCs w:val="22"/>
        </w:rPr>
        <w:t>g</w:t>
      </w:r>
    </w:p>
    <w:p w14:paraId="6294125C" w14:textId="6CC8F4B6" w:rsidR="005C012E" w:rsidRPr="005122F1" w:rsidRDefault="005C012E" w:rsidP="005C012E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122F1">
        <w:rPr>
          <w:sz w:val="22"/>
          <w:szCs w:val="22"/>
        </w:rPr>
        <w:t>Submission Form</w:t>
      </w:r>
    </w:p>
    <w:p w14:paraId="351E610F" w14:textId="5E3EC599" w:rsidR="005C012E" w:rsidRPr="005122F1" w:rsidRDefault="00F96F62" w:rsidP="005C012E">
      <w:pPr>
        <w:pStyle w:val="ListParagraph"/>
        <w:numPr>
          <w:ilvl w:val="0"/>
          <w:numId w:val="4"/>
        </w:numPr>
        <w:rPr>
          <w:sz w:val="22"/>
          <w:szCs w:val="22"/>
        </w:rPr>
        <w:sectPr w:rsidR="005C012E" w:rsidRPr="005122F1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  <w:r w:rsidRPr="005122F1">
        <w:rPr>
          <w:sz w:val="22"/>
          <w:szCs w:val="22"/>
        </w:rPr>
        <w:t>W-9 Documentation</w:t>
      </w:r>
    </w:p>
    <w:p w14:paraId="22E60A5F" w14:textId="77777777" w:rsidR="00F96F62" w:rsidRPr="00E3007B" w:rsidRDefault="00F96F62" w:rsidP="00F96F62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8"/>
        <w:gridCol w:w="2048"/>
        <w:gridCol w:w="2126"/>
        <w:gridCol w:w="1919"/>
      </w:tblGrid>
      <w:tr w:rsidR="00D16742" w14:paraId="68D73F0E" w14:textId="5DE55B1A" w:rsidTr="009E7A8F">
        <w:trPr>
          <w:jc w:val="center"/>
        </w:trPr>
        <w:tc>
          <w:tcPr>
            <w:tcW w:w="2058" w:type="dxa"/>
          </w:tcPr>
          <w:p w14:paraId="1C1CB212" w14:textId="0DC47C5C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2048" w:type="dxa"/>
          </w:tcPr>
          <w:p w14:paraId="13E823A6" w14:textId="60CB3D53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2126" w:type="dxa"/>
          </w:tcPr>
          <w:p w14:paraId="4BAC64BE" w14:textId="61C9F82A" w:rsidR="00D16742" w:rsidRPr="009E7A8F" w:rsidRDefault="00D16742" w:rsidP="00E3007B">
            <w:pPr>
              <w:rPr>
                <w:sz w:val="22"/>
                <w:szCs w:val="22"/>
              </w:rPr>
            </w:pPr>
            <w:r w:rsidRPr="004F2C69">
              <w:rPr>
                <w:sz w:val="22"/>
                <w:szCs w:val="22"/>
              </w:rPr>
              <w:t>Addendum (1)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19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9E7A8F">
        <w:trPr>
          <w:jc w:val="center"/>
        </w:trPr>
        <w:tc>
          <w:tcPr>
            <w:tcW w:w="2058" w:type="dxa"/>
          </w:tcPr>
          <w:p w14:paraId="249AEFB4" w14:textId="0B0FA966" w:rsidR="00D16742" w:rsidRPr="009E7A8F" w:rsidRDefault="004F2C6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Barnhart</w:t>
            </w:r>
          </w:p>
        </w:tc>
        <w:tc>
          <w:tcPr>
            <w:tcW w:w="2048" w:type="dxa"/>
          </w:tcPr>
          <w:p w14:paraId="66EA8A48" w14:textId="2394FE39" w:rsidR="00D16742" w:rsidRPr="009E7A8F" w:rsidRDefault="004F2C6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26" w:type="dxa"/>
          </w:tcPr>
          <w:p w14:paraId="4EC7C758" w14:textId="70E450E0" w:rsidR="00D16742" w:rsidRPr="009E7A8F" w:rsidRDefault="004F2C6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919" w:type="dxa"/>
          </w:tcPr>
          <w:p w14:paraId="613756FB" w14:textId="3349293C" w:rsidR="00D16742" w:rsidRPr="009E7A8F" w:rsidRDefault="004F2C69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14074505" w14:textId="5E66B2C4" w:rsidTr="009E7A8F">
        <w:trPr>
          <w:jc w:val="center"/>
        </w:trPr>
        <w:tc>
          <w:tcPr>
            <w:tcW w:w="2058" w:type="dxa"/>
          </w:tcPr>
          <w:p w14:paraId="534DF53B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</w:tcPr>
          <w:p w14:paraId="70C5B185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383A64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</w:tcPr>
          <w:p w14:paraId="672510ED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77777777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proofErr w:type="gramStart"/>
      <w:r w:rsidRPr="00E13EC6">
        <w:rPr>
          <w:sz w:val="22"/>
          <w:szCs w:val="22"/>
        </w:rPr>
        <w:t>Acknowledged</w:t>
      </w:r>
      <w:proofErr w:type="gramEnd"/>
      <w:r w:rsidRPr="00E13EC6">
        <w:rPr>
          <w:sz w:val="22"/>
          <w:szCs w:val="22"/>
        </w:rPr>
        <w:t xml:space="preserve"> for completeness and accuracy:</w:t>
      </w:r>
    </w:p>
    <w:p w14:paraId="5C5EA127" w14:textId="77777777" w:rsidR="004F2C69" w:rsidRDefault="004F2C69" w:rsidP="009E7A8F">
      <w:pPr>
        <w:rPr>
          <w:sz w:val="22"/>
          <w:szCs w:val="22"/>
        </w:rPr>
      </w:pPr>
    </w:p>
    <w:p w14:paraId="3DC14F95" w14:textId="3312A661" w:rsidR="004F2C69" w:rsidRDefault="004F2C69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E27F62E" wp14:editId="760E8F80">
            <wp:extent cx="1428750" cy="451247"/>
            <wp:effectExtent l="0" t="0" r="0" b="6350"/>
            <wp:docPr id="1863408075" name="Picture 14" descr="Lin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408075" name="Picture 14" descr="Line char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9643" cy="4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05/14/2026</w:t>
      </w:r>
    </w:p>
    <w:p w14:paraId="4120DFA3" w14:textId="35594BE5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3E6987C7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A7F04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4E1FFBE8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66B40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45FD8AFD" w:rsidR="009E7A8F" w:rsidRPr="00E13EC6" w:rsidRDefault="005122F1" w:rsidP="009E7A8F">
      <w:pPr>
        <w:ind w:left="288"/>
        <w:rPr>
          <w:sz w:val="22"/>
          <w:szCs w:val="22"/>
        </w:rPr>
      </w:pPr>
      <w:r w:rsidRPr="005122F1">
        <w:rPr>
          <w:sz w:val="22"/>
          <w:szCs w:val="22"/>
        </w:rPr>
        <w:t>Arron Bermea</w:t>
      </w:r>
      <w:r w:rsidR="009E7A8F" w:rsidRPr="005122F1">
        <w:rPr>
          <w:sz w:val="22"/>
          <w:szCs w:val="22"/>
        </w:rPr>
        <w:t>,</w:t>
      </w:r>
      <w:r w:rsidRPr="005122F1">
        <w:rPr>
          <w:sz w:val="22"/>
          <w:szCs w:val="22"/>
        </w:rPr>
        <w:t xml:space="preserve"> Associate</w:t>
      </w:r>
      <w:r w:rsidR="00632272" w:rsidRPr="005122F1">
        <w:rPr>
          <w:sz w:val="22"/>
          <w:szCs w:val="22"/>
        </w:rPr>
        <w:t xml:space="preserve"> Procurement </w:t>
      </w:r>
      <w:r w:rsidRPr="005122F1">
        <w:rPr>
          <w:sz w:val="22"/>
          <w:szCs w:val="22"/>
        </w:rPr>
        <w:t>Specialist</w:t>
      </w:r>
      <w:r w:rsidR="00632272">
        <w:rPr>
          <w:sz w:val="22"/>
          <w:szCs w:val="22"/>
        </w:rPr>
        <w:tab/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311411B1" w14:textId="05CF4745" w:rsidR="009E7A8F" w:rsidRDefault="009E7A8F" w:rsidP="009E7A8F">
      <w:pPr>
        <w:ind w:left="288"/>
        <w:rPr>
          <w:sz w:val="22"/>
          <w:szCs w:val="22"/>
        </w:rPr>
      </w:pPr>
    </w:p>
    <w:p w14:paraId="5FD8BAB0" w14:textId="5E0782C1" w:rsidR="004F2C69" w:rsidRDefault="001563FB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022CD5F" wp14:editId="050ABF61">
            <wp:extent cx="2228850" cy="468852"/>
            <wp:effectExtent l="0" t="0" r="0" b="7620"/>
            <wp:docPr id="31885243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52432" name="Picture 3188524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38543" cy="47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5/14/2026</w:t>
      </w:r>
      <w:r>
        <w:rPr>
          <w:sz w:val="22"/>
          <w:szCs w:val="22"/>
        </w:rPr>
        <w:tab/>
      </w:r>
    </w:p>
    <w:p w14:paraId="69F775D6" w14:textId="2F2EFBDD" w:rsidR="009E7A8F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6D5DBACB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622A2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458D78C1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D8816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3E965DFB" w:rsidR="009E7A8F" w:rsidRPr="00E13EC6" w:rsidRDefault="00D81043" w:rsidP="009E7A8F">
      <w:pPr>
        <w:ind w:left="288"/>
        <w:rPr>
          <w:sz w:val="22"/>
          <w:szCs w:val="22"/>
        </w:rPr>
      </w:pPr>
      <w:r w:rsidRPr="004F2C69">
        <w:rPr>
          <w:sz w:val="22"/>
          <w:szCs w:val="22"/>
        </w:rPr>
        <w:t>Lauren Johnson-LeGrand, Administrative 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21BA" w14:textId="77777777" w:rsidR="002D58AB" w:rsidRDefault="002D58AB">
      <w:r>
        <w:separator/>
      </w:r>
    </w:p>
  </w:endnote>
  <w:endnote w:type="continuationSeparator" w:id="0">
    <w:p w14:paraId="682B093B" w14:textId="77777777" w:rsidR="002D58AB" w:rsidRDefault="002D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0E94AAF0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251788DD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ue_se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8904" w14:textId="77777777" w:rsidR="002D58AB" w:rsidRDefault="002D58AB">
      <w:r>
        <w:separator/>
      </w:r>
    </w:p>
  </w:footnote>
  <w:footnote w:type="continuationSeparator" w:id="0">
    <w:p w14:paraId="612583F1" w14:textId="77777777" w:rsidR="002D58AB" w:rsidRDefault="002D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2584A745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EPC Logo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12BF32C9" w:rsidR="004611BF" w:rsidRPr="000E7FF9" w:rsidRDefault="002A2550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4611BF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12BF32C9" w:rsidR="004611BF" w:rsidRPr="000E7FF9" w:rsidRDefault="002A2550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4611BF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38973792" w:rsidR="00E135C0" w:rsidRPr="00241D8D" w:rsidRDefault="002A255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38973792" w:rsidR="00E135C0" w:rsidRPr="00241D8D" w:rsidRDefault="002A255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E03D9"/>
    <w:multiLevelType w:val="hybridMultilevel"/>
    <w:tmpl w:val="A0AE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46D27"/>
    <w:multiLevelType w:val="hybridMultilevel"/>
    <w:tmpl w:val="7792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6703D"/>
    <w:multiLevelType w:val="hybridMultilevel"/>
    <w:tmpl w:val="935A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42E3E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2794B"/>
    <w:multiLevelType w:val="hybridMultilevel"/>
    <w:tmpl w:val="E012BF2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  <w:num w:numId="2" w16cid:durableId="1033649371">
    <w:abstractNumId w:val="4"/>
  </w:num>
  <w:num w:numId="3" w16cid:durableId="1462108940">
    <w:abstractNumId w:val="1"/>
  </w:num>
  <w:num w:numId="4" w16cid:durableId="2011248214">
    <w:abstractNumId w:val="2"/>
  </w:num>
  <w:num w:numId="5" w16cid:durableId="97008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5EA4"/>
    <w:rsid w:val="00070633"/>
    <w:rsid w:val="0007275D"/>
    <w:rsid w:val="00087716"/>
    <w:rsid w:val="000A6AAD"/>
    <w:rsid w:val="000B16CE"/>
    <w:rsid w:val="000D52F9"/>
    <w:rsid w:val="000E0DBF"/>
    <w:rsid w:val="00104BF1"/>
    <w:rsid w:val="00114FD3"/>
    <w:rsid w:val="001329D9"/>
    <w:rsid w:val="00133255"/>
    <w:rsid w:val="001379EB"/>
    <w:rsid w:val="001563FB"/>
    <w:rsid w:val="001617EC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20276D"/>
    <w:rsid w:val="00222B76"/>
    <w:rsid w:val="002253E8"/>
    <w:rsid w:val="00241D8D"/>
    <w:rsid w:val="00243046"/>
    <w:rsid w:val="0024685C"/>
    <w:rsid w:val="002514D7"/>
    <w:rsid w:val="00260EB7"/>
    <w:rsid w:val="00291715"/>
    <w:rsid w:val="00296299"/>
    <w:rsid w:val="002A2550"/>
    <w:rsid w:val="002B602C"/>
    <w:rsid w:val="002D58AB"/>
    <w:rsid w:val="00326477"/>
    <w:rsid w:val="00354B6C"/>
    <w:rsid w:val="00361029"/>
    <w:rsid w:val="00363F08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2D57"/>
    <w:rsid w:val="003C52A3"/>
    <w:rsid w:val="003E2FF1"/>
    <w:rsid w:val="00403EB3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69"/>
    <w:rsid w:val="004F2CF4"/>
    <w:rsid w:val="00510278"/>
    <w:rsid w:val="005122F1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012E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65D86"/>
    <w:rsid w:val="00786E68"/>
    <w:rsid w:val="00795B09"/>
    <w:rsid w:val="007A4DF9"/>
    <w:rsid w:val="007B4923"/>
    <w:rsid w:val="007D145A"/>
    <w:rsid w:val="007D35BA"/>
    <w:rsid w:val="007D6F5F"/>
    <w:rsid w:val="007F377F"/>
    <w:rsid w:val="007F47B6"/>
    <w:rsid w:val="00803971"/>
    <w:rsid w:val="00823546"/>
    <w:rsid w:val="00834D45"/>
    <w:rsid w:val="0085138A"/>
    <w:rsid w:val="008A35FD"/>
    <w:rsid w:val="008B32A5"/>
    <w:rsid w:val="008C0817"/>
    <w:rsid w:val="008C0CA1"/>
    <w:rsid w:val="008D4D49"/>
    <w:rsid w:val="008E1A15"/>
    <w:rsid w:val="008E341C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6AA1"/>
    <w:rsid w:val="00AE2F06"/>
    <w:rsid w:val="00B0289A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65D66"/>
    <w:rsid w:val="00D7001D"/>
    <w:rsid w:val="00D80464"/>
    <w:rsid w:val="00D81043"/>
    <w:rsid w:val="00D81E4D"/>
    <w:rsid w:val="00D861CD"/>
    <w:rsid w:val="00D97A51"/>
    <w:rsid w:val="00DB0628"/>
    <w:rsid w:val="00DE1DAC"/>
    <w:rsid w:val="00DF2C2A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05DF"/>
    <w:rsid w:val="00E71ABE"/>
    <w:rsid w:val="00E77C17"/>
    <w:rsid w:val="00E8072A"/>
    <w:rsid w:val="00E84EDC"/>
    <w:rsid w:val="00E869A1"/>
    <w:rsid w:val="00E92C5B"/>
    <w:rsid w:val="00EA1775"/>
    <w:rsid w:val="00EA291A"/>
    <w:rsid w:val="00EB2AD3"/>
    <w:rsid w:val="00EB5AA1"/>
    <w:rsid w:val="00EB5F7D"/>
    <w:rsid w:val="00EE4B32"/>
    <w:rsid w:val="00EE70D0"/>
    <w:rsid w:val="00F002E3"/>
    <w:rsid w:val="00F0601F"/>
    <w:rsid w:val="00F063CA"/>
    <w:rsid w:val="00F120DC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C0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</TotalTime>
  <Pages>1</Pages>
  <Words>126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Arron Bermea2</cp:lastModifiedBy>
  <cp:revision>2</cp:revision>
  <cp:lastPrinted>2021-01-11T18:32:00Z</cp:lastPrinted>
  <dcterms:created xsi:type="dcterms:W3CDTF">2026-05-14T16:09:00Z</dcterms:created>
  <dcterms:modified xsi:type="dcterms:W3CDTF">2026-05-14T16:09:00Z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017c6c6e-915a-453a-8a8e-3b1954cd603b</vt:lpwstr>
  </property>
</Properties>
</file>