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FC516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3133A1EC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016286A6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58906B77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137A9F42" w14:textId="46A52475" w:rsidR="00E3007B" w:rsidRPr="005E12B0" w:rsidRDefault="00D16742" w:rsidP="00E3007B">
      <w:pPr>
        <w:jc w:val="center"/>
        <w:rPr>
          <w:sz w:val="22"/>
          <w:szCs w:val="22"/>
        </w:rPr>
      </w:pPr>
      <w:r w:rsidRPr="005E12B0">
        <w:rPr>
          <w:sz w:val="22"/>
          <w:szCs w:val="22"/>
        </w:rPr>
        <w:t>Request for Proposal</w:t>
      </w:r>
      <w:r w:rsidR="00E3007B" w:rsidRPr="005E12B0">
        <w:rPr>
          <w:sz w:val="22"/>
          <w:szCs w:val="22"/>
        </w:rPr>
        <w:t xml:space="preserve"> #</w:t>
      </w:r>
      <w:r w:rsidRPr="005E12B0">
        <w:rPr>
          <w:sz w:val="22"/>
          <w:szCs w:val="22"/>
        </w:rPr>
        <w:t>RFP</w:t>
      </w:r>
      <w:r w:rsidR="00E3007B" w:rsidRPr="005E12B0">
        <w:rPr>
          <w:sz w:val="22"/>
          <w:szCs w:val="22"/>
        </w:rPr>
        <w:t>-</w:t>
      </w:r>
      <w:r w:rsidR="00F96F62" w:rsidRPr="005E12B0">
        <w:rPr>
          <w:sz w:val="22"/>
          <w:szCs w:val="22"/>
        </w:rPr>
        <w:t>2</w:t>
      </w:r>
      <w:r w:rsidR="005E12B0" w:rsidRPr="005E12B0">
        <w:rPr>
          <w:sz w:val="22"/>
          <w:szCs w:val="22"/>
        </w:rPr>
        <w:t>6</w:t>
      </w:r>
      <w:r w:rsidR="00F96F62" w:rsidRPr="005E12B0">
        <w:rPr>
          <w:sz w:val="22"/>
          <w:szCs w:val="22"/>
        </w:rPr>
        <w:t>-</w:t>
      </w:r>
      <w:r w:rsidR="005E12B0" w:rsidRPr="005E12B0">
        <w:rPr>
          <w:sz w:val="22"/>
          <w:szCs w:val="22"/>
        </w:rPr>
        <w:t>028</w:t>
      </w:r>
    </w:p>
    <w:p w14:paraId="623C63AB" w14:textId="7B612408" w:rsidR="00E3007B" w:rsidRPr="005E12B0" w:rsidRDefault="00E3007B" w:rsidP="00E3007B">
      <w:pPr>
        <w:jc w:val="center"/>
        <w:rPr>
          <w:sz w:val="22"/>
          <w:szCs w:val="22"/>
        </w:rPr>
      </w:pPr>
      <w:r w:rsidRPr="005E12B0">
        <w:rPr>
          <w:sz w:val="22"/>
          <w:szCs w:val="22"/>
        </w:rPr>
        <w:t>For</w:t>
      </w:r>
    </w:p>
    <w:p w14:paraId="788EA0A6" w14:textId="79B60F94" w:rsidR="00F96F62" w:rsidRPr="00E10E48" w:rsidRDefault="005E12B0" w:rsidP="00F96F62">
      <w:pPr>
        <w:jc w:val="center"/>
        <w:rPr>
          <w:sz w:val="22"/>
          <w:szCs w:val="22"/>
        </w:rPr>
      </w:pPr>
      <w:r w:rsidRPr="005E12B0">
        <w:rPr>
          <w:sz w:val="22"/>
          <w:szCs w:val="22"/>
        </w:rPr>
        <w:t>Citizens Service Center (CSC) Carpet Replacement</w:t>
      </w:r>
    </w:p>
    <w:p w14:paraId="42601681" w14:textId="77777777" w:rsidR="00E3007B" w:rsidRPr="009E7A8F" w:rsidRDefault="00E3007B" w:rsidP="00E3007B">
      <w:pPr>
        <w:jc w:val="center"/>
        <w:rPr>
          <w:sz w:val="22"/>
          <w:szCs w:val="22"/>
          <w:highlight w:val="yellow"/>
        </w:rPr>
      </w:pPr>
    </w:p>
    <w:p w14:paraId="7B4C28CE" w14:textId="285A1EEC" w:rsidR="00E3007B" w:rsidRDefault="00E3007B" w:rsidP="00E3007B">
      <w:pPr>
        <w:jc w:val="center"/>
        <w:rPr>
          <w:sz w:val="22"/>
          <w:szCs w:val="22"/>
        </w:rPr>
      </w:pPr>
      <w:r w:rsidRPr="005E12B0">
        <w:rPr>
          <w:sz w:val="22"/>
          <w:szCs w:val="22"/>
        </w:rPr>
        <w:t xml:space="preserve">Opening Date &amp; Time: </w:t>
      </w:r>
      <w:r w:rsidR="00F96F62" w:rsidRPr="005E12B0">
        <w:rPr>
          <w:sz w:val="22"/>
          <w:szCs w:val="22"/>
        </w:rPr>
        <w:t>Wednesday</w:t>
      </w:r>
      <w:r w:rsidRPr="005E12B0">
        <w:rPr>
          <w:sz w:val="22"/>
          <w:szCs w:val="22"/>
        </w:rPr>
        <w:t xml:space="preserve">, </w:t>
      </w:r>
      <w:r w:rsidR="005E12B0" w:rsidRPr="005E12B0">
        <w:rPr>
          <w:sz w:val="22"/>
          <w:szCs w:val="22"/>
        </w:rPr>
        <w:t>April 15</w:t>
      </w:r>
      <w:r w:rsidRPr="005E12B0">
        <w:rPr>
          <w:sz w:val="22"/>
          <w:szCs w:val="22"/>
        </w:rPr>
        <w:t xml:space="preserve">, </w:t>
      </w:r>
      <w:r w:rsidR="0051666F" w:rsidRPr="005E12B0">
        <w:rPr>
          <w:sz w:val="22"/>
          <w:szCs w:val="22"/>
        </w:rPr>
        <w:t>2026,</w:t>
      </w:r>
      <w:r w:rsidR="00F96F62" w:rsidRPr="005E12B0">
        <w:rPr>
          <w:sz w:val="22"/>
          <w:szCs w:val="22"/>
        </w:rPr>
        <w:t xml:space="preserve"> </w:t>
      </w:r>
      <w:r w:rsidRPr="005E12B0">
        <w:rPr>
          <w:sz w:val="22"/>
          <w:szCs w:val="22"/>
        </w:rPr>
        <w:t>at 2:00 p.m.</w:t>
      </w:r>
    </w:p>
    <w:p w14:paraId="639D0DD4" w14:textId="77777777" w:rsidR="00E10E48" w:rsidRPr="009E7A8F" w:rsidRDefault="00E10E48" w:rsidP="00E3007B">
      <w:pPr>
        <w:jc w:val="center"/>
        <w:rPr>
          <w:sz w:val="22"/>
          <w:szCs w:val="22"/>
        </w:rPr>
      </w:pPr>
    </w:p>
    <w:p w14:paraId="33EA0DC0" w14:textId="77777777" w:rsidR="00632272" w:rsidRDefault="00632272" w:rsidP="00E3007B">
      <w:pPr>
        <w:rPr>
          <w:sz w:val="22"/>
          <w:szCs w:val="22"/>
        </w:rPr>
        <w:sectPr w:rsidR="00632272" w:rsidSect="009E7A8F">
          <w:footerReference w:type="default" r:id="rId8"/>
          <w:headerReference w:type="first" r:id="rId9"/>
          <w:footerReference w:type="first" r:id="rId10"/>
          <w:pgSz w:w="12240" w:h="15840" w:code="1"/>
          <w:pgMar w:top="720" w:right="720" w:bottom="720" w:left="720" w:header="720" w:footer="1530" w:gutter="0"/>
          <w:cols w:space="720"/>
          <w:titlePg/>
          <w:docGrid w:linePitch="360"/>
        </w:sectPr>
      </w:pPr>
    </w:p>
    <w:p w14:paraId="5E783050" w14:textId="6552C7AC" w:rsidR="00E3007B" w:rsidRDefault="00E3007B" w:rsidP="00E3007B">
      <w:pPr>
        <w:rPr>
          <w:sz w:val="22"/>
          <w:szCs w:val="22"/>
        </w:rPr>
      </w:pPr>
      <w:r w:rsidRPr="00632272">
        <w:rPr>
          <w:sz w:val="22"/>
          <w:szCs w:val="22"/>
        </w:rPr>
        <w:t>Mandatory Requirements:</w:t>
      </w:r>
    </w:p>
    <w:p w14:paraId="122C8A71" w14:textId="559C8BB9" w:rsidR="005E12B0" w:rsidRPr="005E12B0" w:rsidRDefault="005E12B0" w:rsidP="005E12B0">
      <w:pPr>
        <w:pStyle w:val="ListParagraph"/>
        <w:numPr>
          <w:ilvl w:val="1"/>
          <w:numId w:val="5"/>
        </w:numPr>
        <w:ind w:left="720"/>
        <w:rPr>
          <w:sz w:val="22"/>
          <w:szCs w:val="22"/>
        </w:rPr>
      </w:pPr>
      <w:r w:rsidRPr="005E12B0">
        <w:rPr>
          <w:sz w:val="22"/>
          <w:szCs w:val="22"/>
        </w:rPr>
        <w:t>Signed Cover Sheet from this Solicitation</w:t>
      </w:r>
    </w:p>
    <w:p w14:paraId="23477960" w14:textId="6CC68DF2" w:rsidR="005E12B0" w:rsidRPr="005E12B0" w:rsidRDefault="005E12B0" w:rsidP="005E12B0">
      <w:pPr>
        <w:pStyle w:val="ListParagraph"/>
        <w:numPr>
          <w:ilvl w:val="1"/>
          <w:numId w:val="5"/>
        </w:numPr>
        <w:ind w:left="720"/>
        <w:rPr>
          <w:sz w:val="22"/>
          <w:szCs w:val="22"/>
        </w:rPr>
      </w:pPr>
      <w:r w:rsidRPr="005E12B0">
        <w:rPr>
          <w:sz w:val="22"/>
          <w:szCs w:val="22"/>
        </w:rPr>
        <w:t>Contractor Information Form</w:t>
      </w:r>
    </w:p>
    <w:p w14:paraId="08081878" w14:textId="77777777" w:rsidR="005E12B0" w:rsidRPr="005E12B0" w:rsidRDefault="005E12B0" w:rsidP="005E12B0">
      <w:pPr>
        <w:pStyle w:val="ListParagraph"/>
        <w:numPr>
          <w:ilvl w:val="1"/>
          <w:numId w:val="5"/>
        </w:numPr>
        <w:ind w:left="720"/>
        <w:rPr>
          <w:sz w:val="22"/>
          <w:szCs w:val="22"/>
        </w:rPr>
      </w:pPr>
      <w:r w:rsidRPr="005E12B0">
        <w:rPr>
          <w:sz w:val="22"/>
          <w:szCs w:val="22"/>
        </w:rPr>
        <w:t>Proprietary / Confidential Statement</w:t>
      </w:r>
    </w:p>
    <w:p w14:paraId="399F56BC" w14:textId="77777777" w:rsidR="005E12B0" w:rsidRPr="005E12B0" w:rsidRDefault="005E12B0" w:rsidP="005E12B0">
      <w:pPr>
        <w:pStyle w:val="ListParagraph"/>
        <w:numPr>
          <w:ilvl w:val="1"/>
          <w:numId w:val="5"/>
        </w:numPr>
        <w:ind w:left="720"/>
        <w:rPr>
          <w:sz w:val="22"/>
          <w:szCs w:val="22"/>
        </w:rPr>
      </w:pPr>
      <w:r w:rsidRPr="005E12B0">
        <w:rPr>
          <w:sz w:val="22"/>
          <w:szCs w:val="22"/>
        </w:rPr>
        <w:t>Signed copies of any addenda issued regarding this Solicitation</w:t>
      </w:r>
    </w:p>
    <w:p w14:paraId="1B8C97D8" w14:textId="77777777" w:rsidR="005E12B0" w:rsidRPr="005E12B0" w:rsidRDefault="005E12B0" w:rsidP="005E12B0">
      <w:pPr>
        <w:pStyle w:val="ListParagraph"/>
        <w:numPr>
          <w:ilvl w:val="1"/>
          <w:numId w:val="5"/>
        </w:numPr>
        <w:ind w:left="720"/>
        <w:rPr>
          <w:sz w:val="22"/>
          <w:szCs w:val="22"/>
        </w:rPr>
      </w:pPr>
      <w:r w:rsidRPr="005E12B0">
        <w:rPr>
          <w:sz w:val="22"/>
          <w:szCs w:val="22"/>
        </w:rPr>
        <w:t>Work Plan and Schedule</w:t>
      </w:r>
    </w:p>
    <w:p w14:paraId="44384BF4" w14:textId="77777777" w:rsidR="005E12B0" w:rsidRPr="005E12B0" w:rsidRDefault="005E12B0" w:rsidP="005E12B0">
      <w:pPr>
        <w:pStyle w:val="ListParagraph"/>
        <w:numPr>
          <w:ilvl w:val="1"/>
          <w:numId w:val="5"/>
        </w:numPr>
        <w:ind w:left="720"/>
        <w:rPr>
          <w:sz w:val="22"/>
          <w:szCs w:val="22"/>
        </w:rPr>
      </w:pPr>
      <w:r w:rsidRPr="005E12B0">
        <w:rPr>
          <w:sz w:val="22"/>
          <w:szCs w:val="22"/>
        </w:rPr>
        <w:t>Evaluation Criteria Documentation</w:t>
      </w:r>
    </w:p>
    <w:p w14:paraId="2D557B4C" w14:textId="77777777" w:rsidR="005E12B0" w:rsidRPr="005E12B0" w:rsidRDefault="005E12B0" w:rsidP="00F96F62">
      <w:pPr>
        <w:rPr>
          <w:sz w:val="22"/>
          <w:szCs w:val="22"/>
        </w:rPr>
      </w:pPr>
    </w:p>
    <w:p w14:paraId="5A09960C" w14:textId="77777777" w:rsidR="005E12B0" w:rsidRPr="005E12B0" w:rsidRDefault="005E12B0" w:rsidP="005E12B0">
      <w:pPr>
        <w:pStyle w:val="ListParagraph"/>
        <w:rPr>
          <w:sz w:val="22"/>
          <w:szCs w:val="22"/>
        </w:rPr>
      </w:pPr>
    </w:p>
    <w:p w14:paraId="05BD3E39" w14:textId="49EEA095" w:rsidR="00F96F62" w:rsidRPr="005E12B0" w:rsidRDefault="00F96F62" w:rsidP="005E12B0">
      <w:pPr>
        <w:pStyle w:val="ListParagraph"/>
        <w:numPr>
          <w:ilvl w:val="1"/>
          <w:numId w:val="5"/>
        </w:numPr>
        <w:ind w:left="720"/>
        <w:rPr>
          <w:sz w:val="22"/>
          <w:szCs w:val="22"/>
        </w:rPr>
      </w:pPr>
      <w:r w:rsidRPr="005E12B0">
        <w:rPr>
          <w:sz w:val="22"/>
          <w:szCs w:val="22"/>
        </w:rPr>
        <w:t>Submission Form</w:t>
      </w:r>
    </w:p>
    <w:p w14:paraId="4808C20C" w14:textId="3898185E" w:rsidR="00F96F62" w:rsidRPr="005E12B0" w:rsidRDefault="00F96F62" w:rsidP="005E12B0">
      <w:pPr>
        <w:pStyle w:val="ListParagraph"/>
        <w:numPr>
          <w:ilvl w:val="1"/>
          <w:numId w:val="5"/>
        </w:numPr>
        <w:ind w:left="720"/>
        <w:rPr>
          <w:sz w:val="22"/>
          <w:szCs w:val="22"/>
        </w:rPr>
      </w:pPr>
      <w:r w:rsidRPr="005E12B0">
        <w:rPr>
          <w:sz w:val="22"/>
          <w:szCs w:val="22"/>
        </w:rPr>
        <w:t>Exhibit 1 – Exception Form</w:t>
      </w:r>
    </w:p>
    <w:p w14:paraId="1309246F" w14:textId="1102AD70" w:rsidR="00F96F62" w:rsidRPr="005E12B0" w:rsidRDefault="00F96F62" w:rsidP="005E12B0">
      <w:pPr>
        <w:pStyle w:val="ListParagraph"/>
        <w:numPr>
          <w:ilvl w:val="1"/>
          <w:numId w:val="5"/>
        </w:numPr>
        <w:ind w:left="720"/>
        <w:rPr>
          <w:sz w:val="22"/>
          <w:szCs w:val="22"/>
        </w:rPr>
      </w:pPr>
      <w:r w:rsidRPr="005E12B0">
        <w:rPr>
          <w:sz w:val="22"/>
          <w:szCs w:val="22"/>
        </w:rPr>
        <w:t>Exhibit 2 – Lobbying Certification</w:t>
      </w:r>
    </w:p>
    <w:p w14:paraId="60C77EDA" w14:textId="4DE2A00B" w:rsidR="00F96F62" w:rsidRPr="005E12B0" w:rsidRDefault="00F96F62" w:rsidP="005E12B0">
      <w:pPr>
        <w:pStyle w:val="ListParagraph"/>
        <w:numPr>
          <w:ilvl w:val="1"/>
          <w:numId w:val="5"/>
        </w:numPr>
        <w:ind w:left="720"/>
        <w:rPr>
          <w:sz w:val="22"/>
          <w:szCs w:val="22"/>
        </w:rPr>
      </w:pPr>
      <w:r w:rsidRPr="005E12B0">
        <w:rPr>
          <w:sz w:val="22"/>
          <w:szCs w:val="22"/>
        </w:rPr>
        <w:t>Exhibit 3 – Non-Collusion Affidavit</w:t>
      </w:r>
    </w:p>
    <w:p w14:paraId="605A6ACD" w14:textId="170157AE" w:rsidR="00F96F62" w:rsidRPr="005E12B0" w:rsidRDefault="00F96F62" w:rsidP="005E12B0">
      <w:pPr>
        <w:pStyle w:val="ListParagraph"/>
        <w:numPr>
          <w:ilvl w:val="1"/>
          <w:numId w:val="5"/>
        </w:numPr>
        <w:ind w:left="720"/>
        <w:rPr>
          <w:sz w:val="22"/>
          <w:szCs w:val="22"/>
        </w:rPr>
      </w:pPr>
      <w:r w:rsidRPr="005E12B0">
        <w:rPr>
          <w:sz w:val="22"/>
          <w:szCs w:val="22"/>
        </w:rPr>
        <w:t>Exhibit 4 – Minimum Insurance Requirements</w:t>
      </w:r>
    </w:p>
    <w:p w14:paraId="5640E480" w14:textId="37CD76C4" w:rsidR="00F96F62" w:rsidRDefault="00F96F62" w:rsidP="005E12B0">
      <w:pPr>
        <w:pStyle w:val="ListParagraph"/>
        <w:numPr>
          <w:ilvl w:val="1"/>
          <w:numId w:val="5"/>
        </w:numPr>
        <w:ind w:left="720"/>
        <w:rPr>
          <w:sz w:val="22"/>
          <w:szCs w:val="22"/>
        </w:rPr>
      </w:pPr>
      <w:r w:rsidRPr="005E12B0">
        <w:rPr>
          <w:sz w:val="22"/>
          <w:szCs w:val="22"/>
        </w:rPr>
        <w:t>Fee Proposal</w:t>
      </w:r>
    </w:p>
    <w:p w14:paraId="4581E907" w14:textId="66B61ABD" w:rsidR="007B74F3" w:rsidRPr="005E12B0" w:rsidRDefault="007B74F3" w:rsidP="005E12B0">
      <w:pPr>
        <w:pStyle w:val="ListParagraph"/>
        <w:numPr>
          <w:ilvl w:val="1"/>
          <w:numId w:val="5"/>
        </w:numPr>
        <w:ind w:left="720"/>
        <w:rPr>
          <w:sz w:val="22"/>
          <w:szCs w:val="22"/>
        </w:rPr>
      </w:pPr>
      <w:r>
        <w:rPr>
          <w:sz w:val="22"/>
          <w:szCs w:val="22"/>
        </w:rPr>
        <w:t>Bid Bond</w:t>
      </w:r>
    </w:p>
    <w:p w14:paraId="128AD8BF" w14:textId="267FB14E" w:rsidR="00F96F62" w:rsidRPr="007D145A" w:rsidRDefault="00F96F62" w:rsidP="005E12B0">
      <w:pPr>
        <w:rPr>
          <w:sz w:val="22"/>
          <w:szCs w:val="22"/>
          <w:highlight w:val="yellow"/>
        </w:rPr>
      </w:pPr>
    </w:p>
    <w:p w14:paraId="351E610F" w14:textId="77777777" w:rsidR="00632272" w:rsidRDefault="00632272" w:rsidP="00F96F62">
      <w:pPr>
        <w:rPr>
          <w:sz w:val="22"/>
          <w:szCs w:val="22"/>
        </w:rPr>
        <w:sectPr w:rsidR="00632272" w:rsidSect="00632272">
          <w:type w:val="continuous"/>
          <w:pgSz w:w="12240" w:h="15840" w:code="1"/>
          <w:pgMar w:top="720" w:right="720" w:bottom="720" w:left="720" w:header="720" w:footer="1530" w:gutter="0"/>
          <w:cols w:num="2" w:space="720"/>
          <w:titlePg/>
          <w:docGrid w:linePitch="360"/>
        </w:sectPr>
      </w:pPr>
    </w:p>
    <w:p w14:paraId="5488347C" w14:textId="397868FF" w:rsidR="00E3007B" w:rsidRPr="00E3007B" w:rsidRDefault="00E3007B" w:rsidP="00E3007B">
      <w:pPr>
        <w:rPr>
          <w:sz w:val="18"/>
          <w:szCs w:val="18"/>
        </w:rPr>
      </w:pPr>
      <w:r w:rsidRPr="00E3007B">
        <w:rPr>
          <w:sz w:val="18"/>
          <w:szCs w:val="18"/>
        </w:rPr>
        <w:tab/>
      </w:r>
      <w:r w:rsidRPr="00E3007B">
        <w:rPr>
          <w:sz w:val="18"/>
          <w:szCs w:val="18"/>
        </w:rPr>
        <w:tab/>
        <w:t xml:space="preserve">  </w:t>
      </w:r>
      <w:r w:rsidRPr="00E3007B">
        <w:rPr>
          <w:sz w:val="18"/>
          <w:szCs w:val="18"/>
        </w:rPr>
        <w:tab/>
        <w:t xml:space="preserve">               </w:t>
      </w:r>
      <w:r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ab/>
        <w:t xml:space="preserve">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8"/>
        <w:gridCol w:w="1503"/>
        <w:gridCol w:w="1464"/>
        <w:gridCol w:w="3960"/>
      </w:tblGrid>
      <w:tr w:rsidR="00D16742" w14:paraId="68D73F0E" w14:textId="5DE55B1A" w:rsidTr="00EE77B3">
        <w:trPr>
          <w:trHeight w:val="288"/>
        </w:trPr>
        <w:tc>
          <w:tcPr>
            <w:tcW w:w="3778" w:type="dxa"/>
          </w:tcPr>
          <w:p w14:paraId="1C1CB212" w14:textId="0DC47C5C" w:rsidR="00D16742" w:rsidRPr="009E7A8F" w:rsidRDefault="00D16742" w:rsidP="00E3007B">
            <w:pPr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>Vendor Name</w:t>
            </w:r>
          </w:p>
        </w:tc>
        <w:tc>
          <w:tcPr>
            <w:tcW w:w="1503" w:type="dxa"/>
          </w:tcPr>
          <w:p w14:paraId="13E823A6" w14:textId="60CB3D53" w:rsidR="00D16742" w:rsidRPr="009E7A8F" w:rsidRDefault="00D16742" w:rsidP="00E3007B">
            <w:pPr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>Signed</w:t>
            </w:r>
          </w:p>
        </w:tc>
        <w:tc>
          <w:tcPr>
            <w:tcW w:w="1464" w:type="dxa"/>
          </w:tcPr>
          <w:p w14:paraId="4BAC64BE" w14:textId="61C9F82A" w:rsidR="00D16742" w:rsidRPr="009E7A8F" w:rsidRDefault="00D16742" w:rsidP="00E3007B">
            <w:pPr>
              <w:rPr>
                <w:sz w:val="22"/>
                <w:szCs w:val="22"/>
              </w:rPr>
            </w:pPr>
            <w:r w:rsidRPr="0051666F">
              <w:rPr>
                <w:sz w:val="22"/>
                <w:szCs w:val="22"/>
              </w:rPr>
              <w:t>Addendum (1)</w:t>
            </w:r>
            <w:r w:rsidRPr="009E7A8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3960" w:type="dxa"/>
          </w:tcPr>
          <w:p w14:paraId="2FA1AF85" w14:textId="72699248" w:rsidR="00D16742" w:rsidRPr="009E7A8F" w:rsidRDefault="00D16742" w:rsidP="00E3007B">
            <w:pPr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>Requirements Met</w:t>
            </w:r>
          </w:p>
        </w:tc>
      </w:tr>
      <w:tr w:rsidR="00D16742" w14:paraId="2310B71F" w14:textId="60FDFED8" w:rsidTr="00EE77B3">
        <w:trPr>
          <w:trHeight w:val="308"/>
        </w:trPr>
        <w:tc>
          <w:tcPr>
            <w:tcW w:w="3778" w:type="dxa"/>
          </w:tcPr>
          <w:p w14:paraId="249AEFB4" w14:textId="1BE81BEE" w:rsidR="00D16742" w:rsidRPr="009E7A8F" w:rsidRDefault="007B74F3" w:rsidP="00E3007B">
            <w:pPr>
              <w:rPr>
                <w:sz w:val="22"/>
                <w:szCs w:val="22"/>
              </w:rPr>
            </w:pPr>
            <w:r w:rsidRPr="007B74F3">
              <w:rPr>
                <w:sz w:val="22"/>
                <w:szCs w:val="22"/>
              </w:rPr>
              <w:t>Continental Flooring Company</w:t>
            </w:r>
          </w:p>
        </w:tc>
        <w:tc>
          <w:tcPr>
            <w:tcW w:w="1503" w:type="dxa"/>
          </w:tcPr>
          <w:p w14:paraId="66EA8A48" w14:textId="681D133B" w:rsidR="00EE77B3" w:rsidRPr="009E7A8F" w:rsidRDefault="00EE77B3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64" w:type="dxa"/>
          </w:tcPr>
          <w:p w14:paraId="4EC7C758" w14:textId="0D810273" w:rsidR="00D16742" w:rsidRPr="009E7A8F" w:rsidRDefault="00EE77B3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0" w:type="dxa"/>
          </w:tcPr>
          <w:p w14:paraId="613756FB" w14:textId="15F0ABCF" w:rsidR="00EE77B3" w:rsidRPr="009E7A8F" w:rsidRDefault="00EE77B3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 w:rsidR="00D16742" w14:paraId="14074505" w14:textId="5E66B2C4" w:rsidTr="00EE77B3">
        <w:trPr>
          <w:trHeight w:val="275"/>
        </w:trPr>
        <w:tc>
          <w:tcPr>
            <w:tcW w:w="3778" w:type="dxa"/>
          </w:tcPr>
          <w:p w14:paraId="534DF53B" w14:textId="2A565239" w:rsidR="00D16742" w:rsidRPr="009E7A8F" w:rsidRDefault="007B74F3" w:rsidP="00E3007B">
            <w:pPr>
              <w:rPr>
                <w:sz w:val="22"/>
                <w:szCs w:val="22"/>
              </w:rPr>
            </w:pPr>
            <w:r w:rsidRPr="007B74F3">
              <w:rPr>
                <w:sz w:val="22"/>
                <w:szCs w:val="22"/>
              </w:rPr>
              <w:t>El Paso Floor, Inc</w:t>
            </w:r>
          </w:p>
        </w:tc>
        <w:tc>
          <w:tcPr>
            <w:tcW w:w="1503" w:type="dxa"/>
          </w:tcPr>
          <w:p w14:paraId="70C5B185" w14:textId="3DE72C44" w:rsidR="00D16742" w:rsidRPr="009E7A8F" w:rsidRDefault="00EE77B3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64" w:type="dxa"/>
          </w:tcPr>
          <w:p w14:paraId="6B383A64" w14:textId="79DCBE70" w:rsidR="00D16742" w:rsidRPr="009E7A8F" w:rsidRDefault="00EE77B3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0" w:type="dxa"/>
          </w:tcPr>
          <w:p w14:paraId="672510ED" w14:textId="627B5E78" w:rsidR="00D16742" w:rsidRPr="009E7A8F" w:rsidRDefault="00EE77B3" w:rsidP="00E3007B">
            <w:pPr>
              <w:rPr>
                <w:sz w:val="22"/>
                <w:szCs w:val="22"/>
              </w:rPr>
            </w:pPr>
            <w:r w:rsidRPr="00EE77B3">
              <w:rPr>
                <w:sz w:val="22"/>
                <w:szCs w:val="22"/>
                <w:highlight w:val="yellow"/>
              </w:rPr>
              <w:t>NO- Missing Bid Bond</w:t>
            </w:r>
          </w:p>
        </w:tc>
      </w:tr>
      <w:tr w:rsidR="00D16742" w14:paraId="5C65A8CD" w14:textId="7F95C43F" w:rsidTr="00EE77B3">
        <w:trPr>
          <w:trHeight w:val="288"/>
        </w:trPr>
        <w:tc>
          <w:tcPr>
            <w:tcW w:w="3778" w:type="dxa"/>
          </w:tcPr>
          <w:p w14:paraId="04C41FB9" w14:textId="580CBAA9" w:rsidR="00D16742" w:rsidRPr="009E7A8F" w:rsidRDefault="007B74F3" w:rsidP="00E3007B">
            <w:pPr>
              <w:rPr>
                <w:sz w:val="22"/>
                <w:szCs w:val="22"/>
              </w:rPr>
            </w:pPr>
            <w:r w:rsidRPr="007B74F3">
              <w:rPr>
                <w:sz w:val="22"/>
                <w:szCs w:val="22"/>
              </w:rPr>
              <w:t>HW Commercial Interiors</w:t>
            </w:r>
          </w:p>
        </w:tc>
        <w:tc>
          <w:tcPr>
            <w:tcW w:w="1503" w:type="dxa"/>
          </w:tcPr>
          <w:p w14:paraId="7301B826" w14:textId="48F19674" w:rsidR="00D16742" w:rsidRPr="009E7A8F" w:rsidRDefault="00EE77B3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64" w:type="dxa"/>
          </w:tcPr>
          <w:p w14:paraId="24026FA2" w14:textId="5FAB5A3E" w:rsidR="00D16742" w:rsidRPr="009E7A8F" w:rsidRDefault="00EE77B3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3960" w:type="dxa"/>
          </w:tcPr>
          <w:p w14:paraId="0C816E00" w14:textId="050E8DE0" w:rsidR="00D16742" w:rsidRPr="009E7A8F" w:rsidRDefault="00EE77B3" w:rsidP="00E3007B">
            <w:pPr>
              <w:rPr>
                <w:sz w:val="22"/>
                <w:szCs w:val="22"/>
              </w:rPr>
            </w:pPr>
            <w:r w:rsidRPr="00EE77B3">
              <w:rPr>
                <w:sz w:val="22"/>
                <w:szCs w:val="22"/>
                <w:highlight w:val="yellow"/>
              </w:rPr>
              <w:t>NO- Missing Bid Bond and Addendum #1</w:t>
            </w:r>
          </w:p>
        </w:tc>
      </w:tr>
      <w:tr w:rsidR="0051666F" w14:paraId="768A6B43" w14:textId="77777777" w:rsidTr="00EE77B3">
        <w:trPr>
          <w:trHeight w:val="288"/>
        </w:trPr>
        <w:tc>
          <w:tcPr>
            <w:tcW w:w="3778" w:type="dxa"/>
          </w:tcPr>
          <w:p w14:paraId="04136BCB" w14:textId="58529766" w:rsidR="0051666F" w:rsidRPr="009E7A8F" w:rsidRDefault="007B74F3" w:rsidP="00E3007B">
            <w:pPr>
              <w:rPr>
                <w:sz w:val="22"/>
                <w:szCs w:val="22"/>
              </w:rPr>
            </w:pPr>
            <w:r w:rsidRPr="007B74F3">
              <w:rPr>
                <w:sz w:val="22"/>
                <w:szCs w:val="22"/>
              </w:rPr>
              <w:t>Maverick Construction</w:t>
            </w:r>
          </w:p>
        </w:tc>
        <w:tc>
          <w:tcPr>
            <w:tcW w:w="1503" w:type="dxa"/>
          </w:tcPr>
          <w:p w14:paraId="781AECAF" w14:textId="7F9E69DB" w:rsidR="0051666F" w:rsidRPr="009E7A8F" w:rsidRDefault="00EE77B3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64" w:type="dxa"/>
          </w:tcPr>
          <w:p w14:paraId="3BF700A4" w14:textId="3694D3C3" w:rsidR="0051666F" w:rsidRPr="009E7A8F" w:rsidRDefault="00EE77B3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0" w:type="dxa"/>
          </w:tcPr>
          <w:p w14:paraId="0DE07237" w14:textId="27312494" w:rsidR="00EE77B3" w:rsidRPr="009E7A8F" w:rsidRDefault="00EE77B3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 w:rsidR="0051666F" w14:paraId="44B801C8" w14:textId="77777777" w:rsidTr="00EE77B3">
        <w:trPr>
          <w:trHeight w:val="288"/>
        </w:trPr>
        <w:tc>
          <w:tcPr>
            <w:tcW w:w="3778" w:type="dxa"/>
          </w:tcPr>
          <w:p w14:paraId="3741EDE4" w14:textId="47D65D26" w:rsidR="0051666F" w:rsidRPr="009E7A8F" w:rsidRDefault="007B74F3" w:rsidP="00E3007B">
            <w:pPr>
              <w:rPr>
                <w:sz w:val="22"/>
                <w:szCs w:val="22"/>
              </w:rPr>
            </w:pPr>
            <w:r w:rsidRPr="007B74F3">
              <w:rPr>
                <w:sz w:val="22"/>
                <w:szCs w:val="22"/>
              </w:rPr>
              <w:t>Zenith Management Consultant LLC</w:t>
            </w:r>
          </w:p>
        </w:tc>
        <w:tc>
          <w:tcPr>
            <w:tcW w:w="1503" w:type="dxa"/>
          </w:tcPr>
          <w:p w14:paraId="775003BD" w14:textId="4804CE34" w:rsidR="0051666F" w:rsidRPr="009E7A8F" w:rsidRDefault="00EE77B3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64" w:type="dxa"/>
          </w:tcPr>
          <w:p w14:paraId="53AC678A" w14:textId="4D579889" w:rsidR="0051666F" w:rsidRPr="009E7A8F" w:rsidRDefault="00EE77B3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0" w:type="dxa"/>
          </w:tcPr>
          <w:p w14:paraId="180CF8F8" w14:textId="0AF92039" w:rsidR="00EE77B3" w:rsidRPr="009E7A8F" w:rsidRDefault="00EE77B3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 w:rsidR="00D16742" w14:paraId="7366551D" w14:textId="3FDE0566" w:rsidTr="00EE77B3">
        <w:trPr>
          <w:trHeight w:val="288"/>
        </w:trPr>
        <w:tc>
          <w:tcPr>
            <w:tcW w:w="3778" w:type="dxa"/>
          </w:tcPr>
          <w:p w14:paraId="2F4318CB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  <w:tc>
          <w:tcPr>
            <w:tcW w:w="1503" w:type="dxa"/>
          </w:tcPr>
          <w:p w14:paraId="3C1AF3C5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14:paraId="7106A61A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14:paraId="271F35F9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</w:tr>
    </w:tbl>
    <w:p w14:paraId="53448ADE" w14:textId="77777777" w:rsidR="00E3007B" w:rsidRPr="00E3007B" w:rsidRDefault="00E3007B" w:rsidP="00E3007B">
      <w:pPr>
        <w:rPr>
          <w:sz w:val="18"/>
          <w:szCs w:val="18"/>
        </w:rPr>
      </w:pPr>
    </w:p>
    <w:p w14:paraId="32D60709" w14:textId="77777777" w:rsidR="007B74F3" w:rsidRDefault="007B74F3" w:rsidP="007B74F3">
      <w:pPr>
        <w:rPr>
          <w:sz w:val="22"/>
          <w:szCs w:val="22"/>
        </w:rPr>
      </w:pPr>
    </w:p>
    <w:p w14:paraId="4390F262" w14:textId="0B82C541" w:rsidR="00E3007B" w:rsidRPr="009E7A8F" w:rsidRDefault="00E3007B" w:rsidP="007B74F3">
      <w:pPr>
        <w:rPr>
          <w:sz w:val="22"/>
          <w:szCs w:val="22"/>
        </w:rPr>
      </w:pPr>
      <w:r w:rsidRPr="009E7A8F">
        <w:rPr>
          <w:sz w:val="22"/>
          <w:szCs w:val="22"/>
        </w:rPr>
        <w:t>Public Opening:  Yes</w:t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</w:p>
    <w:p w14:paraId="3AA958D0" w14:textId="33B48A5B" w:rsidR="00E3007B" w:rsidRPr="00E3007B" w:rsidRDefault="00E3007B" w:rsidP="00E3007B">
      <w:pPr>
        <w:rPr>
          <w:sz w:val="18"/>
          <w:szCs w:val="18"/>
        </w:rPr>
      </w:pPr>
    </w:p>
    <w:p w14:paraId="0C994BE3" w14:textId="77777777" w:rsidR="009E7A8F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 xml:space="preserve">Verified and </w:t>
      </w:r>
      <w:proofErr w:type="gramStart"/>
      <w:r w:rsidRPr="00E13EC6">
        <w:rPr>
          <w:sz w:val="22"/>
          <w:szCs w:val="22"/>
        </w:rPr>
        <w:t>Acknowledged</w:t>
      </w:r>
      <w:proofErr w:type="gramEnd"/>
      <w:r w:rsidRPr="00E13EC6">
        <w:rPr>
          <w:sz w:val="22"/>
          <w:szCs w:val="22"/>
        </w:rPr>
        <w:t xml:space="preserve"> for completeness and accuracy:</w:t>
      </w:r>
    </w:p>
    <w:p w14:paraId="71E01C10" w14:textId="77777777" w:rsidR="007B74F3" w:rsidRDefault="007B74F3" w:rsidP="009E7A8F">
      <w:pPr>
        <w:ind w:left="288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0C09DC5D" wp14:editId="150D6BF4">
            <wp:simplePos x="636422" y="6861658"/>
            <wp:positionH relativeFrom="column">
              <wp:align>left</wp:align>
            </wp:positionH>
            <wp:positionV relativeFrom="paragraph">
              <wp:align>top</wp:align>
            </wp:positionV>
            <wp:extent cx="1345719" cy="390424"/>
            <wp:effectExtent l="0" t="0" r="6985" b="0"/>
            <wp:wrapSquare wrapText="bothSides"/>
            <wp:docPr id="30195276" name="Picture 14" descr="signature Danny Te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95276" name="Picture 14" descr="signature Danny Tesh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45719" cy="390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CAA806" w14:textId="77777777" w:rsidR="007B74F3" w:rsidRDefault="007B74F3" w:rsidP="009E7A8F">
      <w:pPr>
        <w:ind w:left="288"/>
        <w:rPr>
          <w:sz w:val="22"/>
          <w:szCs w:val="22"/>
        </w:rPr>
      </w:pPr>
    </w:p>
    <w:p w14:paraId="4120DFA3" w14:textId="1295177E" w:rsidR="009E7A8F" w:rsidRPr="00E13EC6" w:rsidRDefault="005B4505" w:rsidP="009E7A8F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C4F9A0" wp14:editId="257FEAC0">
                <wp:simplePos x="0" y="0"/>
                <wp:positionH relativeFrom="column">
                  <wp:posOffset>4095750</wp:posOffset>
                </wp:positionH>
                <wp:positionV relativeFrom="paragraph">
                  <wp:posOffset>132715</wp:posOffset>
                </wp:positionV>
                <wp:extent cx="1809750" cy="0"/>
                <wp:effectExtent l="0" t="0" r="0" b="0"/>
                <wp:wrapNone/>
                <wp:docPr id="605990843" name="Straight Connector 8" descr="Dat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36496A" id="Straight Connector 8" o:spid="_x0000_s1026" alt="Date Line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5pt,10.45pt" to="46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" strokecolor="black [3040]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3B0EF" wp14:editId="58F754FC">
                <wp:simplePos x="0" y="0"/>
                <wp:positionH relativeFrom="column">
                  <wp:posOffset>180975</wp:posOffset>
                </wp:positionH>
                <wp:positionV relativeFrom="paragraph">
                  <wp:posOffset>133985</wp:posOffset>
                </wp:positionV>
                <wp:extent cx="3564255" cy="0"/>
                <wp:effectExtent l="0" t="0" r="0" b="0"/>
                <wp:wrapNone/>
                <wp:docPr id="2125737367" name="Straight Connector 7" descr="signatur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13EFE5" id="Straight Connector 7" o:spid="_x0000_s1026" alt="signature line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10.55pt" to="294.9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" strokecolor="black [3040]"/>
            </w:pict>
          </mc:Fallback>
        </mc:AlternateContent>
      </w:r>
      <w:r w:rsidR="007B74F3">
        <w:rPr>
          <w:sz w:val="22"/>
          <w:szCs w:val="22"/>
        </w:rPr>
        <w:t xml:space="preserve">                                                                               April 16, 2026</w:t>
      </w:r>
    </w:p>
    <w:p w14:paraId="25303FA4" w14:textId="2460FCAF" w:rsidR="009E7A8F" w:rsidRPr="0051666F" w:rsidRDefault="0051666F" w:rsidP="009E7A8F">
      <w:pPr>
        <w:ind w:left="288"/>
        <w:rPr>
          <w:sz w:val="22"/>
          <w:szCs w:val="22"/>
        </w:rPr>
      </w:pPr>
      <w:r w:rsidRPr="0051666F">
        <w:rPr>
          <w:sz w:val="22"/>
          <w:szCs w:val="22"/>
        </w:rPr>
        <w:t>Danny Tesh</w:t>
      </w:r>
      <w:r w:rsidR="009E7A8F" w:rsidRPr="0051666F">
        <w:rPr>
          <w:sz w:val="22"/>
          <w:szCs w:val="22"/>
        </w:rPr>
        <w:t>,</w:t>
      </w:r>
      <w:r w:rsidR="00632272" w:rsidRPr="0051666F">
        <w:rPr>
          <w:sz w:val="22"/>
          <w:szCs w:val="22"/>
        </w:rPr>
        <w:t xml:space="preserve"> </w:t>
      </w:r>
      <w:r w:rsidRPr="0051666F">
        <w:rPr>
          <w:sz w:val="22"/>
          <w:szCs w:val="22"/>
        </w:rPr>
        <w:t xml:space="preserve">Associate </w:t>
      </w:r>
      <w:r w:rsidR="00632272" w:rsidRPr="0051666F">
        <w:rPr>
          <w:sz w:val="22"/>
          <w:szCs w:val="22"/>
        </w:rPr>
        <w:t xml:space="preserve">Procurement </w:t>
      </w:r>
      <w:r w:rsidRPr="0051666F">
        <w:rPr>
          <w:sz w:val="22"/>
          <w:szCs w:val="22"/>
        </w:rPr>
        <w:t>Specialist</w:t>
      </w:r>
      <w:r w:rsidR="00632272" w:rsidRPr="0051666F">
        <w:rPr>
          <w:sz w:val="22"/>
          <w:szCs w:val="22"/>
        </w:rPr>
        <w:tab/>
      </w:r>
      <w:r w:rsidR="00632272" w:rsidRPr="0051666F">
        <w:rPr>
          <w:sz w:val="22"/>
          <w:szCs w:val="22"/>
        </w:rPr>
        <w:tab/>
      </w:r>
      <w:r w:rsidR="009E7A8F" w:rsidRPr="0051666F">
        <w:rPr>
          <w:sz w:val="22"/>
          <w:szCs w:val="22"/>
        </w:rPr>
        <w:tab/>
        <w:t>Date</w:t>
      </w:r>
    </w:p>
    <w:p w14:paraId="47063EBC" w14:textId="4C0B29B2" w:rsidR="009E7A8F" w:rsidRPr="0051666F" w:rsidRDefault="009E7A8F" w:rsidP="009E7A8F">
      <w:pPr>
        <w:ind w:left="288"/>
        <w:rPr>
          <w:sz w:val="22"/>
          <w:szCs w:val="22"/>
        </w:rPr>
      </w:pPr>
      <w:r w:rsidRPr="0051666F">
        <w:rPr>
          <w:sz w:val="22"/>
          <w:szCs w:val="22"/>
        </w:rPr>
        <w:t>El Paso County, Colorado – Contracts and Procurement Division</w:t>
      </w:r>
    </w:p>
    <w:p w14:paraId="55A18910" w14:textId="45F80008" w:rsidR="009E7A8F" w:rsidRPr="0051666F" w:rsidRDefault="009E7A8F" w:rsidP="009E7A8F">
      <w:pPr>
        <w:rPr>
          <w:sz w:val="22"/>
          <w:szCs w:val="22"/>
        </w:rPr>
      </w:pPr>
    </w:p>
    <w:p w14:paraId="311411B1" w14:textId="7322636E" w:rsidR="009E7A8F" w:rsidRPr="0051666F" w:rsidRDefault="006C2F9A" w:rsidP="009E7A8F">
      <w:pPr>
        <w:ind w:left="288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3A20190" wp14:editId="1E804A3E">
            <wp:extent cx="1992337" cy="419100"/>
            <wp:effectExtent l="0" t="0" r="8255" b="0"/>
            <wp:docPr id="375075357" name="Picture 14" descr="Lauren Johnson- LeG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075357" name="Picture 14" descr="Lauren Johnson- LeGran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92337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9771A">
        <w:rPr>
          <w:sz w:val="22"/>
          <w:szCs w:val="22"/>
        </w:rPr>
        <w:t>4/16/2026</w:t>
      </w:r>
    </w:p>
    <w:p w14:paraId="69F775D6" w14:textId="2F2EFBDD" w:rsidR="009E7A8F" w:rsidRPr="0051666F" w:rsidRDefault="005B4505" w:rsidP="009E7A8F">
      <w:pPr>
        <w:rPr>
          <w:sz w:val="22"/>
          <w:szCs w:val="22"/>
        </w:rPr>
      </w:pPr>
      <w:r w:rsidRPr="0051666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9BAB1F" wp14:editId="187B6ABF">
                <wp:simplePos x="0" y="0"/>
                <wp:positionH relativeFrom="column">
                  <wp:posOffset>4095750</wp:posOffset>
                </wp:positionH>
                <wp:positionV relativeFrom="paragraph">
                  <wp:posOffset>146685</wp:posOffset>
                </wp:positionV>
                <wp:extent cx="1809750" cy="0"/>
                <wp:effectExtent l="0" t="0" r="0" b="0"/>
                <wp:wrapNone/>
                <wp:docPr id="543094608" name="Straight Connector 8" descr="Dat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23CA90" id="Straight Connector 8" o:spid="_x0000_s1026" alt="Date Line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5pt,11.55pt" to="46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" strokecolor="black [3040]"/>
            </w:pict>
          </mc:Fallback>
        </mc:AlternateContent>
      </w:r>
      <w:r w:rsidRPr="0051666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CA3CED" wp14:editId="74C5329B">
                <wp:simplePos x="0" y="0"/>
                <wp:positionH relativeFrom="column">
                  <wp:posOffset>180975</wp:posOffset>
                </wp:positionH>
                <wp:positionV relativeFrom="paragraph">
                  <wp:posOffset>146685</wp:posOffset>
                </wp:positionV>
                <wp:extent cx="3564255" cy="0"/>
                <wp:effectExtent l="0" t="0" r="0" b="0"/>
                <wp:wrapNone/>
                <wp:docPr id="879326899" name="Straight Connector 7" descr="signatur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0CF0BE" id="Straight Connector 7" o:spid="_x0000_s1026" alt="signature Line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11.55pt" to="294.9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" strokecolor="black [3040]"/>
            </w:pict>
          </mc:Fallback>
        </mc:AlternateContent>
      </w:r>
    </w:p>
    <w:p w14:paraId="557077F8" w14:textId="3E965DFB" w:rsidR="009E7A8F" w:rsidRPr="00E13EC6" w:rsidRDefault="00D81043" w:rsidP="009E7A8F">
      <w:pPr>
        <w:ind w:left="288"/>
        <w:rPr>
          <w:sz w:val="22"/>
          <w:szCs w:val="22"/>
        </w:rPr>
      </w:pPr>
      <w:r w:rsidRPr="0051666F">
        <w:rPr>
          <w:sz w:val="22"/>
          <w:szCs w:val="22"/>
        </w:rPr>
        <w:t xml:space="preserve">Lauren </w:t>
      </w:r>
      <w:proofErr w:type="spellStart"/>
      <w:r w:rsidRPr="0051666F">
        <w:rPr>
          <w:sz w:val="22"/>
          <w:szCs w:val="22"/>
        </w:rPr>
        <w:t>Johnson-LeGrand</w:t>
      </w:r>
      <w:proofErr w:type="spellEnd"/>
      <w:r w:rsidRPr="0051666F">
        <w:rPr>
          <w:sz w:val="22"/>
          <w:szCs w:val="22"/>
        </w:rPr>
        <w:t>, Administrative Specialist</w:t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  <w:t>Date</w:t>
      </w:r>
    </w:p>
    <w:p w14:paraId="20A5FA1D" w14:textId="500FD871" w:rsidR="00E3007B" w:rsidRPr="009E7A8F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>El Paso County, Colorado – Contracts and Procurement Division</w:t>
      </w:r>
    </w:p>
    <w:sectPr w:rsidR="00E3007B" w:rsidRPr="009E7A8F" w:rsidSect="00632272">
      <w:type w:val="continuous"/>
      <w:pgSz w:w="12240" w:h="15840" w:code="1"/>
      <w:pgMar w:top="720" w:right="720" w:bottom="720" w:left="72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BB3CB" w14:textId="77777777" w:rsidR="00753764" w:rsidRDefault="00753764">
      <w:r>
        <w:separator/>
      </w:r>
    </w:p>
  </w:endnote>
  <w:endnote w:type="continuationSeparator" w:id="0">
    <w:p w14:paraId="4C243705" w14:textId="77777777" w:rsidR="00753764" w:rsidRDefault="00753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4368" w14:textId="7ED20B5A" w:rsidR="00F96F62" w:rsidRDefault="00E10E48" w:rsidP="00E10E48">
    <w:pPr>
      <w:pStyle w:val="Footer"/>
      <w:jc w:val="cen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DB89218" wp14:editId="480D1ED5">
              <wp:simplePos x="0" y="0"/>
              <wp:positionH relativeFrom="page">
                <wp:align>right</wp:align>
              </wp:positionH>
              <wp:positionV relativeFrom="paragraph">
                <wp:posOffset>170180</wp:posOffset>
              </wp:positionV>
              <wp:extent cx="3535103" cy="367665"/>
              <wp:effectExtent l="0" t="0" r="0" b="0"/>
              <wp:wrapNone/>
              <wp:docPr id="353516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6C16C0" w14:textId="77777777" w:rsidR="00E10E48" w:rsidRDefault="00E10E48" w:rsidP="00E10E48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16B1A17D" w14:textId="77777777" w:rsidR="00E10E48" w:rsidRPr="00241D8D" w:rsidRDefault="00E10E48" w:rsidP="00E10E48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Fax: (719) 520 -6730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8921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27.15pt;margin-top:13.4pt;width:278.35pt;height:28.95pt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" filled="f" stroked="f">
              <v:textbox>
                <w:txbxContent>
                  <w:p w14:paraId="5D6C16C0" w14:textId="77777777" w:rsidR="00E10E48" w:rsidRDefault="00E10E48" w:rsidP="00E10E48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16B1A17D" w14:textId="77777777" w:rsidR="00E10E48" w:rsidRPr="00241D8D" w:rsidRDefault="00E10E48" w:rsidP="00E10E48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Fax: (719) 520 -6730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A3648EA" wp14:editId="758ADA13">
              <wp:simplePos x="0" y="0"/>
              <wp:positionH relativeFrom="margin">
                <wp:posOffset>285750</wp:posOffset>
              </wp:positionH>
              <wp:positionV relativeFrom="paragraph">
                <wp:posOffset>180975</wp:posOffset>
              </wp:positionV>
              <wp:extent cx="2757055" cy="353060"/>
              <wp:effectExtent l="0" t="0" r="0" b="8890"/>
              <wp:wrapNone/>
              <wp:docPr id="120679028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182063" w14:textId="77777777" w:rsidR="00E10E48" w:rsidRDefault="00E10E48" w:rsidP="00E10E48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15 eAST VERMIJO</w:t>
                          </w:r>
                        </w:p>
                        <w:p w14:paraId="399F7B6A" w14:textId="77777777" w:rsidR="00E10E48" w:rsidRDefault="00E10E48" w:rsidP="00E10E48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Office: (719) 520 – 6390</w:t>
                          </w:r>
                        </w:p>
                        <w:p w14:paraId="364E5851" w14:textId="77777777" w:rsidR="00E10E48" w:rsidRPr="00241D8D" w:rsidRDefault="00E10E48" w:rsidP="00E10E48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3648EA" id="Text Box 2" o:spid="_x0000_s1027" type="#_x0000_t202" style="position:absolute;left:0;text-align:left;margin-left:22.5pt;margin-top:14.25pt;width:217.1pt;height:27.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" filled="f" stroked="f">
              <v:textbox>
                <w:txbxContent>
                  <w:p w14:paraId="75182063" w14:textId="77777777" w:rsidR="00E10E48" w:rsidRDefault="00E10E48" w:rsidP="00E10E48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15 eAST VERMIJO</w:t>
                    </w:r>
                  </w:p>
                  <w:p w14:paraId="399F7B6A" w14:textId="77777777" w:rsidR="00E10E48" w:rsidRDefault="00E10E48" w:rsidP="00E10E48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Office: (719) 520 – 6390</w:t>
                    </w:r>
                  </w:p>
                  <w:p w14:paraId="364E5851" w14:textId="77777777" w:rsidR="00E10E48" w:rsidRPr="00241D8D" w:rsidRDefault="00E10E48" w:rsidP="00E10E48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2502AF3" wp14:editId="388C86DE">
              <wp:simplePos x="0" y="0"/>
              <wp:positionH relativeFrom="margin">
                <wp:posOffset>2343150</wp:posOffset>
              </wp:positionH>
              <wp:positionV relativeFrom="paragraph">
                <wp:posOffset>688975</wp:posOffset>
              </wp:positionV>
              <wp:extent cx="2171700" cy="242455"/>
              <wp:effectExtent l="0" t="0" r="0" b="5715"/>
              <wp:wrapNone/>
              <wp:docPr id="39267694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D64C70" w14:textId="77777777" w:rsidR="00E10E48" w:rsidRPr="00375C67" w:rsidRDefault="00E10E48" w:rsidP="00E10E48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502AF3" id="_x0000_s1028" type="#_x0000_t202" style="position:absolute;left:0;text-align:left;margin-left:184.5pt;margin-top:54.25pt;width:171pt;height:19.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X3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" filled="f" stroked="f">
              <v:textbox>
                <w:txbxContent>
                  <w:p w14:paraId="7BD64C70" w14:textId="77777777" w:rsidR="00E10E48" w:rsidRPr="00375C67" w:rsidRDefault="00E10E48" w:rsidP="00E10E48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permStart w:id="1607093368" w:edGrp="everyone"/>
    <w:r>
      <w:rPr>
        <w:noProof/>
      </w:rPr>
      <w:drawing>
        <wp:anchor distT="0" distB="0" distL="114300" distR="114300" simplePos="0" relativeHeight="251669504" behindDoc="1" locked="0" layoutInCell="1" allowOverlap="1" wp14:anchorId="5C4FE218" wp14:editId="2121BB52">
          <wp:simplePos x="0" y="0"/>
          <wp:positionH relativeFrom="margin">
            <wp:align>center</wp:align>
          </wp:positionH>
          <wp:positionV relativeFrom="paragraph">
            <wp:posOffset>28575</wp:posOffset>
          </wp:positionV>
          <wp:extent cx="640080" cy="640080"/>
          <wp:effectExtent l="0" t="0" r="7620" b="7620"/>
          <wp:wrapNone/>
          <wp:docPr id="572226026" name="Picture 572226026" descr="Logo&#10;&#10;El Paso county 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226026" name="Picture 572226026" descr="Logo&#10;&#10;El Paso county 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ermEnd w:id="1607093368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6FF094D7" w:rsidR="005409C0" w:rsidRDefault="00385706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7CA4801" wp14:editId="5CB42A09">
          <wp:simplePos x="0" y="0"/>
          <wp:positionH relativeFrom="page">
            <wp:posOffset>3356610</wp:posOffset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521841805" name="Picture 1521841805" descr="Seal El Paso County Esta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841805" name="Picture 1521841805" descr="Seal El Paso County Estalished 186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341C"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560C790E">
              <wp:simplePos x="0" y="0"/>
              <wp:positionH relativeFrom="margin">
                <wp:align>left</wp:align>
              </wp:positionH>
              <wp:positionV relativeFrom="paragraph">
                <wp:posOffset>180975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21354CED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eAST </w:t>
                          </w:r>
                          <w:r w:rsidR="008E341C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ERMIJO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0BE4C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0;margin-top:14.2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" filled="f" stroked="f">
              <v:textbox>
                <w:txbxContent>
                  <w:p w14:paraId="5E72D79F" w14:textId="21354CED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eAST </w:t>
                    </w:r>
                    <w:r w:rsidR="008E341C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V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ERMIJO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1C777DA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8D1174" id="_x0000_s1033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GDGbD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1A289093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4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3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98D3A" w14:textId="77777777" w:rsidR="00753764" w:rsidRDefault="00753764">
      <w:r>
        <w:separator/>
      </w:r>
    </w:p>
  </w:footnote>
  <w:footnote w:type="continuationSeparator" w:id="0">
    <w:p w14:paraId="124CAB2C" w14:textId="77777777" w:rsidR="00753764" w:rsidRDefault="00753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0800466B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172841572" name="Picture 172841572" descr="LOGO El Paso county 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41572" name="Picture 172841572" descr="LOGO El Paso county 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0AB6CB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7A135259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524B20E8" w14:textId="12BF32C9" w:rsidR="004611BF" w:rsidRPr="000E7FF9" w:rsidRDefault="002A2550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LAUREN NELSON</w:t>
                          </w:r>
                          <w:r w:rsidR="004611BF"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(Vice-Chair)</w:t>
                          </w:r>
                        </w:p>
                        <w:p w14:paraId="4C52A395" w14:textId="6E09D7B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" filled="f" stroked="f">
              <v:textbox>
                <w:txbxContent>
                  <w:p w14:paraId="140AB6CB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7A135259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524B20E8" w14:textId="12BF32C9" w:rsidR="004611BF" w:rsidRPr="000E7FF9" w:rsidRDefault="002A2550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LAUREN NELSON</w:t>
                    </w:r>
                    <w:r w:rsidR="004611BF"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(Vice-Chair)</w:t>
                    </w:r>
                  </w:p>
                  <w:p w14:paraId="4C52A395" w14:textId="6E09D7B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857DF" w14:textId="77777777" w:rsidR="004611BF" w:rsidRDefault="004611BF" w:rsidP="004611BF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123FFF8C" w14:textId="77777777" w:rsidR="004611BF" w:rsidRPr="00241D8D" w:rsidRDefault="004611BF" w:rsidP="004611BF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6000246B" w14:textId="38973792" w:rsidR="00E135C0" w:rsidRPr="00241D8D" w:rsidRDefault="002A2550" w:rsidP="00E135C0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HOLLY WILLIAMS</w:t>
                          </w:r>
                        </w:p>
                        <w:p w14:paraId="05B7F060" w14:textId="7795899D" w:rsidR="005718D3" w:rsidRPr="00241D8D" w:rsidRDefault="005718D3" w:rsidP="00E135C0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_x0000_s1030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" filled="f" stroked="f">
              <v:textbox>
                <w:txbxContent>
                  <w:p w14:paraId="61A857DF" w14:textId="77777777" w:rsidR="004611BF" w:rsidRDefault="004611BF" w:rsidP="004611BF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123FFF8C" w14:textId="77777777" w:rsidR="004611BF" w:rsidRPr="00241D8D" w:rsidRDefault="004611BF" w:rsidP="004611BF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6000246B" w14:textId="38973792" w:rsidR="00E135C0" w:rsidRPr="00241D8D" w:rsidRDefault="002A2550" w:rsidP="00E135C0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HOLLY WILLIAMS</w:t>
                    </w:r>
                  </w:p>
                  <w:p w14:paraId="05B7F060" w14:textId="7795899D" w:rsidR="005718D3" w:rsidRPr="00241D8D" w:rsidRDefault="005718D3" w:rsidP="00E135C0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7F9FDA96" w14:textId="01614BD0" w:rsidR="004611BF" w:rsidRPr="00496037" w:rsidRDefault="004611BF" w:rsidP="004611BF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Cory Miller</w:t>
                          </w:r>
                          <w:r w:rsidR="003C2D5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CPPO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31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k/qszu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7F9FDA96" w14:textId="01614BD0" w:rsidR="004611BF" w:rsidRPr="00496037" w:rsidRDefault="004611BF" w:rsidP="004611BF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Cory Miller</w:t>
                    </w:r>
                    <w:r w:rsidR="003C2D5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CPPO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2BD"/>
    <w:multiLevelType w:val="hybridMultilevel"/>
    <w:tmpl w:val="1AC08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4594B"/>
    <w:multiLevelType w:val="hybridMultilevel"/>
    <w:tmpl w:val="C4B00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04A49"/>
    <w:multiLevelType w:val="hybridMultilevel"/>
    <w:tmpl w:val="A8B49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D5717"/>
    <w:multiLevelType w:val="hybridMultilevel"/>
    <w:tmpl w:val="F072D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01F5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31A24"/>
    <w:multiLevelType w:val="hybridMultilevel"/>
    <w:tmpl w:val="338E3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387333">
    <w:abstractNumId w:val="0"/>
  </w:num>
  <w:num w:numId="2" w16cid:durableId="551187034">
    <w:abstractNumId w:val="2"/>
  </w:num>
  <w:num w:numId="3" w16cid:durableId="1096829816">
    <w:abstractNumId w:val="4"/>
  </w:num>
  <w:num w:numId="4" w16cid:durableId="1618638893">
    <w:abstractNumId w:val="1"/>
  </w:num>
  <w:num w:numId="5" w16cid:durableId="2911792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OoL+t9guqQShc0qQpiKeATU52bZlFwl8QjdY9+UtpCwz88YJ7vngDTLHWcMkNCI7jhdKkjrm7sqU5BpjLbdbbQ==" w:salt="o0IuqQPOvNThqRKhmOlu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01B"/>
    <w:rsid w:val="00010CE0"/>
    <w:rsid w:val="00015575"/>
    <w:rsid w:val="0001702A"/>
    <w:rsid w:val="000204FD"/>
    <w:rsid w:val="0003301A"/>
    <w:rsid w:val="0004614F"/>
    <w:rsid w:val="00065EA4"/>
    <w:rsid w:val="00070633"/>
    <w:rsid w:val="0007275D"/>
    <w:rsid w:val="00087716"/>
    <w:rsid w:val="000A6AAD"/>
    <w:rsid w:val="000B16CE"/>
    <w:rsid w:val="000D52F9"/>
    <w:rsid w:val="000E0DBF"/>
    <w:rsid w:val="000E3FDE"/>
    <w:rsid w:val="00104BF1"/>
    <w:rsid w:val="00114FD3"/>
    <w:rsid w:val="001329D9"/>
    <w:rsid w:val="00133255"/>
    <w:rsid w:val="001379EB"/>
    <w:rsid w:val="001617EC"/>
    <w:rsid w:val="001754C9"/>
    <w:rsid w:val="00177743"/>
    <w:rsid w:val="00186061"/>
    <w:rsid w:val="00186F90"/>
    <w:rsid w:val="00194E05"/>
    <w:rsid w:val="001A71E2"/>
    <w:rsid w:val="001B192F"/>
    <w:rsid w:val="001B51AA"/>
    <w:rsid w:val="001C0680"/>
    <w:rsid w:val="001D75D4"/>
    <w:rsid w:val="001D79B6"/>
    <w:rsid w:val="0020276D"/>
    <w:rsid w:val="00222B76"/>
    <w:rsid w:val="002253E8"/>
    <w:rsid w:val="00241D8D"/>
    <w:rsid w:val="00243046"/>
    <w:rsid w:val="0024685C"/>
    <w:rsid w:val="002514D7"/>
    <w:rsid w:val="00260EB7"/>
    <w:rsid w:val="00291715"/>
    <w:rsid w:val="00296299"/>
    <w:rsid w:val="002A2550"/>
    <w:rsid w:val="002B602C"/>
    <w:rsid w:val="00326477"/>
    <w:rsid w:val="003268CB"/>
    <w:rsid w:val="00354B6C"/>
    <w:rsid w:val="00361029"/>
    <w:rsid w:val="00363F08"/>
    <w:rsid w:val="00365C85"/>
    <w:rsid w:val="00374B2B"/>
    <w:rsid w:val="00375C67"/>
    <w:rsid w:val="00385706"/>
    <w:rsid w:val="00386666"/>
    <w:rsid w:val="00387EB3"/>
    <w:rsid w:val="003A0249"/>
    <w:rsid w:val="003A31B6"/>
    <w:rsid w:val="003A6850"/>
    <w:rsid w:val="003B25FD"/>
    <w:rsid w:val="003B7184"/>
    <w:rsid w:val="003C0FE3"/>
    <w:rsid w:val="003C2D4D"/>
    <w:rsid w:val="003C2D57"/>
    <w:rsid w:val="003C52A3"/>
    <w:rsid w:val="003E2FF1"/>
    <w:rsid w:val="00403EB3"/>
    <w:rsid w:val="00417FC6"/>
    <w:rsid w:val="00434D73"/>
    <w:rsid w:val="00443462"/>
    <w:rsid w:val="0045061A"/>
    <w:rsid w:val="00457C6C"/>
    <w:rsid w:val="004611BF"/>
    <w:rsid w:val="00467D81"/>
    <w:rsid w:val="00496037"/>
    <w:rsid w:val="004A060E"/>
    <w:rsid w:val="004B19EF"/>
    <w:rsid w:val="004B2060"/>
    <w:rsid w:val="004B7C48"/>
    <w:rsid w:val="004E466F"/>
    <w:rsid w:val="004F1AE8"/>
    <w:rsid w:val="004F2CF4"/>
    <w:rsid w:val="00510278"/>
    <w:rsid w:val="0051666F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B4505"/>
    <w:rsid w:val="005C5D74"/>
    <w:rsid w:val="005C7022"/>
    <w:rsid w:val="005D1A24"/>
    <w:rsid w:val="005E12B0"/>
    <w:rsid w:val="005E6674"/>
    <w:rsid w:val="00612E43"/>
    <w:rsid w:val="00621BAC"/>
    <w:rsid w:val="00621C73"/>
    <w:rsid w:val="00632272"/>
    <w:rsid w:val="00634779"/>
    <w:rsid w:val="0064262C"/>
    <w:rsid w:val="00643014"/>
    <w:rsid w:val="00646DD0"/>
    <w:rsid w:val="00660E03"/>
    <w:rsid w:val="00663EC3"/>
    <w:rsid w:val="006A0883"/>
    <w:rsid w:val="006A30D9"/>
    <w:rsid w:val="006B3AD6"/>
    <w:rsid w:val="006B7AC4"/>
    <w:rsid w:val="006C2F9A"/>
    <w:rsid w:val="006C72BC"/>
    <w:rsid w:val="006F0663"/>
    <w:rsid w:val="006F1DDE"/>
    <w:rsid w:val="006F5EAB"/>
    <w:rsid w:val="0070087A"/>
    <w:rsid w:val="007048F0"/>
    <w:rsid w:val="00711985"/>
    <w:rsid w:val="00721342"/>
    <w:rsid w:val="0072708B"/>
    <w:rsid w:val="00737A7C"/>
    <w:rsid w:val="00744896"/>
    <w:rsid w:val="00746E10"/>
    <w:rsid w:val="00753764"/>
    <w:rsid w:val="00765D86"/>
    <w:rsid w:val="00786E68"/>
    <w:rsid w:val="00795B09"/>
    <w:rsid w:val="0079771A"/>
    <w:rsid w:val="007A4DF9"/>
    <w:rsid w:val="007B4923"/>
    <w:rsid w:val="007B74F3"/>
    <w:rsid w:val="007D145A"/>
    <w:rsid w:val="007D35BA"/>
    <w:rsid w:val="007D6F5F"/>
    <w:rsid w:val="007F377F"/>
    <w:rsid w:val="00803971"/>
    <w:rsid w:val="00834D45"/>
    <w:rsid w:val="0085138A"/>
    <w:rsid w:val="00864FAD"/>
    <w:rsid w:val="008A35FD"/>
    <w:rsid w:val="008B32A5"/>
    <w:rsid w:val="008C0817"/>
    <w:rsid w:val="008C0CA1"/>
    <w:rsid w:val="008D4D49"/>
    <w:rsid w:val="008D70DB"/>
    <w:rsid w:val="008E1A15"/>
    <w:rsid w:val="008E341C"/>
    <w:rsid w:val="008F7FD8"/>
    <w:rsid w:val="00911739"/>
    <w:rsid w:val="009554F2"/>
    <w:rsid w:val="009756A4"/>
    <w:rsid w:val="00976AA9"/>
    <w:rsid w:val="009A2309"/>
    <w:rsid w:val="009A5D03"/>
    <w:rsid w:val="009C1CA8"/>
    <w:rsid w:val="009C773B"/>
    <w:rsid w:val="009E74EF"/>
    <w:rsid w:val="009E7A8F"/>
    <w:rsid w:val="009F20BC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5553"/>
    <w:rsid w:val="00AA2148"/>
    <w:rsid w:val="00AC164C"/>
    <w:rsid w:val="00AD6AA1"/>
    <w:rsid w:val="00AE2F06"/>
    <w:rsid w:val="00B0289A"/>
    <w:rsid w:val="00B049D8"/>
    <w:rsid w:val="00B14663"/>
    <w:rsid w:val="00B26BB3"/>
    <w:rsid w:val="00B27F37"/>
    <w:rsid w:val="00B54E76"/>
    <w:rsid w:val="00B61FD4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2E4D"/>
    <w:rsid w:val="00BD7E1C"/>
    <w:rsid w:val="00BE50C3"/>
    <w:rsid w:val="00BF7191"/>
    <w:rsid w:val="00C1079A"/>
    <w:rsid w:val="00C3394B"/>
    <w:rsid w:val="00C5645F"/>
    <w:rsid w:val="00C569ED"/>
    <w:rsid w:val="00C60F04"/>
    <w:rsid w:val="00C64BBC"/>
    <w:rsid w:val="00C828D1"/>
    <w:rsid w:val="00C93FD6"/>
    <w:rsid w:val="00CC01A8"/>
    <w:rsid w:val="00CD63C6"/>
    <w:rsid w:val="00CE5866"/>
    <w:rsid w:val="00CE7884"/>
    <w:rsid w:val="00D06E68"/>
    <w:rsid w:val="00D06ED3"/>
    <w:rsid w:val="00D112EB"/>
    <w:rsid w:val="00D16742"/>
    <w:rsid w:val="00D35FB2"/>
    <w:rsid w:val="00D41587"/>
    <w:rsid w:val="00D7001D"/>
    <w:rsid w:val="00D80464"/>
    <w:rsid w:val="00D81043"/>
    <w:rsid w:val="00D81E4D"/>
    <w:rsid w:val="00D861CD"/>
    <w:rsid w:val="00D97A51"/>
    <w:rsid w:val="00DB0628"/>
    <w:rsid w:val="00DE1DAC"/>
    <w:rsid w:val="00DF7FD9"/>
    <w:rsid w:val="00E04DFA"/>
    <w:rsid w:val="00E10E48"/>
    <w:rsid w:val="00E119C3"/>
    <w:rsid w:val="00E135C0"/>
    <w:rsid w:val="00E3007B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92C5B"/>
    <w:rsid w:val="00EA1775"/>
    <w:rsid w:val="00EA291A"/>
    <w:rsid w:val="00EB2AD3"/>
    <w:rsid w:val="00EB5AA1"/>
    <w:rsid w:val="00EB5F7D"/>
    <w:rsid w:val="00EE4B32"/>
    <w:rsid w:val="00EE70D0"/>
    <w:rsid w:val="00EE77B3"/>
    <w:rsid w:val="00F002E3"/>
    <w:rsid w:val="00F0601F"/>
    <w:rsid w:val="00F063CA"/>
    <w:rsid w:val="00F120DC"/>
    <w:rsid w:val="00F3191D"/>
    <w:rsid w:val="00F35F02"/>
    <w:rsid w:val="00F41B21"/>
    <w:rsid w:val="00F47881"/>
    <w:rsid w:val="00F546BD"/>
    <w:rsid w:val="00F71002"/>
    <w:rsid w:val="00F76A33"/>
    <w:rsid w:val="00F77A0A"/>
    <w:rsid w:val="00F96F62"/>
    <w:rsid w:val="00FA2E34"/>
    <w:rsid w:val="00FB69D3"/>
    <w:rsid w:val="00FD1811"/>
    <w:rsid w:val="00FD549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E10E48"/>
    <w:rPr>
      <w:sz w:val="24"/>
      <w:szCs w:val="24"/>
    </w:rPr>
  </w:style>
  <w:style w:type="paragraph" w:customStyle="1" w:styleId="Default">
    <w:name w:val="Default"/>
    <w:rsid w:val="005E12B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E12B0"/>
    <w:pPr>
      <w:ind w:left="720"/>
      <w:contextualSpacing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pcdfields\AppData\Local\Microsoft\Windows\INetCache\Content.Outlook\OA1LDP44\www.elpasoco.com" TargetMode="External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91</TotalTime>
  <Pages>1</Pages>
  <Words>201</Words>
  <Characters>1150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Danny Tesh</cp:lastModifiedBy>
  <cp:revision>11</cp:revision>
  <cp:lastPrinted>2021-01-11T18:32:00Z</cp:lastPrinted>
  <dcterms:created xsi:type="dcterms:W3CDTF">2026-04-15T16:37:00Z</dcterms:created>
  <dcterms:modified xsi:type="dcterms:W3CDTF">2026-05-05T20:37:00Z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