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56B203CF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CD4533">
        <w:rPr>
          <w:sz w:val="22"/>
          <w:szCs w:val="22"/>
        </w:rPr>
        <w:t>#</w:t>
      </w:r>
      <w:r w:rsidRPr="00CD4533">
        <w:rPr>
          <w:sz w:val="22"/>
          <w:szCs w:val="22"/>
        </w:rPr>
        <w:t>RFP</w:t>
      </w:r>
      <w:r w:rsidR="00E3007B" w:rsidRPr="00CD4533">
        <w:rPr>
          <w:sz w:val="22"/>
          <w:szCs w:val="22"/>
        </w:rPr>
        <w:t>-</w:t>
      </w:r>
      <w:r w:rsidR="00F96F62" w:rsidRPr="00CD4533">
        <w:rPr>
          <w:sz w:val="22"/>
          <w:szCs w:val="22"/>
        </w:rPr>
        <w:t>2</w:t>
      </w:r>
      <w:r w:rsidR="00CD4533" w:rsidRPr="00CD4533">
        <w:rPr>
          <w:sz w:val="22"/>
          <w:szCs w:val="22"/>
        </w:rPr>
        <w:t>6-025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42601681" w14:textId="4050F71B" w:rsidR="00E3007B" w:rsidRPr="009E7A8F" w:rsidRDefault="00890B8F" w:rsidP="00E3007B">
      <w:pPr>
        <w:jc w:val="center"/>
        <w:rPr>
          <w:sz w:val="22"/>
          <w:szCs w:val="22"/>
          <w:highlight w:val="yellow"/>
        </w:rPr>
      </w:pPr>
      <w:r>
        <w:rPr>
          <w:sz w:val="22"/>
          <w:szCs w:val="22"/>
        </w:rPr>
        <w:t>Homestead Ranch Regional Park Trail Restoration Project 2026</w:t>
      </w:r>
    </w:p>
    <w:p w14:paraId="7B4C28CE" w14:textId="7AEC44D8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</w:t>
      </w:r>
      <w:r w:rsidRPr="00CD4533">
        <w:rPr>
          <w:sz w:val="22"/>
          <w:szCs w:val="22"/>
        </w:rPr>
        <w:t xml:space="preserve">&amp; Time: </w:t>
      </w:r>
      <w:r w:rsidR="00F96F62" w:rsidRPr="00CD4533">
        <w:rPr>
          <w:sz w:val="22"/>
          <w:szCs w:val="22"/>
        </w:rPr>
        <w:t>Wednesday</w:t>
      </w:r>
      <w:r w:rsidRPr="00CD4533">
        <w:rPr>
          <w:sz w:val="22"/>
          <w:szCs w:val="22"/>
        </w:rPr>
        <w:t xml:space="preserve">, </w:t>
      </w:r>
      <w:r w:rsidR="00CD4533" w:rsidRPr="00CD4533">
        <w:rPr>
          <w:sz w:val="22"/>
          <w:szCs w:val="22"/>
        </w:rPr>
        <w:t>April 15</w:t>
      </w:r>
      <w:r w:rsidRPr="00CD4533">
        <w:rPr>
          <w:sz w:val="22"/>
          <w:szCs w:val="22"/>
        </w:rPr>
        <w:t>, 20</w:t>
      </w:r>
      <w:r w:rsidR="00F96F62" w:rsidRPr="00CD4533">
        <w:rPr>
          <w:sz w:val="22"/>
          <w:szCs w:val="22"/>
        </w:rPr>
        <w:t>2</w:t>
      </w:r>
      <w:r w:rsidR="00CD4533" w:rsidRPr="00CD4533">
        <w:rPr>
          <w:sz w:val="22"/>
          <w:szCs w:val="22"/>
        </w:rPr>
        <w:t>6</w:t>
      </w:r>
      <w:r w:rsidR="00F96F62" w:rsidRPr="00CD4533">
        <w:rPr>
          <w:sz w:val="22"/>
          <w:szCs w:val="22"/>
        </w:rPr>
        <w:t xml:space="preserve"> </w:t>
      </w:r>
      <w:r w:rsidRPr="00CD4533">
        <w:rPr>
          <w:sz w:val="22"/>
          <w:szCs w:val="22"/>
        </w:rPr>
        <w:t xml:space="preserve">at </w:t>
      </w:r>
      <w:r w:rsidR="00CD4533" w:rsidRPr="00CD4533">
        <w:rPr>
          <w:sz w:val="22"/>
          <w:szCs w:val="22"/>
        </w:rPr>
        <w:t>3</w:t>
      </w:r>
      <w:r w:rsidRPr="00CD4533">
        <w:rPr>
          <w:sz w:val="22"/>
          <w:szCs w:val="22"/>
        </w:rPr>
        <w:t>:</w:t>
      </w:r>
      <w:r w:rsidR="00CD4533" w:rsidRPr="00CD4533">
        <w:rPr>
          <w:sz w:val="22"/>
          <w:szCs w:val="22"/>
        </w:rPr>
        <w:t>3</w:t>
      </w:r>
      <w:r w:rsidRPr="00CD4533">
        <w:rPr>
          <w:sz w:val="22"/>
          <w:szCs w:val="22"/>
        </w:rPr>
        <w:t>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62D772A7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Contractor Information Form</w:t>
      </w:r>
    </w:p>
    <w:p w14:paraId="7E564C9A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Proprietary / Confidential Statement</w:t>
      </w:r>
    </w:p>
    <w:p w14:paraId="4FC5AB47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Subcontractor list (if applicable)</w:t>
      </w:r>
    </w:p>
    <w:p w14:paraId="6D489C08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1 – Exceptions Form</w:t>
      </w:r>
    </w:p>
    <w:p w14:paraId="1596C590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2 – Lobbying Certification</w:t>
      </w:r>
    </w:p>
    <w:p w14:paraId="5425D318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3 – Non-Collusion Affidavit</w:t>
      </w:r>
    </w:p>
    <w:p w14:paraId="4A2018E2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4 – Minimum Insurance Requirements</w:t>
      </w:r>
    </w:p>
    <w:p w14:paraId="2C55DEAF" w14:textId="343B0AC8" w:rsidR="00806476" w:rsidRDefault="00DB2A03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>
        <w:rPr>
          <w:sz w:val="20"/>
        </w:rPr>
        <w:t>Submission Form</w:t>
      </w:r>
    </w:p>
    <w:p w14:paraId="17DCF270" w14:textId="77777777" w:rsidR="00806476" w:rsidRDefault="00806476" w:rsidP="00806476">
      <w:pPr>
        <w:pStyle w:val="ListParagraph"/>
        <w:tabs>
          <w:tab w:val="left" w:pos="1300"/>
        </w:tabs>
        <w:ind w:left="1440" w:firstLine="0"/>
        <w:rPr>
          <w:sz w:val="20"/>
        </w:rPr>
      </w:pPr>
    </w:p>
    <w:p w14:paraId="3FD099DC" w14:textId="77777777" w:rsidR="00806476" w:rsidRDefault="00806476" w:rsidP="00806476">
      <w:pPr>
        <w:pStyle w:val="ListParagraph"/>
        <w:tabs>
          <w:tab w:val="left" w:pos="1300"/>
        </w:tabs>
        <w:ind w:left="1440" w:firstLine="0"/>
        <w:rPr>
          <w:sz w:val="20"/>
        </w:rPr>
      </w:pPr>
    </w:p>
    <w:p w14:paraId="4C6775C9" w14:textId="124D700F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Completed and signed Cover Sheet</w:t>
      </w:r>
    </w:p>
    <w:p w14:paraId="381E7823" w14:textId="30004166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Addendum</w:t>
      </w:r>
      <w:r w:rsidR="00B46ED1">
        <w:rPr>
          <w:sz w:val="20"/>
        </w:rPr>
        <w:t xml:space="preserve"> 1</w:t>
      </w:r>
      <w:r w:rsidRPr="00F9619A">
        <w:rPr>
          <w:sz w:val="20"/>
        </w:rPr>
        <w:t xml:space="preserve"> Acknowledgement</w:t>
      </w:r>
    </w:p>
    <w:p w14:paraId="03F3A192" w14:textId="688A9210" w:rsidR="00806476" w:rsidRPr="00F9619A" w:rsidRDefault="00B46ED1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>
        <w:rPr>
          <w:sz w:val="20"/>
        </w:rPr>
        <w:t>Fee</w:t>
      </w:r>
      <w:r w:rsidR="00806476" w:rsidRPr="00F9619A">
        <w:rPr>
          <w:sz w:val="20"/>
        </w:rPr>
        <w:t xml:space="preserve"> Proposal</w:t>
      </w:r>
    </w:p>
    <w:p w14:paraId="348A2320" w14:textId="77777777" w:rsidR="00806476" w:rsidRPr="00F9619A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Documentation of Meeting Minimum Requirements</w:t>
      </w:r>
    </w:p>
    <w:p w14:paraId="3272483C" w14:textId="77777777" w:rsidR="00806476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Work Plan and Schedule</w:t>
      </w:r>
    </w:p>
    <w:p w14:paraId="6549F5D1" w14:textId="77777777" w:rsidR="00806476" w:rsidRPr="0087318C" w:rsidRDefault="00806476" w:rsidP="00806476">
      <w:pPr>
        <w:pStyle w:val="ListParagraph"/>
        <w:numPr>
          <w:ilvl w:val="1"/>
          <w:numId w:val="2"/>
        </w:numPr>
        <w:tabs>
          <w:tab w:val="left" w:pos="1300"/>
        </w:tabs>
        <w:rPr>
          <w:sz w:val="20"/>
        </w:rPr>
      </w:pPr>
      <w:r w:rsidRPr="0087318C">
        <w:t>Universal Entity Identifier (UEI)</w:t>
      </w:r>
      <w:r w:rsidRPr="0087318C">
        <w:rPr>
          <w:spacing w:val="-2"/>
        </w:rPr>
        <w:t xml:space="preserve"> </w:t>
      </w:r>
      <w:r w:rsidRPr="0087318C">
        <w:t xml:space="preserve">Number </w:t>
      </w: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048"/>
        <w:gridCol w:w="2126"/>
        <w:gridCol w:w="1919"/>
      </w:tblGrid>
      <w:tr w:rsidR="00B46ED1" w14:paraId="68D73F0E" w14:textId="5DE55B1A" w:rsidTr="00691C74">
        <w:trPr>
          <w:jc w:val="center"/>
        </w:trPr>
        <w:tc>
          <w:tcPr>
            <w:tcW w:w="2058" w:type="dxa"/>
          </w:tcPr>
          <w:p w14:paraId="1C1CB212" w14:textId="0DC47C5C" w:rsidR="00B46ED1" w:rsidRPr="009E7A8F" w:rsidRDefault="00B46ED1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32EDCF4F" w14:textId="55C13376" w:rsidR="00B46ED1" w:rsidRPr="009E7A8F" w:rsidRDefault="00B46ED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 Meeting</w:t>
            </w:r>
          </w:p>
        </w:tc>
        <w:tc>
          <w:tcPr>
            <w:tcW w:w="2048" w:type="dxa"/>
          </w:tcPr>
          <w:p w14:paraId="13E823A6" w14:textId="38D3DDB9" w:rsidR="00B46ED1" w:rsidRPr="009E7A8F" w:rsidRDefault="00B46ED1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B46ED1" w:rsidRPr="009E7A8F" w:rsidRDefault="00B46ED1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 xml:space="preserve">Addendum </w:t>
            </w:r>
            <w:r w:rsidRPr="00890B8F">
              <w:rPr>
                <w:sz w:val="22"/>
                <w:szCs w:val="22"/>
              </w:rPr>
              <w:t>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B46ED1" w:rsidRPr="009E7A8F" w:rsidRDefault="00B46ED1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B46ED1" w14:paraId="2310B71F" w14:textId="60FDFED8" w:rsidTr="00691C74">
        <w:trPr>
          <w:jc w:val="center"/>
        </w:trPr>
        <w:tc>
          <w:tcPr>
            <w:tcW w:w="2058" w:type="dxa"/>
          </w:tcPr>
          <w:p w14:paraId="249AEFB4" w14:textId="7F73D752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Drengr Solutions</w:t>
            </w:r>
          </w:p>
        </w:tc>
        <w:tc>
          <w:tcPr>
            <w:tcW w:w="2048" w:type="dxa"/>
          </w:tcPr>
          <w:p w14:paraId="1C3CDCE3" w14:textId="6649365D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48" w:type="dxa"/>
          </w:tcPr>
          <w:p w14:paraId="66EA8A48" w14:textId="2AA89DB3" w:rsidR="00B46ED1" w:rsidRPr="009E7A8F" w:rsidRDefault="004615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66C17040" w:rsidR="00B46ED1" w:rsidRPr="009E7A8F" w:rsidRDefault="004615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5A73BEBA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46ED1" w14:paraId="14074505" w14:textId="5E66B2C4" w:rsidTr="00691C74">
        <w:trPr>
          <w:jc w:val="center"/>
        </w:trPr>
        <w:tc>
          <w:tcPr>
            <w:tcW w:w="2058" w:type="dxa"/>
          </w:tcPr>
          <w:p w14:paraId="534DF53B" w14:textId="3D8C578B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Ali’I Consulting</w:t>
            </w:r>
          </w:p>
        </w:tc>
        <w:tc>
          <w:tcPr>
            <w:tcW w:w="2048" w:type="dxa"/>
          </w:tcPr>
          <w:p w14:paraId="28BEC3C4" w14:textId="4FBEC4CD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48" w:type="dxa"/>
          </w:tcPr>
          <w:p w14:paraId="70C5B185" w14:textId="20FFC023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3F145339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31112490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46ED1" w14:paraId="5C65A8CD" w14:textId="7F95C43F" w:rsidTr="00691C74">
        <w:trPr>
          <w:jc w:val="center"/>
        </w:trPr>
        <w:tc>
          <w:tcPr>
            <w:tcW w:w="2058" w:type="dxa"/>
          </w:tcPr>
          <w:p w14:paraId="04C41FB9" w14:textId="5C527B43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Timberline B.S.</w:t>
            </w:r>
          </w:p>
        </w:tc>
        <w:tc>
          <w:tcPr>
            <w:tcW w:w="2048" w:type="dxa"/>
          </w:tcPr>
          <w:p w14:paraId="0E4BAB2A" w14:textId="2F4F1522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48" w:type="dxa"/>
          </w:tcPr>
          <w:p w14:paraId="7301B826" w14:textId="2AEAD11E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1C6BBD9E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62A2FB97" w:rsidR="00B46ED1" w:rsidRPr="009E7A8F" w:rsidRDefault="00ED12F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46ED1" w14:paraId="7366551D" w14:textId="3FDE0566" w:rsidTr="00691C74">
        <w:trPr>
          <w:jc w:val="center"/>
        </w:trPr>
        <w:tc>
          <w:tcPr>
            <w:tcW w:w="2058" w:type="dxa"/>
          </w:tcPr>
          <w:p w14:paraId="2F4318CB" w14:textId="2AD837A5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Wildcat Const.</w:t>
            </w:r>
          </w:p>
        </w:tc>
        <w:tc>
          <w:tcPr>
            <w:tcW w:w="2048" w:type="dxa"/>
          </w:tcPr>
          <w:p w14:paraId="6DC7AE56" w14:textId="0E7F6F7B" w:rsidR="00B46ED1" w:rsidRPr="009E7A8F" w:rsidRDefault="00786AD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48" w:type="dxa"/>
          </w:tcPr>
          <w:p w14:paraId="3C1AF3C5" w14:textId="2EAFFEDC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0E83851A" w:rsidR="00B46ED1" w:rsidRPr="009E7A8F" w:rsidRDefault="00DB2A03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1A9C3F3C" w:rsidR="00B46ED1" w:rsidRPr="009E7A8F" w:rsidRDefault="00ED12FE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1D03AF4C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  <w:r w:rsidR="00DB2A03">
        <w:rPr>
          <w:sz w:val="22"/>
          <w:szCs w:val="22"/>
        </w:rPr>
        <w:tab/>
      </w:r>
      <w:r w:rsidR="00DB2A03">
        <w:rPr>
          <w:sz w:val="22"/>
          <w:szCs w:val="22"/>
        </w:rPr>
        <w:tab/>
      </w:r>
      <w:r w:rsidR="00DB2A03">
        <w:rPr>
          <w:sz w:val="22"/>
          <w:szCs w:val="22"/>
        </w:rPr>
        <w:tab/>
      </w:r>
    </w:p>
    <w:p w14:paraId="0BF61A61" w14:textId="77777777" w:rsidR="00DB2A03" w:rsidRDefault="00DB2A03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D881FB" wp14:editId="6893E2C7">
            <wp:extent cx="1435009" cy="453224"/>
            <wp:effectExtent l="0" t="0" r="0" b="4445"/>
            <wp:docPr id="961625333" name="Picture 14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25333" name="Picture 14" descr="Signature Arron Berme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5009" cy="45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DFA3" w14:textId="3EAE609E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10600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F727C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</w:r>
      <w:r w:rsidR="00CC4199">
        <w:rPr>
          <w:sz w:val="22"/>
          <w:szCs w:val="22"/>
        </w:rPr>
        <w:tab/>
        <w:t>04/15/2026</w:t>
      </w:r>
    </w:p>
    <w:p w14:paraId="25303FA4" w14:textId="437BB241" w:rsidR="009E7A8F" w:rsidRPr="00E13EC6" w:rsidRDefault="00806476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Arron Bermea,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72C8ECC5" w:rsidR="009E7A8F" w:rsidRDefault="00D149FE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130394E" wp14:editId="2A4BBF33">
            <wp:extent cx="2260600" cy="475531"/>
            <wp:effectExtent l="0" t="0" r="6350" b="1270"/>
            <wp:docPr id="1992792471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92471" name="Picture 14" descr="Signature Lauren Johnson-LeGr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3954" cy="48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D6" w14:textId="602B3CD6" w:rsidR="009E7A8F" w:rsidRDefault="005B4505" w:rsidP="00D149FE">
      <w:pPr>
        <w:tabs>
          <w:tab w:val="left" w:pos="728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C8000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215C4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D149FE">
        <w:rPr>
          <w:sz w:val="22"/>
          <w:szCs w:val="22"/>
        </w:rPr>
        <w:tab/>
        <w:t>04/15/2026</w: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890B8F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50D3" w14:textId="77777777" w:rsidR="001D145B" w:rsidRDefault="001D145B">
      <w:r>
        <w:separator/>
      </w:r>
    </w:p>
  </w:endnote>
  <w:endnote w:type="continuationSeparator" w:id="0">
    <w:p w14:paraId="4517B9DB" w14:textId="77777777" w:rsidR="001D145B" w:rsidRDefault="001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1771725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 El Paso County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E445CDB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8034" w14:textId="77777777" w:rsidR="001D145B" w:rsidRDefault="001D145B">
      <w:r>
        <w:separator/>
      </w:r>
    </w:p>
  </w:footnote>
  <w:footnote w:type="continuationSeparator" w:id="0">
    <w:p w14:paraId="580AE549" w14:textId="77777777" w:rsidR="001D145B" w:rsidRDefault="001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7AA96B9F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09682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v4/FTwBXlKW1Llfkkm3WpkNFqQL+RmgkqJHRqONZLDd6WXLo6hLhrfca5YU1P188d5OubbQ2UW3SW1oCK4e0A==" w:salt="AHGmOxsr1FlBup8b9WlS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145B"/>
    <w:rsid w:val="001D75D4"/>
    <w:rsid w:val="001D79B6"/>
    <w:rsid w:val="0020276D"/>
    <w:rsid w:val="00222B76"/>
    <w:rsid w:val="002253E8"/>
    <w:rsid w:val="00241D8D"/>
    <w:rsid w:val="00243046"/>
    <w:rsid w:val="0024685C"/>
    <w:rsid w:val="002514D7"/>
    <w:rsid w:val="00260EB7"/>
    <w:rsid w:val="00291715"/>
    <w:rsid w:val="00296299"/>
    <w:rsid w:val="002A2550"/>
    <w:rsid w:val="002B602C"/>
    <w:rsid w:val="00326477"/>
    <w:rsid w:val="00354B6C"/>
    <w:rsid w:val="00361029"/>
    <w:rsid w:val="00363F08"/>
    <w:rsid w:val="00365C85"/>
    <w:rsid w:val="00374B2B"/>
    <w:rsid w:val="00375C67"/>
    <w:rsid w:val="00381F28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1501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ADD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06476"/>
    <w:rsid w:val="00834D45"/>
    <w:rsid w:val="0085138A"/>
    <w:rsid w:val="008558C3"/>
    <w:rsid w:val="00884A05"/>
    <w:rsid w:val="00890B8F"/>
    <w:rsid w:val="008A35FD"/>
    <w:rsid w:val="008B32A5"/>
    <w:rsid w:val="008C0817"/>
    <w:rsid w:val="008C0CA1"/>
    <w:rsid w:val="008D4D49"/>
    <w:rsid w:val="008E1A15"/>
    <w:rsid w:val="008E341C"/>
    <w:rsid w:val="008E3AE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49B5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46ED1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62C1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A0B5B"/>
    <w:rsid w:val="00CC01A8"/>
    <w:rsid w:val="00CC4199"/>
    <w:rsid w:val="00CD1C4B"/>
    <w:rsid w:val="00CD4533"/>
    <w:rsid w:val="00CD63C6"/>
    <w:rsid w:val="00CE5866"/>
    <w:rsid w:val="00CE7884"/>
    <w:rsid w:val="00D06E68"/>
    <w:rsid w:val="00D06ED3"/>
    <w:rsid w:val="00D112EB"/>
    <w:rsid w:val="00D149FE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B2A03"/>
    <w:rsid w:val="00DB6B2A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157"/>
    <w:rsid w:val="00E84EDC"/>
    <w:rsid w:val="00E869A1"/>
    <w:rsid w:val="00E92923"/>
    <w:rsid w:val="00E92C5B"/>
    <w:rsid w:val="00EA1775"/>
    <w:rsid w:val="00EA291A"/>
    <w:rsid w:val="00EB2AD3"/>
    <w:rsid w:val="00EB5AA1"/>
    <w:rsid w:val="00EB5F7D"/>
    <w:rsid w:val="00ED12FE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6476"/>
    <w:pPr>
      <w:widowControl w:val="0"/>
      <w:autoSpaceDE w:val="0"/>
      <w:autoSpaceDN w:val="0"/>
      <w:ind w:left="1659" w:hanging="7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1</Pages>
  <Words>187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6</cp:revision>
  <cp:lastPrinted>2021-01-11T18:32:00Z</cp:lastPrinted>
  <dcterms:created xsi:type="dcterms:W3CDTF">2026-04-16T15:57:00Z</dcterms:created>
  <dcterms:modified xsi:type="dcterms:W3CDTF">2026-05-07T15:24:00Z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115e682d-ad21-4266-a380-96eb4c1c7b72</vt:lpwstr>
  </property>
</Properties>
</file>