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5566DC76" w:rsidR="00D35255" w:rsidRPr="00301A03" w:rsidRDefault="00751DEB" w:rsidP="00D35255">
      <w:pPr>
        <w:rPr>
          <w:sz w:val="20"/>
          <w:szCs w:val="20"/>
        </w:rPr>
      </w:pPr>
      <w:r w:rsidRPr="00301A03">
        <w:rPr>
          <w:sz w:val="20"/>
          <w:szCs w:val="20"/>
        </w:rPr>
        <w:t>May</w:t>
      </w:r>
      <w:r w:rsidR="00D35255" w:rsidRPr="00301A03">
        <w:rPr>
          <w:sz w:val="20"/>
          <w:szCs w:val="20"/>
        </w:rPr>
        <w:t xml:space="preserve"> </w:t>
      </w:r>
      <w:r w:rsidR="00301A03" w:rsidRPr="00301A03">
        <w:rPr>
          <w:sz w:val="20"/>
          <w:szCs w:val="20"/>
        </w:rPr>
        <w:t>7</w:t>
      </w:r>
      <w:r w:rsidR="00D35255" w:rsidRPr="00301A03">
        <w:rPr>
          <w:sz w:val="20"/>
          <w:szCs w:val="20"/>
        </w:rPr>
        <w:t>, 20</w:t>
      </w:r>
      <w:r w:rsidRPr="00301A03">
        <w:rPr>
          <w:sz w:val="20"/>
          <w:szCs w:val="20"/>
        </w:rPr>
        <w:t>2</w:t>
      </w:r>
      <w:r w:rsidR="00D35255" w:rsidRPr="00301A03">
        <w:rPr>
          <w:sz w:val="20"/>
          <w:szCs w:val="20"/>
        </w:rPr>
        <w:t>6</w:t>
      </w:r>
    </w:p>
    <w:p w14:paraId="2181CA4C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0B3A8800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5F8018ED" w14:textId="262E3053" w:rsidR="00D35255" w:rsidRPr="00751DEB" w:rsidRDefault="00751DEB" w:rsidP="00D35255">
      <w:pPr>
        <w:rPr>
          <w:sz w:val="20"/>
          <w:szCs w:val="20"/>
        </w:rPr>
      </w:pPr>
      <w:r>
        <w:rPr>
          <w:sz w:val="20"/>
          <w:szCs w:val="20"/>
        </w:rPr>
        <w:t>Cameron Emick</w:t>
      </w:r>
      <w:r w:rsidR="00D35255" w:rsidRPr="00751DEB">
        <w:rPr>
          <w:sz w:val="20"/>
          <w:szCs w:val="20"/>
        </w:rPr>
        <w:t>,</w:t>
      </w:r>
      <w:r>
        <w:rPr>
          <w:sz w:val="20"/>
          <w:szCs w:val="20"/>
        </w:rPr>
        <w:t xml:space="preserve"> Chief Operating Officer</w:t>
      </w:r>
    </w:p>
    <w:p w14:paraId="1F1D8DA1" w14:textId="101B9912" w:rsidR="00751DEB" w:rsidRPr="00751DEB" w:rsidRDefault="00751DEB" w:rsidP="00D35255">
      <w:pPr>
        <w:rPr>
          <w:sz w:val="20"/>
          <w:szCs w:val="20"/>
        </w:rPr>
      </w:pPr>
      <w:r w:rsidRPr="00751DEB">
        <w:rPr>
          <w:sz w:val="20"/>
          <w:szCs w:val="20"/>
        </w:rPr>
        <w:t>Timberline Building Systems, LLC</w:t>
      </w:r>
    </w:p>
    <w:p w14:paraId="21133A36" w14:textId="1798BAB3" w:rsidR="00751DEB" w:rsidRPr="00751DEB" w:rsidRDefault="00751DEB" w:rsidP="00D35255">
      <w:pPr>
        <w:rPr>
          <w:sz w:val="20"/>
          <w:szCs w:val="20"/>
        </w:rPr>
      </w:pPr>
      <w:r w:rsidRPr="00751DEB">
        <w:rPr>
          <w:sz w:val="20"/>
          <w:szCs w:val="20"/>
        </w:rPr>
        <w:t>8110 Opportunity View</w:t>
      </w:r>
    </w:p>
    <w:p w14:paraId="225F2162" w14:textId="5B4FD7B6" w:rsidR="00D35255" w:rsidRPr="00751DEB" w:rsidRDefault="00751DEB" w:rsidP="00D35255">
      <w:pPr>
        <w:rPr>
          <w:sz w:val="20"/>
          <w:szCs w:val="20"/>
        </w:rPr>
      </w:pPr>
      <w:r w:rsidRPr="00751DEB">
        <w:rPr>
          <w:sz w:val="20"/>
          <w:szCs w:val="20"/>
        </w:rPr>
        <w:t>Colorado Springs, CO 80939</w:t>
      </w:r>
    </w:p>
    <w:p w14:paraId="5DDC38C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647A1A2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3B4951E9" w14:textId="3D003826" w:rsidR="00D35255" w:rsidRPr="00D35255" w:rsidRDefault="00D35255" w:rsidP="00D35255">
      <w:pPr>
        <w:rPr>
          <w:sz w:val="20"/>
          <w:szCs w:val="20"/>
        </w:rPr>
      </w:pPr>
      <w:r w:rsidRPr="00751DEB">
        <w:rPr>
          <w:sz w:val="20"/>
          <w:szCs w:val="20"/>
        </w:rPr>
        <w:t xml:space="preserve">Dear Mr. </w:t>
      </w:r>
      <w:r w:rsidR="00751DEB" w:rsidRPr="00751DEB">
        <w:rPr>
          <w:sz w:val="20"/>
          <w:szCs w:val="20"/>
        </w:rPr>
        <w:t>Emick</w:t>
      </w:r>
      <w:r w:rsidRPr="00751DEB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326AA656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751DEB">
        <w:rPr>
          <w:sz w:val="20"/>
          <w:szCs w:val="20"/>
        </w:rPr>
        <w:t>Homestead Ranch Regional Park Trail Restoration Project 2026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</w:t>
      </w:r>
      <w:r w:rsidRPr="00751DEB">
        <w:rPr>
          <w:sz w:val="20"/>
          <w:szCs w:val="20"/>
        </w:rPr>
        <w:t>our Request for Proposal, your</w:t>
      </w:r>
      <w:r w:rsidRPr="00D35255">
        <w:rPr>
          <w:sz w:val="20"/>
          <w:szCs w:val="20"/>
        </w:rPr>
        <w:t xml:space="preserve">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1C53548D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751DEB">
        <w:rPr>
          <w:sz w:val="20"/>
          <w:szCs w:val="20"/>
        </w:rPr>
        <w:t>Homestead Ranch Regional Park Trail Restoration Project 2026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A06185E" w14:textId="5114A9E0" w:rsidR="00D35255" w:rsidRPr="00751DEB" w:rsidRDefault="00751DEB" w:rsidP="00D35255">
      <w:pPr>
        <w:rPr>
          <w:sz w:val="20"/>
          <w:szCs w:val="20"/>
        </w:rPr>
      </w:pPr>
      <w:r w:rsidRPr="00751DEB">
        <w:rPr>
          <w:sz w:val="20"/>
          <w:szCs w:val="20"/>
        </w:rPr>
        <w:t>Arron Bermea</w:t>
      </w:r>
    </w:p>
    <w:p w14:paraId="76E1A104" w14:textId="203E795E" w:rsidR="00D35255" w:rsidRPr="00751DEB" w:rsidRDefault="001F2287" w:rsidP="00D35255">
      <w:pPr>
        <w:rPr>
          <w:sz w:val="20"/>
          <w:szCs w:val="20"/>
        </w:rPr>
      </w:pPr>
      <w:r w:rsidRPr="00751DEB">
        <w:rPr>
          <w:sz w:val="20"/>
          <w:szCs w:val="20"/>
        </w:rPr>
        <w:t>Associate Procurement Specialist</w:t>
      </w:r>
    </w:p>
    <w:p w14:paraId="48EB129C" w14:textId="75C5877E" w:rsidR="00D35255" w:rsidRPr="00751DEB" w:rsidRDefault="00751DEB" w:rsidP="00D35255">
      <w:pPr>
        <w:rPr>
          <w:sz w:val="20"/>
          <w:szCs w:val="20"/>
        </w:rPr>
      </w:pPr>
      <w:hyperlink r:id="rId7" w:history="1">
        <w:r w:rsidRPr="00751DEB">
          <w:rPr>
            <w:rStyle w:val="Hyperlink"/>
            <w:sz w:val="20"/>
            <w:szCs w:val="20"/>
          </w:rPr>
          <w:t>ArronBermea2@elpasoco.com</w:t>
        </w:r>
      </w:hyperlink>
    </w:p>
    <w:p w14:paraId="7D35C3C2" w14:textId="3418ADAA" w:rsidR="00D35255" w:rsidRPr="000A3468" w:rsidRDefault="00D35255" w:rsidP="00D35255">
      <w:pPr>
        <w:rPr>
          <w:sz w:val="20"/>
          <w:szCs w:val="20"/>
        </w:rPr>
      </w:pPr>
      <w:r w:rsidRPr="00751DEB">
        <w:rPr>
          <w:sz w:val="20"/>
          <w:szCs w:val="20"/>
        </w:rPr>
        <w:t>719-520-</w:t>
      </w:r>
      <w:r w:rsidR="00751DEB" w:rsidRPr="00751DEB">
        <w:rPr>
          <w:sz w:val="20"/>
          <w:szCs w:val="20"/>
        </w:rPr>
        <w:t>6489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8"/>
      <w:footerReference w:type="first" r:id="rId9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6760C4ED" w:rsidR="00096B12" w:rsidRPr="000E7FF9" w:rsidRDefault="00B66CB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096B12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6760C4ED" w:rsidR="00096B12" w:rsidRPr="000E7FF9" w:rsidRDefault="00B66CB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096B12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1BD8F8F5" w:rsidR="00B6370E" w:rsidRPr="00241D8D" w:rsidRDefault="00B66CB2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1BD8F8F5" w:rsidR="00B6370E" w:rsidRPr="00241D8D" w:rsidRDefault="00B66CB2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05376036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9839FE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05376036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9839FE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052hndDqAg9LWjtCSYVTTXlDSHVvpHiAUy/jAxITPtDGlb1qJv8UuHdcFgR54zGRG9qbzSb+T6HaZHuU/LxWg==" w:salt="oBkB9ZHs+Sm5A+WE4ikghA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20D2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656B4"/>
    <w:rsid w:val="002B602C"/>
    <w:rsid w:val="00301A03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2FD0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51DEB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C7164"/>
    <w:rsid w:val="008E1A15"/>
    <w:rsid w:val="008F7FD8"/>
    <w:rsid w:val="00911739"/>
    <w:rsid w:val="009554F2"/>
    <w:rsid w:val="009756A4"/>
    <w:rsid w:val="00976AA9"/>
    <w:rsid w:val="009839FE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66CB2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ronBermea2@elpasoc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18</TotalTime>
  <Pages>1</Pages>
  <Words>179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Arron Bermea2</cp:lastModifiedBy>
  <cp:revision>14</cp:revision>
  <cp:lastPrinted>2025-06-12T15:40:00Z</cp:lastPrinted>
  <dcterms:created xsi:type="dcterms:W3CDTF">2021-11-16T22:50:00Z</dcterms:created>
  <dcterms:modified xsi:type="dcterms:W3CDTF">2026-05-06T22:23:00Z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f0afdf09-23fd-41ba-9108-28bd2439f93e</vt:lpwstr>
  </property>
</Properties>
</file>