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Pr="00A254ED" w:rsidRDefault="009E7A8F" w:rsidP="00E3007B">
      <w:pPr>
        <w:jc w:val="center"/>
        <w:rPr>
          <w:sz w:val="20"/>
          <w:szCs w:val="20"/>
        </w:rPr>
      </w:pPr>
    </w:p>
    <w:p w14:paraId="137A9F42" w14:textId="24A22634" w:rsidR="00E3007B" w:rsidRPr="00A254ED" w:rsidRDefault="00612E43" w:rsidP="00E3007B">
      <w:pPr>
        <w:jc w:val="center"/>
        <w:rPr>
          <w:sz w:val="22"/>
          <w:szCs w:val="22"/>
        </w:rPr>
      </w:pPr>
      <w:r w:rsidRPr="00A254ED">
        <w:rPr>
          <w:sz w:val="22"/>
          <w:szCs w:val="22"/>
        </w:rPr>
        <w:t>Invitation for Bid</w:t>
      </w:r>
      <w:r w:rsidR="00E3007B" w:rsidRPr="00A254ED">
        <w:rPr>
          <w:sz w:val="22"/>
          <w:szCs w:val="22"/>
        </w:rPr>
        <w:t xml:space="preserve"> #</w:t>
      </w:r>
      <w:r w:rsidR="006F5EAB" w:rsidRPr="00A254ED">
        <w:rPr>
          <w:sz w:val="22"/>
          <w:szCs w:val="22"/>
        </w:rPr>
        <w:t>IFB</w:t>
      </w:r>
      <w:r w:rsidR="00E3007B" w:rsidRPr="00A254ED">
        <w:rPr>
          <w:sz w:val="22"/>
          <w:szCs w:val="22"/>
        </w:rPr>
        <w:t>-</w:t>
      </w:r>
      <w:r w:rsidR="00A254ED" w:rsidRPr="00A254ED">
        <w:rPr>
          <w:sz w:val="22"/>
          <w:szCs w:val="22"/>
        </w:rPr>
        <w:t>26-024</w:t>
      </w:r>
    </w:p>
    <w:p w14:paraId="623C63AB" w14:textId="7B612408" w:rsidR="00E3007B" w:rsidRPr="00A254ED" w:rsidRDefault="00E3007B" w:rsidP="00E3007B">
      <w:pPr>
        <w:jc w:val="center"/>
        <w:rPr>
          <w:sz w:val="22"/>
          <w:szCs w:val="22"/>
        </w:rPr>
      </w:pPr>
      <w:r w:rsidRPr="00A254ED">
        <w:rPr>
          <w:sz w:val="22"/>
          <w:szCs w:val="22"/>
        </w:rPr>
        <w:t>For</w:t>
      </w:r>
    </w:p>
    <w:p w14:paraId="41C875E8" w14:textId="18B80866" w:rsidR="00E3007B" w:rsidRPr="00A254ED" w:rsidRDefault="00A254ED" w:rsidP="00E3007B">
      <w:pPr>
        <w:jc w:val="center"/>
        <w:rPr>
          <w:sz w:val="22"/>
          <w:szCs w:val="22"/>
        </w:rPr>
      </w:pPr>
      <w:r w:rsidRPr="00A254ED">
        <w:rPr>
          <w:sz w:val="22"/>
          <w:szCs w:val="22"/>
        </w:rPr>
        <w:t>Falcon Regional Park FEMA Project</w:t>
      </w:r>
    </w:p>
    <w:p w14:paraId="42601681" w14:textId="77777777" w:rsidR="00E3007B" w:rsidRPr="00A254ED" w:rsidRDefault="00E3007B" w:rsidP="00E3007B">
      <w:pPr>
        <w:jc w:val="center"/>
        <w:rPr>
          <w:sz w:val="22"/>
          <w:szCs w:val="22"/>
        </w:rPr>
      </w:pPr>
    </w:p>
    <w:p w14:paraId="7B4C28CE" w14:textId="51E22C88" w:rsidR="00E3007B" w:rsidRPr="009E7A8F" w:rsidRDefault="00E3007B" w:rsidP="00E3007B">
      <w:pPr>
        <w:jc w:val="center"/>
        <w:rPr>
          <w:sz w:val="22"/>
          <w:szCs w:val="22"/>
        </w:rPr>
      </w:pPr>
      <w:r w:rsidRPr="00A254ED">
        <w:rPr>
          <w:sz w:val="22"/>
          <w:szCs w:val="22"/>
        </w:rPr>
        <w:t xml:space="preserve">Opening Date &amp; Time: </w:t>
      </w:r>
      <w:r w:rsidR="00A254ED" w:rsidRPr="00A254ED">
        <w:rPr>
          <w:sz w:val="22"/>
          <w:szCs w:val="22"/>
        </w:rPr>
        <w:t>Wednesday</w:t>
      </w:r>
      <w:r w:rsidRPr="00A254ED">
        <w:rPr>
          <w:sz w:val="22"/>
          <w:szCs w:val="22"/>
        </w:rPr>
        <w:t xml:space="preserve">, </w:t>
      </w:r>
      <w:r w:rsidR="00A254ED" w:rsidRPr="00A254ED">
        <w:rPr>
          <w:sz w:val="22"/>
          <w:szCs w:val="22"/>
        </w:rPr>
        <w:t>April</w:t>
      </w:r>
      <w:r w:rsidRPr="00A254ED">
        <w:rPr>
          <w:sz w:val="22"/>
          <w:szCs w:val="22"/>
        </w:rPr>
        <w:t xml:space="preserve"> </w:t>
      </w:r>
      <w:r w:rsidR="00A254ED" w:rsidRPr="00A254ED">
        <w:rPr>
          <w:sz w:val="22"/>
          <w:szCs w:val="22"/>
        </w:rPr>
        <w:t>8</w:t>
      </w:r>
      <w:r w:rsidRPr="00A254ED">
        <w:rPr>
          <w:sz w:val="22"/>
          <w:szCs w:val="22"/>
        </w:rPr>
        <w:t>, 20</w:t>
      </w:r>
      <w:r w:rsidR="00A254ED" w:rsidRPr="00A254ED">
        <w:rPr>
          <w:sz w:val="22"/>
          <w:szCs w:val="22"/>
        </w:rPr>
        <w:t>26</w:t>
      </w:r>
      <w:r w:rsidR="00A254ED">
        <w:rPr>
          <w:sz w:val="22"/>
          <w:szCs w:val="22"/>
        </w:rPr>
        <w:t>,</w:t>
      </w:r>
      <w:r w:rsidRPr="00A254ED">
        <w:rPr>
          <w:sz w:val="22"/>
          <w:szCs w:val="22"/>
        </w:rPr>
        <w:t xml:space="preserve"> at 2:00 p.m.</w:t>
      </w:r>
    </w:p>
    <w:p w14:paraId="59A30809" w14:textId="77777777" w:rsidR="00E3007B" w:rsidRPr="009E7A8F" w:rsidRDefault="00E3007B" w:rsidP="00E3007B">
      <w:pPr>
        <w:rPr>
          <w:sz w:val="22"/>
          <w:szCs w:val="22"/>
        </w:rPr>
      </w:pPr>
    </w:p>
    <w:p w14:paraId="5E783050" w14:textId="77777777" w:rsidR="00E3007B" w:rsidRPr="004064F6" w:rsidRDefault="00E3007B" w:rsidP="00E3007B">
      <w:pPr>
        <w:rPr>
          <w:sz w:val="22"/>
          <w:szCs w:val="22"/>
        </w:rPr>
      </w:pPr>
      <w:r w:rsidRPr="004064F6">
        <w:rPr>
          <w:sz w:val="22"/>
          <w:szCs w:val="22"/>
        </w:rPr>
        <w:t xml:space="preserve">Mandatory Requirements: </w:t>
      </w:r>
    </w:p>
    <w:p w14:paraId="7529DF44" w14:textId="77777777" w:rsidR="004064F6" w:rsidRDefault="004064F6" w:rsidP="004064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  <w:sectPr w:rsidR="004064F6" w:rsidSect="009E7A8F">
          <w:headerReference w:type="first" r:id="rId8"/>
          <w:footerReference w:type="first" r:id="rId9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40A3CB80" w14:textId="77777777" w:rsidR="004064F6" w:rsidRPr="00900DEF" w:rsidRDefault="004064F6" w:rsidP="004064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00DEF">
        <w:rPr>
          <w:rFonts w:ascii="Arial" w:hAnsi="Arial" w:cs="Arial"/>
          <w:sz w:val="20"/>
          <w:szCs w:val="24"/>
        </w:rPr>
        <w:t>Contractor Information Form</w:t>
      </w:r>
    </w:p>
    <w:p w14:paraId="66C2BE6C" w14:textId="77777777" w:rsidR="004064F6" w:rsidRPr="00900DEF" w:rsidRDefault="004064F6" w:rsidP="004064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00DEF">
        <w:rPr>
          <w:rFonts w:ascii="Arial" w:hAnsi="Arial" w:cs="Arial"/>
          <w:sz w:val="20"/>
          <w:szCs w:val="24"/>
        </w:rPr>
        <w:t>Proprietary / Confidential Statement</w:t>
      </w:r>
    </w:p>
    <w:p w14:paraId="581015AA" w14:textId="77777777" w:rsidR="004064F6" w:rsidRPr="00900DEF" w:rsidRDefault="004064F6" w:rsidP="004064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00DEF">
        <w:rPr>
          <w:rFonts w:ascii="Arial" w:hAnsi="Arial" w:cs="Arial"/>
          <w:sz w:val="20"/>
          <w:szCs w:val="24"/>
        </w:rPr>
        <w:t xml:space="preserve">Sub-contractor List, if applicable </w:t>
      </w:r>
    </w:p>
    <w:p w14:paraId="7C1C1231" w14:textId="77777777" w:rsidR="004064F6" w:rsidRPr="00900DEF" w:rsidRDefault="004064F6" w:rsidP="004064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00DEF">
        <w:rPr>
          <w:rFonts w:ascii="Arial" w:hAnsi="Arial" w:cs="Arial"/>
          <w:sz w:val="20"/>
          <w:szCs w:val="24"/>
        </w:rPr>
        <w:t>Exhibit 1 – Exception Form</w:t>
      </w:r>
    </w:p>
    <w:p w14:paraId="5BF2D02B" w14:textId="77777777" w:rsidR="004064F6" w:rsidRPr="00900DEF" w:rsidRDefault="004064F6" w:rsidP="004064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00DEF">
        <w:rPr>
          <w:rFonts w:ascii="Arial" w:hAnsi="Arial" w:cs="Arial"/>
          <w:sz w:val="20"/>
          <w:szCs w:val="24"/>
        </w:rPr>
        <w:t>Exhibit 2 – Debarment Certification</w:t>
      </w:r>
    </w:p>
    <w:p w14:paraId="0D28F0E5" w14:textId="77777777" w:rsidR="004064F6" w:rsidRPr="00900DEF" w:rsidRDefault="004064F6" w:rsidP="004064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00DEF">
        <w:rPr>
          <w:rFonts w:ascii="Arial" w:hAnsi="Arial" w:cs="Arial"/>
          <w:sz w:val="20"/>
          <w:szCs w:val="24"/>
        </w:rPr>
        <w:t>Exhibit 3 – Non-Collusion Affidavit</w:t>
      </w:r>
    </w:p>
    <w:p w14:paraId="76AE2A8C" w14:textId="77777777" w:rsidR="004064F6" w:rsidRPr="00900DEF" w:rsidRDefault="004064F6" w:rsidP="004064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00DEF">
        <w:rPr>
          <w:rFonts w:ascii="Arial" w:hAnsi="Arial" w:cs="Arial"/>
          <w:sz w:val="20"/>
          <w:szCs w:val="24"/>
        </w:rPr>
        <w:t>Exhibit 4 – Minimum Insurance Requirements</w:t>
      </w:r>
    </w:p>
    <w:p w14:paraId="2ED80E72" w14:textId="0D616C53" w:rsidR="00400F85" w:rsidRPr="00900DEF" w:rsidRDefault="00400F85" w:rsidP="004064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00DEF">
        <w:rPr>
          <w:rFonts w:ascii="Arial" w:hAnsi="Arial" w:cs="Arial"/>
          <w:sz w:val="20"/>
          <w:szCs w:val="24"/>
        </w:rPr>
        <w:t>Exhibit 5 – Debarment Certification</w:t>
      </w:r>
    </w:p>
    <w:p w14:paraId="12A34741" w14:textId="77777777" w:rsidR="004064F6" w:rsidRPr="00900DEF" w:rsidRDefault="004064F6" w:rsidP="004064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00DEF">
        <w:rPr>
          <w:rFonts w:ascii="Arial" w:hAnsi="Arial" w:cs="Arial"/>
          <w:sz w:val="20"/>
          <w:szCs w:val="24"/>
        </w:rPr>
        <w:t>Completed and signed Cover Sheet</w:t>
      </w:r>
    </w:p>
    <w:p w14:paraId="1CF14EF9" w14:textId="0FDEEE3F" w:rsidR="004064F6" w:rsidRPr="00900DEF" w:rsidRDefault="004064F6" w:rsidP="004064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00DEF">
        <w:rPr>
          <w:rFonts w:ascii="Arial" w:hAnsi="Arial" w:cs="Arial"/>
          <w:sz w:val="20"/>
          <w:szCs w:val="24"/>
        </w:rPr>
        <w:t>Addendum 1 Acknowledgement</w:t>
      </w:r>
    </w:p>
    <w:p w14:paraId="706F6F6F" w14:textId="77777777" w:rsidR="004064F6" w:rsidRPr="00900DEF" w:rsidRDefault="004064F6" w:rsidP="004064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00DEF">
        <w:rPr>
          <w:rFonts w:ascii="Arial" w:hAnsi="Arial" w:cs="Arial"/>
          <w:sz w:val="20"/>
          <w:szCs w:val="24"/>
        </w:rPr>
        <w:t>Universal Entity Identifier (UEI) Number</w:t>
      </w:r>
    </w:p>
    <w:p w14:paraId="7E12F260" w14:textId="77777777" w:rsidR="004064F6" w:rsidRPr="00900DEF" w:rsidRDefault="004064F6" w:rsidP="004064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00DEF">
        <w:rPr>
          <w:rFonts w:ascii="Arial" w:hAnsi="Arial" w:cs="Arial"/>
          <w:sz w:val="20"/>
          <w:szCs w:val="24"/>
        </w:rPr>
        <w:t>Proof of SAM.gov Eligibility (documentation of good standing)</w:t>
      </w:r>
    </w:p>
    <w:p w14:paraId="37E95339" w14:textId="77777777" w:rsidR="004064F6" w:rsidRPr="00900DEF" w:rsidRDefault="004064F6" w:rsidP="004064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00DEF">
        <w:rPr>
          <w:rFonts w:ascii="Arial" w:hAnsi="Arial" w:cs="Arial"/>
          <w:sz w:val="20"/>
          <w:szCs w:val="24"/>
        </w:rPr>
        <w:t>Bid Form</w:t>
      </w:r>
    </w:p>
    <w:p w14:paraId="08DE1401" w14:textId="5F0D5F6A" w:rsidR="00400F85" w:rsidRPr="00900DEF" w:rsidRDefault="00400F85" w:rsidP="004064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00DEF">
        <w:rPr>
          <w:rFonts w:ascii="Arial" w:hAnsi="Arial" w:cs="Arial"/>
          <w:sz w:val="20"/>
          <w:szCs w:val="24"/>
        </w:rPr>
        <w:t>Submission Form</w:t>
      </w:r>
    </w:p>
    <w:p w14:paraId="62673434" w14:textId="52B08F2A" w:rsidR="00400F85" w:rsidRPr="00900DEF" w:rsidRDefault="004064F6" w:rsidP="00400F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  <w:sectPr w:rsidR="00400F85" w:rsidRPr="00900DEF" w:rsidSect="004064F6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  <w:r w:rsidRPr="00900DEF">
        <w:rPr>
          <w:rFonts w:ascii="Arial" w:hAnsi="Arial" w:cs="Arial"/>
          <w:sz w:val="20"/>
          <w:szCs w:val="24"/>
        </w:rPr>
        <w:t>Work Plan and Schedule</w:t>
      </w:r>
    </w:p>
    <w:p w14:paraId="5488347C" w14:textId="7D5DB436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1710"/>
        <w:gridCol w:w="1800"/>
        <w:gridCol w:w="1980"/>
        <w:gridCol w:w="1525"/>
      </w:tblGrid>
      <w:tr w:rsidR="009E7A8F" w14:paraId="68D73F0E" w14:textId="5DE55B1A" w:rsidTr="000B4C2F">
        <w:trPr>
          <w:jc w:val="center"/>
        </w:trPr>
        <w:tc>
          <w:tcPr>
            <w:tcW w:w="3055" w:type="dxa"/>
          </w:tcPr>
          <w:p w14:paraId="1C1CB212" w14:textId="0DC47C5C" w:rsidR="009E7A8F" w:rsidRPr="009E7A8F" w:rsidRDefault="009E7A8F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Vendor Name</w:t>
            </w:r>
          </w:p>
        </w:tc>
        <w:tc>
          <w:tcPr>
            <w:tcW w:w="1710" w:type="dxa"/>
          </w:tcPr>
          <w:p w14:paraId="13E823A6" w14:textId="60CB3D53" w:rsidR="009E7A8F" w:rsidRPr="009E7A8F" w:rsidRDefault="009E7A8F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Signed</w:t>
            </w:r>
          </w:p>
        </w:tc>
        <w:tc>
          <w:tcPr>
            <w:tcW w:w="1800" w:type="dxa"/>
          </w:tcPr>
          <w:p w14:paraId="4BAC64BE" w14:textId="61C9F82A" w:rsidR="009E7A8F" w:rsidRPr="009E7A8F" w:rsidRDefault="009E7A8F" w:rsidP="00E3007B">
            <w:pPr>
              <w:rPr>
                <w:sz w:val="22"/>
                <w:szCs w:val="22"/>
              </w:rPr>
            </w:pPr>
            <w:r w:rsidRPr="004064F6">
              <w:rPr>
                <w:sz w:val="22"/>
                <w:szCs w:val="22"/>
              </w:rPr>
              <w:t>Addendum (1)</w:t>
            </w:r>
            <w:r w:rsidRPr="009E7A8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80" w:type="dxa"/>
          </w:tcPr>
          <w:p w14:paraId="2FA1AF85" w14:textId="72699248" w:rsidR="009E7A8F" w:rsidRPr="004064F6" w:rsidRDefault="009E7A8F" w:rsidP="00E3007B">
            <w:pPr>
              <w:rPr>
                <w:sz w:val="22"/>
                <w:szCs w:val="22"/>
              </w:rPr>
            </w:pPr>
            <w:r w:rsidRPr="004064F6">
              <w:rPr>
                <w:sz w:val="22"/>
                <w:szCs w:val="22"/>
              </w:rPr>
              <w:t>Requirements Met</w:t>
            </w:r>
          </w:p>
        </w:tc>
        <w:tc>
          <w:tcPr>
            <w:tcW w:w="1525" w:type="dxa"/>
          </w:tcPr>
          <w:p w14:paraId="42E4DCF8" w14:textId="09922F46" w:rsidR="009E7A8F" w:rsidRPr="004064F6" w:rsidRDefault="009E7A8F" w:rsidP="00E3007B">
            <w:pPr>
              <w:rPr>
                <w:sz w:val="22"/>
                <w:szCs w:val="22"/>
              </w:rPr>
            </w:pPr>
            <w:r w:rsidRPr="004064F6">
              <w:rPr>
                <w:sz w:val="22"/>
                <w:szCs w:val="22"/>
              </w:rPr>
              <w:t>Cost</w:t>
            </w:r>
          </w:p>
        </w:tc>
      </w:tr>
      <w:tr w:rsidR="009E7A8F" w14:paraId="2310B71F" w14:textId="60FDFED8" w:rsidTr="000B4C2F">
        <w:trPr>
          <w:jc w:val="center"/>
        </w:trPr>
        <w:tc>
          <w:tcPr>
            <w:tcW w:w="3055" w:type="dxa"/>
          </w:tcPr>
          <w:p w14:paraId="249AEFB4" w14:textId="7CFD9366" w:rsidR="009E7A8F" w:rsidRPr="009E7A8F" w:rsidRDefault="00400F85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Cumbre Solution</w:t>
            </w:r>
          </w:p>
        </w:tc>
        <w:tc>
          <w:tcPr>
            <w:tcW w:w="1710" w:type="dxa"/>
          </w:tcPr>
          <w:p w14:paraId="66EA8A48" w14:textId="0EFC1D9C" w:rsidR="009E7A8F" w:rsidRPr="009E7A8F" w:rsidRDefault="00400F85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4EC7C758" w14:textId="1B1F61C0" w:rsidR="009E7A8F" w:rsidRPr="009E7A8F" w:rsidRDefault="00400F85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613756FB" w14:textId="06C31AB2" w:rsidR="009E7A8F" w:rsidRPr="009E7A8F" w:rsidRDefault="00400F85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0B267BC4" w14:textId="6DA3A62E" w:rsidR="009E7A8F" w:rsidRPr="009E7A8F" w:rsidRDefault="00400F85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$79,906.60</w:t>
            </w:r>
          </w:p>
        </w:tc>
      </w:tr>
      <w:tr w:rsidR="009E7A8F" w14:paraId="14074505" w14:textId="5E66B2C4" w:rsidTr="000B4C2F">
        <w:trPr>
          <w:jc w:val="center"/>
        </w:trPr>
        <w:tc>
          <w:tcPr>
            <w:tcW w:w="3055" w:type="dxa"/>
          </w:tcPr>
          <w:p w14:paraId="534DF53B" w14:textId="3CEC1EC1" w:rsidR="009E7A8F" w:rsidRPr="009E7A8F" w:rsidRDefault="00400F85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Elite Industries</w:t>
            </w:r>
          </w:p>
        </w:tc>
        <w:tc>
          <w:tcPr>
            <w:tcW w:w="1710" w:type="dxa"/>
          </w:tcPr>
          <w:p w14:paraId="70C5B185" w14:textId="4A503CCA" w:rsidR="009E7A8F" w:rsidRPr="009E7A8F" w:rsidRDefault="00400F85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6B383A64" w14:textId="10F27351" w:rsidR="009E7A8F" w:rsidRPr="009E7A8F" w:rsidRDefault="00400F85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672510ED" w14:textId="7D7041F9" w:rsidR="009E7A8F" w:rsidRPr="009E7A8F" w:rsidRDefault="00400F85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24E4FB9F" w14:textId="48D9E7B5" w:rsidR="009E7A8F" w:rsidRPr="009E7A8F" w:rsidRDefault="00CE4E62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$60,532.50</w:t>
            </w:r>
          </w:p>
        </w:tc>
      </w:tr>
      <w:tr w:rsidR="009E7A8F" w14:paraId="5C65A8CD" w14:textId="7F95C43F" w:rsidTr="000B4C2F">
        <w:trPr>
          <w:jc w:val="center"/>
        </w:trPr>
        <w:tc>
          <w:tcPr>
            <w:tcW w:w="3055" w:type="dxa"/>
          </w:tcPr>
          <w:p w14:paraId="04C41FB9" w14:textId="6296E9A6" w:rsidR="009E7A8F" w:rsidRPr="009E7A8F" w:rsidRDefault="00CE4E62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Epic Const. &amp; Environmental</w:t>
            </w:r>
          </w:p>
        </w:tc>
        <w:tc>
          <w:tcPr>
            <w:tcW w:w="1710" w:type="dxa"/>
          </w:tcPr>
          <w:p w14:paraId="7301B826" w14:textId="7383AB84" w:rsidR="009E7A8F" w:rsidRPr="009E7A8F" w:rsidRDefault="00CE4E62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24026FA2" w14:textId="21FEB5F2" w:rsidR="009E7A8F" w:rsidRPr="009E7A8F" w:rsidRDefault="00CE4E62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0C816E00" w14:textId="2DF640FC" w:rsidR="009E7A8F" w:rsidRPr="009E7A8F" w:rsidRDefault="00CE4E62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2F969BA6" w14:textId="6AE92BE8" w:rsidR="009E7A8F" w:rsidRPr="009E7A8F" w:rsidRDefault="00CE4E62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$38, 840.58</w:t>
            </w:r>
          </w:p>
        </w:tc>
      </w:tr>
      <w:tr w:rsidR="009E7A8F" w14:paraId="7366551D" w14:textId="3FDE0566" w:rsidTr="000B4C2F">
        <w:trPr>
          <w:jc w:val="center"/>
        </w:trPr>
        <w:tc>
          <w:tcPr>
            <w:tcW w:w="3055" w:type="dxa"/>
          </w:tcPr>
          <w:p w14:paraId="2F4318CB" w14:textId="0ACC3F52" w:rsidR="009E7A8F" w:rsidRPr="009E7A8F" w:rsidRDefault="002B295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Integrated Wall Solutions</w:t>
            </w:r>
          </w:p>
        </w:tc>
        <w:tc>
          <w:tcPr>
            <w:tcW w:w="1710" w:type="dxa"/>
          </w:tcPr>
          <w:p w14:paraId="3C1AF3C5" w14:textId="4CADE315" w:rsidR="009E7A8F" w:rsidRPr="009E7A8F" w:rsidRDefault="002B295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7106A61A" w14:textId="26103717" w:rsidR="009E7A8F" w:rsidRPr="009E7A8F" w:rsidRDefault="002B295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271F35F9" w14:textId="47A14E13" w:rsidR="009E7A8F" w:rsidRPr="009E7A8F" w:rsidRDefault="002B295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4381E894" w14:textId="234AFE8F" w:rsidR="009E7A8F" w:rsidRPr="009E7A8F" w:rsidRDefault="002B295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$53,030.20</w:t>
            </w:r>
          </w:p>
        </w:tc>
      </w:tr>
      <w:tr w:rsidR="009E7A8F" w14:paraId="665B2FCC" w14:textId="69C45D64" w:rsidTr="000B4C2F">
        <w:trPr>
          <w:jc w:val="center"/>
        </w:trPr>
        <w:tc>
          <w:tcPr>
            <w:tcW w:w="3055" w:type="dxa"/>
          </w:tcPr>
          <w:p w14:paraId="73FC5E76" w14:textId="038F8F9C" w:rsidR="009E7A8F" w:rsidRPr="009E7A8F" w:rsidRDefault="002B2957" w:rsidP="00E3007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Olgoonik</w:t>
            </w:r>
            <w:proofErr w:type="spellEnd"/>
          </w:p>
        </w:tc>
        <w:tc>
          <w:tcPr>
            <w:tcW w:w="1710" w:type="dxa"/>
          </w:tcPr>
          <w:p w14:paraId="33C0C3B0" w14:textId="305D89F5" w:rsidR="009E7A8F" w:rsidRPr="009E7A8F" w:rsidRDefault="0092396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0520034B" w14:textId="5FC1B4D8" w:rsidR="009E7A8F" w:rsidRPr="009E7A8F" w:rsidRDefault="0092396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382B0B3F" w14:textId="32F4D924" w:rsidR="009E7A8F" w:rsidRPr="009E7A8F" w:rsidRDefault="0092396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525" w:type="dxa"/>
          </w:tcPr>
          <w:p w14:paraId="2D3FA730" w14:textId="3E652578" w:rsidR="009E7A8F" w:rsidRPr="009E7A8F" w:rsidRDefault="002B295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$93,716.25</w:t>
            </w:r>
          </w:p>
        </w:tc>
      </w:tr>
      <w:tr w:rsidR="009E7A8F" w14:paraId="6735B6EC" w14:textId="77777777" w:rsidTr="000B4C2F">
        <w:trPr>
          <w:jc w:val="center"/>
        </w:trPr>
        <w:tc>
          <w:tcPr>
            <w:tcW w:w="3055" w:type="dxa"/>
          </w:tcPr>
          <w:p w14:paraId="11F7EA6B" w14:textId="792FD35F" w:rsidR="009E7A8F" w:rsidRPr="009E7A8F" w:rsidRDefault="0092396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RJ Gleeson Const.</w:t>
            </w:r>
          </w:p>
        </w:tc>
        <w:tc>
          <w:tcPr>
            <w:tcW w:w="1710" w:type="dxa"/>
          </w:tcPr>
          <w:p w14:paraId="6EE8D50C" w14:textId="6090430E" w:rsidR="009E7A8F" w:rsidRPr="009E7A8F" w:rsidRDefault="0092396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754226D1" w14:textId="7EE833D5" w:rsidR="009E7A8F" w:rsidRPr="009E7A8F" w:rsidRDefault="0092396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05D80AB4" w14:textId="006E17F4" w:rsidR="009E7A8F" w:rsidRPr="009E7A8F" w:rsidRDefault="0092396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4C1F48B9" w14:textId="6226BA7C" w:rsidR="009E7A8F" w:rsidRPr="009E7A8F" w:rsidRDefault="0092396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$75,500.00</w:t>
            </w:r>
          </w:p>
        </w:tc>
      </w:tr>
      <w:tr w:rsidR="009E7A8F" w14:paraId="7B72563E" w14:textId="77777777" w:rsidTr="000B4C2F">
        <w:trPr>
          <w:jc w:val="center"/>
        </w:trPr>
        <w:tc>
          <w:tcPr>
            <w:tcW w:w="3055" w:type="dxa"/>
          </w:tcPr>
          <w:p w14:paraId="33D2C3EC" w14:textId="342503ED" w:rsidR="009E7A8F" w:rsidRPr="009E7A8F" w:rsidRDefault="0092396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Timberline Building</w:t>
            </w:r>
          </w:p>
        </w:tc>
        <w:tc>
          <w:tcPr>
            <w:tcW w:w="1710" w:type="dxa"/>
          </w:tcPr>
          <w:p w14:paraId="37B312C5" w14:textId="1D615295" w:rsidR="009E7A8F" w:rsidRPr="009E7A8F" w:rsidRDefault="0092396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6BE3E7D4" w14:textId="3C095ED8" w:rsidR="009E7A8F" w:rsidRPr="009E7A8F" w:rsidRDefault="0092396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2141AF2C" w14:textId="7368182C" w:rsidR="009E7A8F" w:rsidRPr="009E7A8F" w:rsidRDefault="0092396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6FE9E7E6" w14:textId="5671632A" w:rsidR="009E7A8F" w:rsidRPr="009E7A8F" w:rsidRDefault="0092396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$81,616.25</w:t>
            </w:r>
          </w:p>
        </w:tc>
      </w:tr>
      <w:tr w:rsidR="009E7A8F" w14:paraId="799472C8" w14:textId="77777777" w:rsidTr="000B4C2F">
        <w:trPr>
          <w:jc w:val="center"/>
        </w:trPr>
        <w:tc>
          <w:tcPr>
            <w:tcW w:w="3055" w:type="dxa"/>
          </w:tcPr>
          <w:p w14:paraId="506FDAC9" w14:textId="41DC6128" w:rsidR="009E7A8F" w:rsidRPr="009E7A8F" w:rsidRDefault="0092396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Vista Craft</w:t>
            </w:r>
          </w:p>
        </w:tc>
        <w:tc>
          <w:tcPr>
            <w:tcW w:w="1710" w:type="dxa"/>
          </w:tcPr>
          <w:p w14:paraId="6E292516" w14:textId="09B12AA1" w:rsidR="009E7A8F" w:rsidRPr="009E7A8F" w:rsidRDefault="0092396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3B80B58D" w14:textId="641FC19E" w:rsidR="009E7A8F" w:rsidRPr="009E7A8F" w:rsidRDefault="0092396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53C1C61A" w14:textId="2DDDEA3D" w:rsidR="009E7A8F" w:rsidRPr="009E7A8F" w:rsidRDefault="0092396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4BD9B227" w14:textId="435A1382" w:rsidR="009E7A8F" w:rsidRPr="009E7A8F" w:rsidRDefault="0092396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$40,554.50</w:t>
            </w:r>
          </w:p>
        </w:tc>
      </w:tr>
    </w:tbl>
    <w:p w14:paraId="53448ADE" w14:textId="77777777" w:rsidR="00E3007B" w:rsidRPr="00E3007B" w:rsidRDefault="00E3007B" w:rsidP="00E3007B">
      <w:pPr>
        <w:rPr>
          <w:sz w:val="18"/>
          <w:szCs w:val="18"/>
        </w:rPr>
      </w:pPr>
    </w:p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43755FB9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C994BE3" w14:textId="77777777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 xml:space="preserve">Verified and </w:t>
      </w:r>
      <w:proofErr w:type="gramStart"/>
      <w:r w:rsidRPr="00E13EC6">
        <w:rPr>
          <w:sz w:val="22"/>
          <w:szCs w:val="22"/>
        </w:rPr>
        <w:t>Acknowledged</w:t>
      </w:r>
      <w:proofErr w:type="gramEnd"/>
      <w:r w:rsidRPr="00E13EC6">
        <w:rPr>
          <w:sz w:val="22"/>
          <w:szCs w:val="22"/>
        </w:rPr>
        <w:t xml:space="preserve"> for completeness and accuracy:</w:t>
      </w:r>
    </w:p>
    <w:p w14:paraId="70010C25" w14:textId="2C54468E" w:rsidR="009E7A8F" w:rsidRPr="00E13EC6" w:rsidRDefault="009E7A8F" w:rsidP="009E7A8F">
      <w:pPr>
        <w:rPr>
          <w:sz w:val="22"/>
          <w:szCs w:val="22"/>
        </w:rPr>
      </w:pPr>
    </w:p>
    <w:p w14:paraId="578C6C3A" w14:textId="464452A9" w:rsidR="009E7A8F" w:rsidRDefault="00900DEF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6240685" wp14:editId="7174C513">
            <wp:extent cx="1248354" cy="394272"/>
            <wp:effectExtent l="0" t="0" r="0" b="6350"/>
            <wp:docPr id="1496407869" name="Picture 11" descr="Signature Arron Berm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407869" name="Picture 11" descr="Signature Arron Berme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3541" cy="40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0DFA3" w14:textId="7F2912A2" w:rsidR="009E7A8F" w:rsidRPr="00E13EC6" w:rsidRDefault="00900DEF" w:rsidP="00900DEF">
      <w:pPr>
        <w:tabs>
          <w:tab w:val="left" w:pos="7475"/>
        </w:tabs>
        <w:rPr>
          <w:sz w:val="22"/>
          <w:szCs w:val="22"/>
        </w:rPr>
      </w:pPr>
      <w:r>
        <w:rPr>
          <w:sz w:val="22"/>
          <w:szCs w:val="22"/>
        </w:rPr>
        <w:tab/>
        <w:t>04/13/2026</w:t>
      </w:r>
    </w:p>
    <w:p w14:paraId="25303FA4" w14:textId="2A89F89D" w:rsidR="009E7A8F" w:rsidRPr="00E13EC6" w:rsidRDefault="00DF6C67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83AE1" wp14:editId="2BCCF1FF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</wp:posOffset>
                </wp:positionV>
                <wp:extent cx="1809750" cy="0"/>
                <wp:effectExtent l="0" t="0" r="0" b="0"/>
                <wp:wrapNone/>
                <wp:docPr id="60599084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EE427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.9pt" to="466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53A6E" wp14:editId="058A4533">
                <wp:simplePos x="0" y="0"/>
                <wp:positionH relativeFrom="column">
                  <wp:posOffset>180975</wp:posOffset>
                </wp:positionH>
                <wp:positionV relativeFrom="paragraph">
                  <wp:posOffset>11430</wp:posOffset>
                </wp:positionV>
                <wp:extent cx="3564255" cy="0"/>
                <wp:effectExtent l="0" t="0" r="0" b="0"/>
                <wp:wrapNone/>
                <wp:docPr id="212573736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652F6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.9pt" to="294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" strokecolor="black [3040]"/>
            </w:pict>
          </mc:Fallback>
        </mc:AlternateContent>
      </w:r>
      <w:r w:rsidR="004064F6">
        <w:rPr>
          <w:sz w:val="22"/>
          <w:szCs w:val="22"/>
        </w:rPr>
        <w:t>Arron Bermea</w:t>
      </w:r>
      <w:r w:rsidR="009E7A8F" w:rsidRPr="00E13EC6">
        <w:rPr>
          <w:sz w:val="22"/>
          <w:szCs w:val="22"/>
        </w:rPr>
        <w:t xml:space="preserve">, Associate Procurement Specialist 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47063EBC" w14:textId="6843D1A4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61BDCB89" w:rsidR="009E7A8F" w:rsidRDefault="009E7A8F" w:rsidP="009E7A8F">
      <w:pPr>
        <w:rPr>
          <w:sz w:val="22"/>
          <w:szCs w:val="22"/>
        </w:rPr>
      </w:pPr>
    </w:p>
    <w:p w14:paraId="311411B1" w14:textId="1B3E6D11" w:rsidR="009E7A8F" w:rsidRDefault="009E7A8F" w:rsidP="009E7A8F">
      <w:pPr>
        <w:ind w:left="288"/>
        <w:rPr>
          <w:sz w:val="22"/>
          <w:szCs w:val="22"/>
        </w:rPr>
      </w:pPr>
    </w:p>
    <w:p w14:paraId="69F775D6" w14:textId="382BE8E5" w:rsidR="009E7A8F" w:rsidRDefault="0085377F" w:rsidP="0085377F">
      <w:pPr>
        <w:ind w:left="432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7B83CC16" wp14:editId="22690097">
            <wp:extent cx="2934109" cy="743054"/>
            <wp:effectExtent l="0" t="0" r="0" b="0"/>
            <wp:docPr id="452794297" name="Picture 11" descr="Signature Sarah Robin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794297" name="Picture 11" descr="Signature Sarah Robinson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4/13/2026</w:t>
      </w:r>
    </w:p>
    <w:p w14:paraId="557077F8" w14:textId="734E7486" w:rsidR="009E7A8F" w:rsidRPr="00E13EC6" w:rsidRDefault="00DF6C67" w:rsidP="009E7A8F">
      <w:pPr>
        <w:ind w:left="288"/>
        <w:rPr>
          <w:sz w:val="22"/>
          <w:szCs w:val="22"/>
        </w:rPr>
      </w:pPr>
      <w:r w:rsidRPr="004064F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37DDB" wp14:editId="594EC9B8">
                <wp:simplePos x="0" y="0"/>
                <wp:positionH relativeFrom="column">
                  <wp:posOffset>180975</wp:posOffset>
                </wp:positionH>
                <wp:positionV relativeFrom="paragraph">
                  <wp:posOffset>5715</wp:posOffset>
                </wp:positionV>
                <wp:extent cx="3564255" cy="0"/>
                <wp:effectExtent l="0" t="0" r="0" b="0"/>
                <wp:wrapNone/>
                <wp:docPr id="27281319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E2C46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.45pt" to="294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" strokecolor="black [3040]"/>
            </w:pict>
          </mc:Fallback>
        </mc:AlternateContent>
      </w:r>
      <w:r w:rsidRPr="004064F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80B97" wp14:editId="06CB8422">
                <wp:simplePos x="0" y="0"/>
                <wp:positionH relativeFrom="column">
                  <wp:posOffset>4076700</wp:posOffset>
                </wp:positionH>
                <wp:positionV relativeFrom="paragraph">
                  <wp:posOffset>5715</wp:posOffset>
                </wp:positionV>
                <wp:extent cx="1809750" cy="0"/>
                <wp:effectExtent l="0" t="0" r="0" b="0"/>
                <wp:wrapNone/>
                <wp:docPr id="186176463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5A5AA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.45pt" to="463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" strokecolor="black [3040]"/>
            </w:pict>
          </mc:Fallback>
        </mc:AlternateContent>
      </w:r>
      <w:r w:rsidR="004064F6" w:rsidRPr="004064F6">
        <w:rPr>
          <w:sz w:val="22"/>
          <w:szCs w:val="22"/>
        </w:rPr>
        <w:t>Sarah Robinson</w:t>
      </w:r>
      <w:r w:rsidR="009E7A8F" w:rsidRPr="004064F6">
        <w:rPr>
          <w:sz w:val="22"/>
          <w:szCs w:val="22"/>
        </w:rPr>
        <w:t xml:space="preserve">, Administrative </w:t>
      </w:r>
      <w:proofErr w:type="gramStart"/>
      <w:r w:rsidR="00D307F9">
        <w:rPr>
          <w:sz w:val="22"/>
          <w:szCs w:val="22"/>
        </w:rPr>
        <w:t xml:space="preserve">Coordinator </w:t>
      </w:r>
      <w:r w:rsidR="009E7A8F" w:rsidRPr="00E13EC6">
        <w:rPr>
          <w:sz w:val="22"/>
          <w:szCs w:val="22"/>
        </w:rPr>
        <w:t xml:space="preserve"> </w:t>
      </w:r>
      <w:r w:rsidR="009E7A8F" w:rsidRPr="00E13EC6">
        <w:rPr>
          <w:sz w:val="22"/>
          <w:szCs w:val="22"/>
        </w:rPr>
        <w:tab/>
      </w:r>
      <w:proofErr w:type="gramEnd"/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4064F6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BD734" w14:textId="77777777" w:rsidR="00683F54" w:rsidRDefault="00683F54">
      <w:r>
        <w:separator/>
      </w:r>
    </w:p>
  </w:endnote>
  <w:endnote w:type="continuationSeparator" w:id="0">
    <w:p w14:paraId="58D78552" w14:textId="77777777" w:rsidR="00683F54" w:rsidRDefault="0068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13F83E13" w:rsidR="005409C0" w:rsidRDefault="002F67EE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04785A58">
          <wp:simplePos x="0" y="0"/>
          <wp:positionH relativeFrom="page">
            <wp:posOffset>3348990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El Paso County Seal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El Paso County Seal Estab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CTEYhc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3178A7B8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0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de5g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F6D63CA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34FDD" w14:textId="77777777" w:rsidR="00683F54" w:rsidRDefault="00683F54">
      <w:r>
        <w:separator/>
      </w:r>
    </w:p>
  </w:footnote>
  <w:footnote w:type="continuationSeparator" w:id="0">
    <w:p w14:paraId="04DDE295" w14:textId="77777777" w:rsidR="00683F54" w:rsidRDefault="00683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61D361BF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El Paso County Log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El Paso County Logo 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03EF10DC" w:rsidR="004611BF" w:rsidRPr="000E7FF9" w:rsidRDefault="00174B0D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4611BF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03EF10DC" w:rsidR="004611BF" w:rsidRPr="000E7FF9" w:rsidRDefault="00174B0D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4611BF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05B7F060" w14:textId="12B33207" w:rsidR="005718D3" w:rsidRPr="00241D8D" w:rsidRDefault="00174B0D" w:rsidP="00284259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05B7F060" w14:textId="12B33207" w:rsidR="005718D3" w:rsidRPr="00241D8D" w:rsidRDefault="00174B0D" w:rsidP="00284259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63A85262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DB1230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</w:t>
                          </w:r>
                          <w:r w:rsidR="00871808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63A85262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DB1230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</w:t>
                    </w:r>
                    <w:r w:rsidR="00871808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  <w:num w:numId="2" w16cid:durableId="1096829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bHt2j16T5thCcmULej4NQ8PkagKDDCpi26ZYlgyZfKLSd+oWRbU1DnU/kqZWZSCy8Jb6M8XNZodQU/Jxa9a0Q==" w:salt="mKP7hKeAnpM/65N2LdzPT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702A"/>
    <w:rsid w:val="000204FD"/>
    <w:rsid w:val="0003301A"/>
    <w:rsid w:val="0004614F"/>
    <w:rsid w:val="00051AC9"/>
    <w:rsid w:val="00065EA4"/>
    <w:rsid w:val="00070633"/>
    <w:rsid w:val="0007275D"/>
    <w:rsid w:val="00087716"/>
    <w:rsid w:val="000A6AAD"/>
    <w:rsid w:val="000B16CE"/>
    <w:rsid w:val="000B4C2F"/>
    <w:rsid w:val="000D52F9"/>
    <w:rsid w:val="000E0DBF"/>
    <w:rsid w:val="00104BF1"/>
    <w:rsid w:val="0012696C"/>
    <w:rsid w:val="001329D9"/>
    <w:rsid w:val="00133255"/>
    <w:rsid w:val="001379EB"/>
    <w:rsid w:val="001617EC"/>
    <w:rsid w:val="00174B0D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1D79B6"/>
    <w:rsid w:val="0020276D"/>
    <w:rsid w:val="0020760E"/>
    <w:rsid w:val="00222B76"/>
    <w:rsid w:val="002253E8"/>
    <w:rsid w:val="00241D8D"/>
    <w:rsid w:val="0024685C"/>
    <w:rsid w:val="002514D7"/>
    <w:rsid w:val="00260EB7"/>
    <w:rsid w:val="00284259"/>
    <w:rsid w:val="00291715"/>
    <w:rsid w:val="00296299"/>
    <w:rsid w:val="002B2957"/>
    <w:rsid w:val="002B602C"/>
    <w:rsid w:val="002F67EE"/>
    <w:rsid w:val="003152C7"/>
    <w:rsid w:val="00322885"/>
    <w:rsid w:val="00326477"/>
    <w:rsid w:val="003356D9"/>
    <w:rsid w:val="00354B6C"/>
    <w:rsid w:val="00361029"/>
    <w:rsid w:val="00363F08"/>
    <w:rsid w:val="00365C85"/>
    <w:rsid w:val="00367CC8"/>
    <w:rsid w:val="00374B2B"/>
    <w:rsid w:val="00375C67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52A3"/>
    <w:rsid w:val="003E2FF1"/>
    <w:rsid w:val="00400F85"/>
    <w:rsid w:val="00403EB3"/>
    <w:rsid w:val="004064F6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D26F8"/>
    <w:rsid w:val="005E6674"/>
    <w:rsid w:val="00604869"/>
    <w:rsid w:val="00612E43"/>
    <w:rsid w:val="00621BAC"/>
    <w:rsid w:val="00621C73"/>
    <w:rsid w:val="00634779"/>
    <w:rsid w:val="0064262C"/>
    <w:rsid w:val="00643014"/>
    <w:rsid w:val="00646DD0"/>
    <w:rsid w:val="00660E03"/>
    <w:rsid w:val="00663EC3"/>
    <w:rsid w:val="00683F54"/>
    <w:rsid w:val="006976A9"/>
    <w:rsid w:val="006A0883"/>
    <w:rsid w:val="006B3AD6"/>
    <w:rsid w:val="006B7AC4"/>
    <w:rsid w:val="006C72BC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6E10"/>
    <w:rsid w:val="00765D86"/>
    <w:rsid w:val="00786E68"/>
    <w:rsid w:val="00795B09"/>
    <w:rsid w:val="007A4DF9"/>
    <w:rsid w:val="007A6382"/>
    <w:rsid w:val="007B4923"/>
    <w:rsid w:val="007D35BA"/>
    <w:rsid w:val="007D6F5F"/>
    <w:rsid w:val="007F377F"/>
    <w:rsid w:val="00803971"/>
    <w:rsid w:val="00834D45"/>
    <w:rsid w:val="0085138A"/>
    <w:rsid w:val="0085377F"/>
    <w:rsid w:val="00871808"/>
    <w:rsid w:val="008A35FD"/>
    <w:rsid w:val="008B32A5"/>
    <w:rsid w:val="008C0817"/>
    <w:rsid w:val="008C0CA1"/>
    <w:rsid w:val="008D4D49"/>
    <w:rsid w:val="008E1A15"/>
    <w:rsid w:val="008E341C"/>
    <w:rsid w:val="008F7FD8"/>
    <w:rsid w:val="00900DEF"/>
    <w:rsid w:val="00911739"/>
    <w:rsid w:val="00923961"/>
    <w:rsid w:val="009554F2"/>
    <w:rsid w:val="00960A8F"/>
    <w:rsid w:val="009756A4"/>
    <w:rsid w:val="00976AA9"/>
    <w:rsid w:val="009A2309"/>
    <w:rsid w:val="009A5D03"/>
    <w:rsid w:val="009C1CA8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254ED"/>
    <w:rsid w:val="00A324E7"/>
    <w:rsid w:val="00A34B02"/>
    <w:rsid w:val="00A35E24"/>
    <w:rsid w:val="00A65D62"/>
    <w:rsid w:val="00A85553"/>
    <w:rsid w:val="00AA7766"/>
    <w:rsid w:val="00AC164C"/>
    <w:rsid w:val="00AD6AA1"/>
    <w:rsid w:val="00AE2F06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B99"/>
    <w:rsid w:val="00BB6F45"/>
    <w:rsid w:val="00BC38A7"/>
    <w:rsid w:val="00BC7115"/>
    <w:rsid w:val="00BC7D3F"/>
    <w:rsid w:val="00BD7E1C"/>
    <w:rsid w:val="00BE50C3"/>
    <w:rsid w:val="00BF7191"/>
    <w:rsid w:val="00C0369D"/>
    <w:rsid w:val="00C1079A"/>
    <w:rsid w:val="00C3394B"/>
    <w:rsid w:val="00C5645F"/>
    <w:rsid w:val="00C569ED"/>
    <w:rsid w:val="00C60F04"/>
    <w:rsid w:val="00C64BBC"/>
    <w:rsid w:val="00C828D1"/>
    <w:rsid w:val="00C93FD6"/>
    <w:rsid w:val="00CC01A8"/>
    <w:rsid w:val="00CD63C6"/>
    <w:rsid w:val="00CE4E62"/>
    <w:rsid w:val="00CE5866"/>
    <w:rsid w:val="00CE7884"/>
    <w:rsid w:val="00D06E68"/>
    <w:rsid w:val="00D06ED3"/>
    <w:rsid w:val="00D112EB"/>
    <w:rsid w:val="00D307F9"/>
    <w:rsid w:val="00D35FB2"/>
    <w:rsid w:val="00D41587"/>
    <w:rsid w:val="00D7001D"/>
    <w:rsid w:val="00D80464"/>
    <w:rsid w:val="00D81E4D"/>
    <w:rsid w:val="00D861CD"/>
    <w:rsid w:val="00D97A51"/>
    <w:rsid w:val="00DB0628"/>
    <w:rsid w:val="00DB1230"/>
    <w:rsid w:val="00DB144B"/>
    <w:rsid w:val="00DB667D"/>
    <w:rsid w:val="00DB6B2A"/>
    <w:rsid w:val="00DE1DAC"/>
    <w:rsid w:val="00DF6C67"/>
    <w:rsid w:val="00DF7FD9"/>
    <w:rsid w:val="00E04DFA"/>
    <w:rsid w:val="00E119C3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9C9"/>
    <w:rsid w:val="00EE4B32"/>
    <w:rsid w:val="00EE70D0"/>
    <w:rsid w:val="00F002E3"/>
    <w:rsid w:val="00F0601F"/>
    <w:rsid w:val="00F063CA"/>
    <w:rsid w:val="00F120DC"/>
    <w:rsid w:val="00F3191D"/>
    <w:rsid w:val="00F35F02"/>
    <w:rsid w:val="00F41B21"/>
    <w:rsid w:val="00F47881"/>
    <w:rsid w:val="00F71002"/>
    <w:rsid w:val="00F76A33"/>
    <w:rsid w:val="00F77A0A"/>
    <w:rsid w:val="00FA2E34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28425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064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3</TotalTime>
  <Pages>2</Pages>
  <Words>195</Words>
  <Characters>1248</Characters>
  <Application>Microsoft Office Word</Application>
  <DocSecurity>8</DocSecurity>
  <Lines>104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3</cp:revision>
  <cp:lastPrinted>2026-01-13T18:48:00Z</cp:lastPrinted>
  <dcterms:created xsi:type="dcterms:W3CDTF">2026-04-13T19:30:00Z</dcterms:created>
  <dcterms:modified xsi:type="dcterms:W3CDTF">2026-04-13T19:36:00Z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764cad7b-586e-46c8-9aba-0103ccd3b528</vt:lpwstr>
  </property>
</Properties>
</file>