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5C3EBC1F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6F05D1">
        <w:rPr>
          <w:sz w:val="22"/>
          <w:szCs w:val="22"/>
        </w:rPr>
        <w:t>#</w:t>
      </w:r>
      <w:r w:rsidRPr="006F05D1">
        <w:rPr>
          <w:sz w:val="22"/>
          <w:szCs w:val="22"/>
        </w:rPr>
        <w:t>RFP</w:t>
      </w:r>
      <w:r w:rsidR="00E3007B" w:rsidRPr="006F05D1">
        <w:rPr>
          <w:sz w:val="22"/>
          <w:szCs w:val="22"/>
        </w:rPr>
        <w:t>-</w:t>
      </w:r>
      <w:r w:rsidR="00F96F62" w:rsidRPr="006F05D1">
        <w:rPr>
          <w:sz w:val="22"/>
          <w:szCs w:val="22"/>
        </w:rPr>
        <w:t>2</w:t>
      </w:r>
      <w:r w:rsidR="006F05D1" w:rsidRPr="006F05D1">
        <w:rPr>
          <w:sz w:val="22"/>
          <w:szCs w:val="22"/>
        </w:rPr>
        <w:t>6-0</w:t>
      </w:r>
      <w:r w:rsidR="00F40372">
        <w:rPr>
          <w:sz w:val="22"/>
          <w:szCs w:val="22"/>
        </w:rPr>
        <w:t>17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3A86034A" w:rsidR="00F96F62" w:rsidRPr="00E10E48" w:rsidRDefault="00F40372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Traffic </w:t>
      </w:r>
      <w:proofErr w:type="gramStart"/>
      <w:r>
        <w:rPr>
          <w:sz w:val="22"/>
          <w:szCs w:val="22"/>
        </w:rPr>
        <w:t>Sign-Posts</w:t>
      </w:r>
      <w:proofErr w:type="gramEnd"/>
      <w:r>
        <w:rPr>
          <w:sz w:val="22"/>
          <w:szCs w:val="22"/>
        </w:rPr>
        <w:t>, Parts, Hardware, and Brackets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33597B08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6F05D1">
        <w:rPr>
          <w:sz w:val="22"/>
          <w:szCs w:val="22"/>
        </w:rPr>
        <w:t>Wednesday</w:t>
      </w:r>
      <w:r w:rsidRPr="006F05D1">
        <w:rPr>
          <w:sz w:val="22"/>
          <w:szCs w:val="22"/>
        </w:rPr>
        <w:t xml:space="preserve"> </w:t>
      </w:r>
      <w:r w:rsidR="00384C00">
        <w:rPr>
          <w:sz w:val="22"/>
          <w:szCs w:val="22"/>
        </w:rPr>
        <w:t>April 7</w:t>
      </w:r>
      <w:r w:rsidRPr="006F05D1">
        <w:rPr>
          <w:sz w:val="22"/>
          <w:szCs w:val="22"/>
        </w:rPr>
        <w:t xml:space="preserve">, </w:t>
      </w:r>
      <w:proofErr w:type="gramStart"/>
      <w:r w:rsidRPr="006F05D1">
        <w:rPr>
          <w:sz w:val="22"/>
          <w:szCs w:val="22"/>
        </w:rPr>
        <w:t>20</w:t>
      </w:r>
      <w:r w:rsidR="00F96F62" w:rsidRPr="006F05D1">
        <w:rPr>
          <w:sz w:val="22"/>
          <w:szCs w:val="22"/>
        </w:rPr>
        <w:t>2</w:t>
      </w:r>
      <w:r w:rsidR="006F05D1" w:rsidRPr="006F05D1">
        <w:rPr>
          <w:sz w:val="22"/>
          <w:szCs w:val="22"/>
        </w:rPr>
        <w:t>6</w:t>
      </w:r>
      <w:proofErr w:type="gramEnd"/>
      <w:r w:rsidR="00F96F62" w:rsidRPr="006F05D1">
        <w:rPr>
          <w:sz w:val="22"/>
          <w:szCs w:val="22"/>
        </w:rPr>
        <w:t xml:space="preserve"> </w:t>
      </w:r>
      <w:r w:rsidRPr="006F05D1">
        <w:rPr>
          <w:sz w:val="22"/>
          <w:szCs w:val="22"/>
        </w:rPr>
        <w:t xml:space="preserve">at </w:t>
      </w:r>
      <w:r w:rsidR="00384C00">
        <w:rPr>
          <w:sz w:val="22"/>
          <w:szCs w:val="22"/>
        </w:rPr>
        <w:t>2</w:t>
      </w:r>
      <w:r w:rsidR="006F05D1">
        <w:rPr>
          <w:sz w:val="22"/>
          <w:szCs w:val="22"/>
        </w:rPr>
        <w:t>:</w:t>
      </w:r>
      <w:r w:rsidR="00384C00">
        <w:rPr>
          <w:sz w:val="22"/>
          <w:szCs w:val="22"/>
        </w:rPr>
        <w:t>3</w:t>
      </w:r>
      <w:r w:rsidRPr="006F05D1">
        <w:rPr>
          <w:sz w:val="22"/>
          <w:szCs w:val="22"/>
        </w:rPr>
        <w:t>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Pr="006F05D1" w:rsidRDefault="00E3007B" w:rsidP="00E3007B">
      <w:pPr>
        <w:rPr>
          <w:sz w:val="22"/>
          <w:szCs w:val="22"/>
          <w:u w:val="single"/>
        </w:rPr>
      </w:pPr>
      <w:r w:rsidRPr="006F05D1">
        <w:rPr>
          <w:sz w:val="22"/>
          <w:szCs w:val="22"/>
          <w:u w:val="single"/>
        </w:rPr>
        <w:t>Mandatory Requirements:</w:t>
      </w:r>
    </w:p>
    <w:p w14:paraId="6CB694FA" w14:textId="418DB38A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Cover Sheet</w:t>
      </w:r>
    </w:p>
    <w:p w14:paraId="2C94731F" w14:textId="440E0A2F" w:rsidR="006F05D1" w:rsidRPr="006F05D1" w:rsidRDefault="0028284F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Vendor</w:t>
      </w:r>
      <w:r w:rsidR="006F05D1" w:rsidRPr="006F05D1">
        <w:rPr>
          <w:sz w:val="22"/>
          <w:szCs w:val="22"/>
        </w:rPr>
        <w:t xml:space="preserve"> Information Form</w:t>
      </w:r>
    </w:p>
    <w:p w14:paraId="44B70BC8" w14:textId="5DB9B5EF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Proprietary/Confidential Statement</w:t>
      </w:r>
    </w:p>
    <w:p w14:paraId="767C7102" w14:textId="77777777" w:rsidR="006F05D1" w:rsidRDefault="006F05D1" w:rsidP="00E3007B">
      <w:pPr>
        <w:rPr>
          <w:sz w:val="22"/>
          <w:szCs w:val="22"/>
        </w:rPr>
      </w:pPr>
    </w:p>
    <w:p w14:paraId="2B50AC26" w14:textId="77777777" w:rsidR="006F05D1" w:rsidRDefault="006F05D1" w:rsidP="00E3007B">
      <w:pPr>
        <w:rPr>
          <w:sz w:val="22"/>
          <w:szCs w:val="22"/>
        </w:rPr>
      </w:pP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1F608C8D" w:rsidR="00F96F62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Exhibits 1-4</w:t>
      </w:r>
    </w:p>
    <w:p w14:paraId="14C121E3" w14:textId="67979A4F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Addendum Acknowledged</w:t>
      </w:r>
    </w:p>
    <w:p w14:paraId="46D94F75" w14:textId="19E6D5A8" w:rsidR="006F05D1" w:rsidRPr="006F05D1" w:rsidRDefault="00EB19BE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Pricing</w:t>
      </w:r>
      <w:r w:rsidR="00581F65">
        <w:rPr>
          <w:sz w:val="22"/>
          <w:szCs w:val="22"/>
        </w:rPr>
        <w:t xml:space="preserve"> Form</w:t>
      </w:r>
    </w:p>
    <w:p w14:paraId="5F4678D2" w14:textId="6EEA42A9" w:rsidR="006F05D1" w:rsidRPr="00EB19BE" w:rsidRDefault="006F05D1" w:rsidP="00F96F6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Evaluation Criteria Documentation</w:t>
      </w: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BA5EDC" w:rsidRDefault="00D16742" w:rsidP="00BA5EDC">
            <w:pPr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BA5EDC" w:rsidRDefault="00D16742" w:rsidP="00BA5EDC">
            <w:pPr>
              <w:jc w:val="center"/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Signed</w:t>
            </w:r>
          </w:p>
        </w:tc>
        <w:tc>
          <w:tcPr>
            <w:tcW w:w="2126" w:type="dxa"/>
          </w:tcPr>
          <w:p w14:paraId="4BAC64BE" w14:textId="1D60FE12" w:rsidR="00D16742" w:rsidRPr="00BA5EDC" w:rsidRDefault="00D16742" w:rsidP="00BA5EDC">
            <w:pPr>
              <w:jc w:val="center"/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Addendum (1)</w:t>
            </w:r>
          </w:p>
        </w:tc>
        <w:tc>
          <w:tcPr>
            <w:tcW w:w="1919" w:type="dxa"/>
          </w:tcPr>
          <w:p w14:paraId="2FA1AF85" w14:textId="72699248" w:rsidR="00D16742" w:rsidRPr="00BA5EDC" w:rsidRDefault="00D16742" w:rsidP="00BA5EDC">
            <w:pPr>
              <w:jc w:val="center"/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2DBE487E" w:rsidR="00D16742" w:rsidRPr="009E7A8F" w:rsidRDefault="004937E6" w:rsidP="00BA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J&amp;A Traffic Products</w:t>
            </w:r>
          </w:p>
        </w:tc>
        <w:tc>
          <w:tcPr>
            <w:tcW w:w="2048" w:type="dxa"/>
          </w:tcPr>
          <w:p w14:paraId="66EA8A48" w14:textId="39116551" w:rsidR="00D16742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5E6164A9" w:rsidR="00D16742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2318E5FB" w:rsidR="004937E6" w:rsidRPr="009E7A8F" w:rsidRDefault="004937E6" w:rsidP="00493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15EAD37D" w:rsidR="00D16742" w:rsidRPr="009E7A8F" w:rsidRDefault="004937E6" w:rsidP="00BA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 Solutions</w:t>
            </w:r>
          </w:p>
        </w:tc>
        <w:tc>
          <w:tcPr>
            <w:tcW w:w="2048" w:type="dxa"/>
          </w:tcPr>
          <w:p w14:paraId="70C5B185" w14:textId="0E6A17BE" w:rsidR="00D16742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513E49E6" w:rsidR="00D16742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0AD805B9" w:rsidR="00D16742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5C65A8CD" w14:textId="7F95C43F" w:rsidTr="009E7A8F">
        <w:trPr>
          <w:jc w:val="center"/>
        </w:trPr>
        <w:tc>
          <w:tcPr>
            <w:tcW w:w="2058" w:type="dxa"/>
          </w:tcPr>
          <w:p w14:paraId="04C41FB9" w14:textId="7C317AC1" w:rsidR="00D16742" w:rsidRPr="009E7A8F" w:rsidRDefault="004937E6" w:rsidP="00BA5ED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Road Side</w:t>
            </w:r>
            <w:proofErr w:type="gramEnd"/>
            <w:r>
              <w:rPr>
                <w:sz w:val="22"/>
                <w:szCs w:val="22"/>
              </w:rPr>
              <w:t xml:space="preserve"> Supplies LLC</w:t>
            </w:r>
          </w:p>
        </w:tc>
        <w:tc>
          <w:tcPr>
            <w:tcW w:w="2048" w:type="dxa"/>
          </w:tcPr>
          <w:p w14:paraId="7301B826" w14:textId="0F2D6EC4" w:rsidR="00D16742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6F8D3C35" w:rsidR="00D16742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501C5D06" w:rsidR="00BA5EDC" w:rsidRPr="009E7A8F" w:rsidRDefault="004937E6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3252B638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r w:rsidR="006F05D1" w:rsidRPr="009E7A8F">
        <w:rPr>
          <w:sz w:val="22"/>
          <w:szCs w:val="22"/>
        </w:rPr>
        <w:t>: Yes</w:t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0C994BE3" w14:textId="7293F3AE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r w:rsidR="006F05D1" w:rsidRPr="00E13EC6">
        <w:rPr>
          <w:sz w:val="22"/>
          <w:szCs w:val="22"/>
        </w:rPr>
        <w:t>acknowledged</w:t>
      </w:r>
      <w:r w:rsidRPr="00E13EC6">
        <w:rPr>
          <w:sz w:val="22"/>
          <w:szCs w:val="22"/>
        </w:rPr>
        <w:t xml:space="preserve"> for completeness and accuracy:</w:t>
      </w:r>
    </w:p>
    <w:p w14:paraId="049B8255" w14:textId="77777777" w:rsidR="008F5022" w:rsidRDefault="00C32EA5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AF3A39" w14:textId="76D8C293" w:rsidR="00BA5EDC" w:rsidRDefault="00C32EA5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ab/>
      </w:r>
      <w:r w:rsidR="00771D11">
        <w:rPr>
          <w:noProof/>
          <w:sz w:val="22"/>
          <w:szCs w:val="22"/>
        </w:rPr>
        <w:drawing>
          <wp:inline distT="0" distB="0" distL="0" distR="0" wp14:anchorId="3ED2A509" wp14:editId="73A4BF88">
            <wp:extent cx="1889015" cy="535396"/>
            <wp:effectExtent l="0" t="0" r="0" b="0"/>
            <wp:docPr id="1774240986" name="Picture 14" descr="Signature -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40986" name="Picture 14" descr="Signature - Cody Walters"/>
                    <pic:cNvPicPr/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168" cy="54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D11">
        <w:rPr>
          <w:sz w:val="22"/>
          <w:szCs w:val="22"/>
        </w:rPr>
        <w:tab/>
      </w:r>
      <w:r w:rsidR="00771D11">
        <w:rPr>
          <w:sz w:val="22"/>
          <w:szCs w:val="22"/>
        </w:rPr>
        <w:tab/>
      </w:r>
      <w:r w:rsidR="00771D11">
        <w:rPr>
          <w:sz w:val="22"/>
          <w:szCs w:val="22"/>
        </w:rPr>
        <w:tab/>
      </w:r>
      <w:r w:rsidR="00771D11">
        <w:rPr>
          <w:sz w:val="22"/>
          <w:szCs w:val="22"/>
        </w:rPr>
        <w:tab/>
        <w:t>4/8/2026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AF2DD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E03D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5C1D14FA" w:rsidR="009E7A8F" w:rsidRPr="00E13EC6" w:rsidRDefault="006F05D1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Cody Walters, CPPB,</w:t>
      </w:r>
      <w:r w:rsidR="008C1C7C">
        <w:rPr>
          <w:sz w:val="22"/>
          <w:szCs w:val="22"/>
        </w:rPr>
        <w:t xml:space="preserve"> </w:t>
      </w:r>
      <w:r>
        <w:rPr>
          <w:sz w:val="22"/>
          <w:szCs w:val="22"/>
        </w:rPr>
        <w:t>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C91ABE">
        <w:rPr>
          <w:sz w:val="22"/>
          <w:szCs w:val="22"/>
        </w:rPr>
        <w:tab/>
      </w:r>
      <w:r w:rsidR="00C91ABE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16179180" w14:textId="565F5DAE" w:rsidR="00AE5F38" w:rsidRDefault="0011022D" w:rsidP="0011022D">
      <w:pPr>
        <w:ind w:left="288" w:firstLine="432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0154E06" wp14:editId="5901A2EC">
            <wp:extent cx="1823746" cy="526196"/>
            <wp:effectExtent l="0" t="0" r="5080" b="7620"/>
            <wp:docPr id="369403057" name="Picture 14" descr="Signature - Sarah Robi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03057" name="Picture 14" descr="Signature - Sarah Robins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8041" cy="53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4/8/2026</w:t>
      </w:r>
    </w:p>
    <w:p w14:paraId="69F775D6" w14:textId="2399C5F0" w:rsidR="009E7A8F" w:rsidRDefault="00AE5F38" w:rsidP="0011022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50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8543D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="005B450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3D3E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08C47AD4" w:rsidR="009E7A8F" w:rsidRPr="00E13EC6" w:rsidRDefault="002B46EB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Sarah Robinson</w:t>
      </w:r>
      <w:r w:rsidR="00D81043" w:rsidRPr="00A3054C">
        <w:rPr>
          <w:sz w:val="22"/>
          <w:szCs w:val="22"/>
        </w:rPr>
        <w:t xml:space="preserve">, Administrative </w:t>
      </w:r>
      <w:r w:rsidR="008F5022">
        <w:rPr>
          <w:sz w:val="22"/>
          <w:szCs w:val="22"/>
        </w:rPr>
        <w:t>Coordinator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05DE" w14:textId="77777777" w:rsidR="002439DC" w:rsidRDefault="002439DC">
      <w:r>
        <w:separator/>
      </w:r>
    </w:p>
  </w:endnote>
  <w:endnote w:type="continuationSeparator" w:id="0">
    <w:p w14:paraId="1434C04E" w14:textId="77777777" w:rsidR="002439DC" w:rsidRDefault="0024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578C6336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1928680148" name="Picture 1928680148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80148" name="Picture 1928680148" descr="El Paso County Log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66FD592A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83608429" name="Picture 83608429" descr="El Paso County Seal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8429" name="Picture 83608429" descr="El Paso County Seal&#10;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FD9F" w14:textId="77777777" w:rsidR="002439DC" w:rsidRDefault="002439DC">
      <w:r>
        <w:separator/>
      </w:r>
    </w:p>
  </w:footnote>
  <w:footnote w:type="continuationSeparator" w:id="0">
    <w:p w14:paraId="0A7BDF06" w14:textId="77777777" w:rsidR="002439DC" w:rsidRDefault="0024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1261B74E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2007450379" name="Picture 2007450379" descr="El Paso County Logo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50379" name="Picture 2007450379" descr="El Paso County Logo 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12BF32C9" w:rsidR="004611BF" w:rsidRPr="000E7FF9" w:rsidRDefault="002A2550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12BF32C9" w:rsidR="004611BF" w:rsidRPr="000E7FF9" w:rsidRDefault="002A2550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38973792" w:rsidR="00E135C0" w:rsidRPr="00241D8D" w:rsidRDefault="002A255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38973792" w:rsidR="00E135C0" w:rsidRPr="00241D8D" w:rsidRDefault="002A255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2040B"/>
    <w:multiLevelType w:val="hybridMultilevel"/>
    <w:tmpl w:val="7F22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192868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DN53RxIy1xwEvpWHY2LJd1N6Aj3diaF05/KCuHOUPlVkHkZYv0eXoWhBvs09I2+fgRCpJNmIqQDZo1kCqs+lQ==" w:salt="pvkty/Zxk+GlwCC43XOm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1566"/>
    <w:rsid w:val="000A6AAD"/>
    <w:rsid w:val="000B16CE"/>
    <w:rsid w:val="000D52F9"/>
    <w:rsid w:val="000E0DBF"/>
    <w:rsid w:val="000F156E"/>
    <w:rsid w:val="00104BF1"/>
    <w:rsid w:val="0011022D"/>
    <w:rsid w:val="00114FD3"/>
    <w:rsid w:val="001329D9"/>
    <w:rsid w:val="00133255"/>
    <w:rsid w:val="0013370A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1F154D"/>
    <w:rsid w:val="0020276D"/>
    <w:rsid w:val="00222B76"/>
    <w:rsid w:val="002253E8"/>
    <w:rsid w:val="00241D8D"/>
    <w:rsid w:val="00243046"/>
    <w:rsid w:val="002439DC"/>
    <w:rsid w:val="0024685C"/>
    <w:rsid w:val="002514D7"/>
    <w:rsid w:val="00260EB7"/>
    <w:rsid w:val="0028284F"/>
    <w:rsid w:val="00291715"/>
    <w:rsid w:val="002944BB"/>
    <w:rsid w:val="00296299"/>
    <w:rsid w:val="002A2550"/>
    <w:rsid w:val="002B46EB"/>
    <w:rsid w:val="002B602C"/>
    <w:rsid w:val="00326477"/>
    <w:rsid w:val="00354B6C"/>
    <w:rsid w:val="00361029"/>
    <w:rsid w:val="00363F08"/>
    <w:rsid w:val="00365C85"/>
    <w:rsid w:val="00374B2B"/>
    <w:rsid w:val="00375C67"/>
    <w:rsid w:val="00384C00"/>
    <w:rsid w:val="00385706"/>
    <w:rsid w:val="00386666"/>
    <w:rsid w:val="00387EB3"/>
    <w:rsid w:val="003907C0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37E6"/>
    <w:rsid w:val="00496037"/>
    <w:rsid w:val="004A060E"/>
    <w:rsid w:val="004B19EF"/>
    <w:rsid w:val="004B2060"/>
    <w:rsid w:val="004B7C48"/>
    <w:rsid w:val="004E466F"/>
    <w:rsid w:val="004F1AE8"/>
    <w:rsid w:val="004F2CF4"/>
    <w:rsid w:val="0050700A"/>
    <w:rsid w:val="00510278"/>
    <w:rsid w:val="00527561"/>
    <w:rsid w:val="005362B8"/>
    <w:rsid w:val="005409C0"/>
    <w:rsid w:val="00540FAA"/>
    <w:rsid w:val="0054367F"/>
    <w:rsid w:val="0054573D"/>
    <w:rsid w:val="00551B76"/>
    <w:rsid w:val="00556B76"/>
    <w:rsid w:val="005627EB"/>
    <w:rsid w:val="00567510"/>
    <w:rsid w:val="005718D3"/>
    <w:rsid w:val="00577C95"/>
    <w:rsid w:val="00581F6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5D1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C99"/>
    <w:rsid w:val="00765D86"/>
    <w:rsid w:val="00771D11"/>
    <w:rsid w:val="007741CD"/>
    <w:rsid w:val="00786E68"/>
    <w:rsid w:val="00795B09"/>
    <w:rsid w:val="007A4DF9"/>
    <w:rsid w:val="007B4923"/>
    <w:rsid w:val="007D145A"/>
    <w:rsid w:val="007D35BA"/>
    <w:rsid w:val="007D6F5F"/>
    <w:rsid w:val="007E23CB"/>
    <w:rsid w:val="007F377F"/>
    <w:rsid w:val="00803971"/>
    <w:rsid w:val="008077F0"/>
    <w:rsid w:val="00834D45"/>
    <w:rsid w:val="0085138A"/>
    <w:rsid w:val="00880687"/>
    <w:rsid w:val="008903F9"/>
    <w:rsid w:val="008A35FD"/>
    <w:rsid w:val="008B32A5"/>
    <w:rsid w:val="008C0817"/>
    <w:rsid w:val="008C0CA1"/>
    <w:rsid w:val="008C1C7C"/>
    <w:rsid w:val="008D4D49"/>
    <w:rsid w:val="008E1A15"/>
    <w:rsid w:val="008E341C"/>
    <w:rsid w:val="008E517C"/>
    <w:rsid w:val="008F5022"/>
    <w:rsid w:val="008F7FD8"/>
    <w:rsid w:val="00911739"/>
    <w:rsid w:val="009554F2"/>
    <w:rsid w:val="00957CEA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054C"/>
    <w:rsid w:val="00A324E7"/>
    <w:rsid w:val="00A34B02"/>
    <w:rsid w:val="00A35E24"/>
    <w:rsid w:val="00A65D62"/>
    <w:rsid w:val="00A85553"/>
    <w:rsid w:val="00AC164C"/>
    <w:rsid w:val="00AD6AA1"/>
    <w:rsid w:val="00AD78FD"/>
    <w:rsid w:val="00AE2F06"/>
    <w:rsid w:val="00AE413A"/>
    <w:rsid w:val="00AE5F38"/>
    <w:rsid w:val="00B0289A"/>
    <w:rsid w:val="00B049D8"/>
    <w:rsid w:val="00B14663"/>
    <w:rsid w:val="00B26BB3"/>
    <w:rsid w:val="00B27F37"/>
    <w:rsid w:val="00B54E76"/>
    <w:rsid w:val="00B61FD4"/>
    <w:rsid w:val="00B64A21"/>
    <w:rsid w:val="00B7700E"/>
    <w:rsid w:val="00B8239C"/>
    <w:rsid w:val="00B946EE"/>
    <w:rsid w:val="00BA007C"/>
    <w:rsid w:val="00BA2C38"/>
    <w:rsid w:val="00BA5EDC"/>
    <w:rsid w:val="00BB2717"/>
    <w:rsid w:val="00BB6F45"/>
    <w:rsid w:val="00BC38A7"/>
    <w:rsid w:val="00BC7115"/>
    <w:rsid w:val="00BC7D3F"/>
    <w:rsid w:val="00BD7E1C"/>
    <w:rsid w:val="00BE50C3"/>
    <w:rsid w:val="00BF4026"/>
    <w:rsid w:val="00BF7191"/>
    <w:rsid w:val="00C1079A"/>
    <w:rsid w:val="00C32EA5"/>
    <w:rsid w:val="00C3394B"/>
    <w:rsid w:val="00C5645F"/>
    <w:rsid w:val="00C569ED"/>
    <w:rsid w:val="00C60F04"/>
    <w:rsid w:val="00C64BBC"/>
    <w:rsid w:val="00C828D1"/>
    <w:rsid w:val="00C91ABE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194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19BE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0372"/>
    <w:rsid w:val="00F41B21"/>
    <w:rsid w:val="00F47881"/>
    <w:rsid w:val="00F546BD"/>
    <w:rsid w:val="00F71002"/>
    <w:rsid w:val="00F76A33"/>
    <w:rsid w:val="00F77A0A"/>
    <w:rsid w:val="00F96F62"/>
    <w:rsid w:val="00FA2E34"/>
    <w:rsid w:val="00FC0453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1</Pages>
  <Words>115</Words>
  <Characters>758</Characters>
  <Application>Microsoft Office Word</Application>
  <DocSecurity>8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Sarah Robinson</cp:lastModifiedBy>
  <cp:revision>4</cp:revision>
  <cp:lastPrinted>2026-04-07T13:53:00Z</cp:lastPrinted>
  <dcterms:created xsi:type="dcterms:W3CDTF">2026-04-08T21:44:00Z</dcterms:created>
  <dcterms:modified xsi:type="dcterms:W3CDTF">2026-04-09T22:14:00Z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