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3F21BE2F" w:rsidR="00D35255" w:rsidRPr="0028470A" w:rsidRDefault="0028470A" w:rsidP="00D35255">
      <w:pPr>
        <w:rPr>
          <w:sz w:val="20"/>
          <w:szCs w:val="20"/>
        </w:rPr>
      </w:pPr>
      <w:r w:rsidRPr="0028470A">
        <w:rPr>
          <w:sz w:val="20"/>
          <w:szCs w:val="20"/>
        </w:rPr>
        <w:t>May 2</w:t>
      </w:r>
      <w:r w:rsidR="00CF4ED9">
        <w:rPr>
          <w:sz w:val="20"/>
          <w:szCs w:val="20"/>
        </w:rPr>
        <w:t>6</w:t>
      </w:r>
      <w:r w:rsidR="00D35255" w:rsidRPr="0028470A">
        <w:rPr>
          <w:sz w:val="20"/>
          <w:szCs w:val="20"/>
        </w:rPr>
        <w:t>, 20</w:t>
      </w:r>
      <w:r w:rsidRPr="0028470A">
        <w:rPr>
          <w:sz w:val="20"/>
          <w:szCs w:val="20"/>
        </w:rPr>
        <w:t>26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65A9D8D7" w:rsidR="00D35255" w:rsidRPr="0028470A" w:rsidRDefault="0028470A" w:rsidP="00D35255">
      <w:pPr>
        <w:rPr>
          <w:sz w:val="20"/>
          <w:szCs w:val="20"/>
        </w:rPr>
      </w:pPr>
      <w:r w:rsidRPr="0028470A">
        <w:rPr>
          <w:sz w:val="20"/>
          <w:szCs w:val="20"/>
        </w:rPr>
        <w:t>Alan Berry – General Manager</w:t>
      </w:r>
    </w:p>
    <w:p w14:paraId="5F8018ED" w14:textId="246E2926" w:rsidR="00D35255" w:rsidRPr="0028470A" w:rsidRDefault="0028470A" w:rsidP="00D35255">
      <w:pPr>
        <w:rPr>
          <w:sz w:val="20"/>
          <w:szCs w:val="20"/>
        </w:rPr>
      </w:pPr>
      <w:r w:rsidRPr="0028470A">
        <w:rPr>
          <w:sz w:val="20"/>
          <w:szCs w:val="20"/>
        </w:rPr>
        <w:t>Road Side Supplies LLC</w:t>
      </w:r>
    </w:p>
    <w:p w14:paraId="225F2162" w14:textId="4F41C37E" w:rsidR="00D35255" w:rsidRPr="0028470A" w:rsidRDefault="0028470A" w:rsidP="00D35255">
      <w:pPr>
        <w:rPr>
          <w:sz w:val="20"/>
          <w:szCs w:val="20"/>
        </w:rPr>
      </w:pPr>
      <w:r w:rsidRPr="0028470A">
        <w:rPr>
          <w:sz w:val="20"/>
          <w:szCs w:val="20"/>
        </w:rPr>
        <w:t>1115 Fir St.</w:t>
      </w:r>
    </w:p>
    <w:p w14:paraId="36906E17" w14:textId="31106703" w:rsidR="00D35255" w:rsidRPr="0028470A" w:rsidRDefault="0028470A" w:rsidP="00D35255">
      <w:pPr>
        <w:rPr>
          <w:sz w:val="20"/>
          <w:szCs w:val="20"/>
        </w:rPr>
      </w:pPr>
      <w:r w:rsidRPr="0028470A">
        <w:rPr>
          <w:sz w:val="20"/>
          <w:szCs w:val="20"/>
        </w:rPr>
        <w:t>Pueblo, CO 81001</w:t>
      </w:r>
    </w:p>
    <w:p w14:paraId="5DDC38C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746A376A" w:rsidR="00D35255" w:rsidRPr="00D35255" w:rsidRDefault="00D35255" w:rsidP="00D35255">
      <w:pPr>
        <w:rPr>
          <w:sz w:val="20"/>
          <w:szCs w:val="20"/>
        </w:rPr>
      </w:pPr>
      <w:r w:rsidRPr="0028470A">
        <w:rPr>
          <w:sz w:val="20"/>
          <w:szCs w:val="20"/>
        </w:rPr>
        <w:t xml:space="preserve">Dear Mr. </w:t>
      </w:r>
      <w:r w:rsidR="0028470A">
        <w:rPr>
          <w:sz w:val="20"/>
          <w:szCs w:val="20"/>
        </w:rPr>
        <w:t>Berry</w:t>
      </w:r>
      <w:r w:rsidRPr="00D35255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1B83CC4C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</w:t>
      </w:r>
      <w:r w:rsidR="001C1D43">
        <w:rPr>
          <w:sz w:val="20"/>
          <w:szCs w:val="20"/>
        </w:rPr>
        <w:t xml:space="preserve"> Traffic Sign-Posts, Parts, Hardware, and Brackets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Pr="0040368B">
        <w:rPr>
          <w:sz w:val="20"/>
          <w:szCs w:val="20"/>
        </w:rPr>
        <w:t>Request for Proposal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26601FD1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We will be in contact with your firm within the next few weeks to begin the process of negotiating a contract and the establishment of an operations plan for the</w:t>
      </w:r>
      <w:r w:rsidR="00DB2F3F">
        <w:rPr>
          <w:sz w:val="20"/>
          <w:szCs w:val="20"/>
        </w:rPr>
        <w:t xml:space="preserve"> Traffic </w:t>
      </w:r>
      <w:proofErr w:type="gramStart"/>
      <w:r w:rsidR="00DB2F3F">
        <w:rPr>
          <w:sz w:val="20"/>
          <w:szCs w:val="20"/>
        </w:rPr>
        <w:t>Sign-Posts</w:t>
      </w:r>
      <w:proofErr w:type="gramEnd"/>
      <w:r w:rsidR="00DB2F3F">
        <w:rPr>
          <w:sz w:val="20"/>
          <w:szCs w:val="20"/>
        </w:rPr>
        <w:t>, Parts, Hardware, and Brackets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67A52BA" w14:textId="18E8FE68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63E30FFB" w:rsidR="00D35255" w:rsidRPr="00D35255" w:rsidRDefault="00DC3513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F024DDE" wp14:editId="6F01B765">
            <wp:extent cx="1489532" cy="422181"/>
            <wp:effectExtent l="0" t="0" r="0" b="0"/>
            <wp:docPr id="1367403402" name="Picture 7" descr="Signature - Cody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03402" name="Picture 7" descr="Signature - Cody Walters"/>
                    <pic:cNvPicPr/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5" cy="42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737EB441" w:rsidR="00D35255" w:rsidRPr="00DC3513" w:rsidRDefault="001F2287" w:rsidP="00D35255">
      <w:pPr>
        <w:rPr>
          <w:sz w:val="20"/>
          <w:szCs w:val="20"/>
        </w:rPr>
      </w:pPr>
      <w:r w:rsidRPr="00DC3513">
        <w:rPr>
          <w:sz w:val="20"/>
          <w:szCs w:val="20"/>
        </w:rPr>
        <w:t>Cody Walters</w:t>
      </w:r>
      <w:r w:rsidR="00DC3513" w:rsidRPr="00DC3513">
        <w:rPr>
          <w:sz w:val="20"/>
          <w:szCs w:val="20"/>
        </w:rPr>
        <w:t>, CPPB</w:t>
      </w:r>
    </w:p>
    <w:p w14:paraId="76E1A104" w14:textId="1A4A72F8" w:rsidR="00D35255" w:rsidRPr="00DC3513" w:rsidRDefault="001F2287" w:rsidP="00D35255">
      <w:pPr>
        <w:rPr>
          <w:sz w:val="20"/>
          <w:szCs w:val="20"/>
        </w:rPr>
      </w:pPr>
      <w:r w:rsidRPr="00DC3513">
        <w:rPr>
          <w:sz w:val="20"/>
          <w:szCs w:val="20"/>
        </w:rPr>
        <w:t>Procurement Specialist</w:t>
      </w:r>
    </w:p>
    <w:p w14:paraId="48EB129C" w14:textId="6FA3F5BB" w:rsidR="00D35255" w:rsidRPr="00DC3513" w:rsidRDefault="001F2287" w:rsidP="00D35255">
      <w:pPr>
        <w:rPr>
          <w:sz w:val="20"/>
          <w:szCs w:val="20"/>
        </w:rPr>
      </w:pPr>
      <w:hyperlink r:id="rId8" w:history="1">
        <w:r w:rsidRPr="00DC3513">
          <w:rPr>
            <w:rStyle w:val="Hyperlink"/>
            <w:sz w:val="20"/>
            <w:szCs w:val="20"/>
          </w:rPr>
          <w:t>CodyWalters@elpasoco.com</w:t>
        </w:r>
      </w:hyperlink>
    </w:p>
    <w:p w14:paraId="7D35C3C2" w14:textId="4EF3FB39" w:rsidR="00D35255" w:rsidRPr="000A3468" w:rsidRDefault="00D35255" w:rsidP="00D35255">
      <w:pPr>
        <w:rPr>
          <w:sz w:val="20"/>
          <w:szCs w:val="20"/>
        </w:rPr>
      </w:pPr>
      <w:r w:rsidRPr="00DC3513">
        <w:rPr>
          <w:sz w:val="20"/>
          <w:szCs w:val="20"/>
        </w:rPr>
        <w:t>719-520-</w:t>
      </w:r>
      <w:r w:rsidR="001F2287" w:rsidRPr="00DC3513">
        <w:rPr>
          <w:sz w:val="20"/>
          <w:szCs w:val="20"/>
        </w:rPr>
        <w:t>5693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9"/>
      <w:footerReference w:type="first" r:id="rId10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66FD" w14:textId="77777777" w:rsidR="00C90B1E" w:rsidRDefault="00C90B1E">
      <w:r>
        <w:separator/>
      </w:r>
    </w:p>
  </w:endnote>
  <w:endnote w:type="continuationSeparator" w:id="0">
    <w:p w14:paraId="2696E7DC" w14:textId="77777777" w:rsidR="00C90B1E" w:rsidRDefault="00C9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7AE4" w14:textId="77777777" w:rsidR="00C90B1E" w:rsidRDefault="00C90B1E">
      <w:r>
        <w:separator/>
      </w:r>
    </w:p>
  </w:footnote>
  <w:footnote w:type="continuationSeparator" w:id="0">
    <w:p w14:paraId="15948449" w14:textId="77777777" w:rsidR="00C90B1E" w:rsidRDefault="00C9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6760C4ED" w:rsidR="00096B12" w:rsidRPr="000E7FF9" w:rsidRDefault="00B66CB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6760C4ED" w:rsidR="00096B12" w:rsidRPr="000E7FF9" w:rsidRDefault="00B66CB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1BD8F8F5" w:rsidR="00B6370E" w:rsidRPr="00241D8D" w:rsidRDefault="00B66CB2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1BD8F8F5" w:rsidR="00B6370E" w:rsidRPr="00241D8D" w:rsidRDefault="00B66CB2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5376036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9839FE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5376036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9839FE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mH0PCxjXe5PzEVILTef+QNGkS8ouz6FyX3hJcVAXW8ZU5W2+l6ZSmY5dNFzSRqknlJIzhYJdZd9ar7xy9fzNA==" w:salt="Qjo4KhYH/adtvMFFz+ru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C1D43"/>
    <w:rsid w:val="001D75D4"/>
    <w:rsid w:val="001F2287"/>
    <w:rsid w:val="00222B76"/>
    <w:rsid w:val="002253E8"/>
    <w:rsid w:val="00241D8D"/>
    <w:rsid w:val="0024685C"/>
    <w:rsid w:val="002514D7"/>
    <w:rsid w:val="00260EB7"/>
    <w:rsid w:val="0028470A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68B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2FD0"/>
    <w:rsid w:val="00663EC3"/>
    <w:rsid w:val="006A0883"/>
    <w:rsid w:val="006B3AD6"/>
    <w:rsid w:val="006B7AC4"/>
    <w:rsid w:val="006C3AB6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317C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C7164"/>
    <w:rsid w:val="008E1A15"/>
    <w:rsid w:val="008F7FD8"/>
    <w:rsid w:val="00911739"/>
    <w:rsid w:val="009554F2"/>
    <w:rsid w:val="009756A4"/>
    <w:rsid w:val="00976AA9"/>
    <w:rsid w:val="009839FE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66CB2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0B1E"/>
    <w:rsid w:val="00C93FD6"/>
    <w:rsid w:val="00C95CAD"/>
    <w:rsid w:val="00CD2D83"/>
    <w:rsid w:val="00CD63C6"/>
    <w:rsid w:val="00CE5866"/>
    <w:rsid w:val="00CE7884"/>
    <w:rsid w:val="00CF4ED9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B2F3F"/>
    <w:rsid w:val="00DC3513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yWalters@elpasoc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18</TotalTime>
  <Pages>1</Pages>
  <Words>173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Cody Walters</cp:lastModifiedBy>
  <cp:revision>20</cp:revision>
  <cp:lastPrinted>2025-06-12T15:40:00Z</cp:lastPrinted>
  <dcterms:created xsi:type="dcterms:W3CDTF">2021-11-16T22:50:00Z</dcterms:created>
  <dcterms:modified xsi:type="dcterms:W3CDTF">2026-05-26T21:35:00Z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