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Pr="00413771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413771" w:rsidRDefault="009E7A8F" w:rsidP="00E3007B">
      <w:pPr>
        <w:jc w:val="center"/>
        <w:rPr>
          <w:sz w:val="20"/>
          <w:szCs w:val="20"/>
        </w:rPr>
      </w:pPr>
    </w:p>
    <w:p w14:paraId="137A9F42" w14:textId="11D21AB5" w:rsidR="00E3007B" w:rsidRPr="00413771" w:rsidRDefault="00D16742" w:rsidP="00E3007B">
      <w:pPr>
        <w:jc w:val="center"/>
        <w:rPr>
          <w:sz w:val="22"/>
          <w:szCs w:val="22"/>
        </w:rPr>
      </w:pPr>
      <w:r w:rsidRPr="00413771">
        <w:rPr>
          <w:sz w:val="22"/>
          <w:szCs w:val="22"/>
        </w:rPr>
        <w:t>Request for Proposal</w:t>
      </w:r>
      <w:r w:rsidR="00E3007B" w:rsidRPr="00413771">
        <w:rPr>
          <w:sz w:val="22"/>
          <w:szCs w:val="22"/>
        </w:rPr>
        <w:t xml:space="preserve"> #</w:t>
      </w:r>
      <w:r w:rsidRPr="00413771">
        <w:rPr>
          <w:sz w:val="22"/>
          <w:szCs w:val="22"/>
        </w:rPr>
        <w:t>RFP</w:t>
      </w:r>
      <w:r w:rsidR="00E3007B" w:rsidRPr="00413771">
        <w:rPr>
          <w:sz w:val="22"/>
          <w:szCs w:val="22"/>
        </w:rPr>
        <w:t>-</w:t>
      </w:r>
      <w:r w:rsidR="00F96F62" w:rsidRPr="00413771">
        <w:rPr>
          <w:sz w:val="22"/>
          <w:szCs w:val="22"/>
        </w:rPr>
        <w:t>2</w:t>
      </w:r>
      <w:r w:rsidR="00413771" w:rsidRPr="00413771">
        <w:rPr>
          <w:sz w:val="22"/>
          <w:szCs w:val="22"/>
        </w:rPr>
        <w:t>6-016</w:t>
      </w:r>
    </w:p>
    <w:p w14:paraId="623C63AB" w14:textId="7B612408" w:rsidR="00E3007B" w:rsidRPr="00413771" w:rsidRDefault="00E3007B" w:rsidP="00E3007B">
      <w:pPr>
        <w:jc w:val="center"/>
        <w:rPr>
          <w:sz w:val="22"/>
          <w:szCs w:val="22"/>
        </w:rPr>
      </w:pPr>
      <w:r w:rsidRPr="00413771">
        <w:rPr>
          <w:sz w:val="22"/>
          <w:szCs w:val="22"/>
        </w:rPr>
        <w:t>For</w:t>
      </w:r>
    </w:p>
    <w:p w14:paraId="788EA0A6" w14:textId="231A495F" w:rsidR="00F96F62" w:rsidRPr="00413771" w:rsidRDefault="00413771" w:rsidP="00F96F62">
      <w:pPr>
        <w:jc w:val="center"/>
        <w:rPr>
          <w:sz w:val="22"/>
          <w:szCs w:val="22"/>
        </w:rPr>
      </w:pPr>
      <w:r w:rsidRPr="00413771">
        <w:rPr>
          <w:sz w:val="22"/>
          <w:szCs w:val="22"/>
        </w:rPr>
        <w:t>Design of the Meridian Road / Flower Road Intersection Improvements</w:t>
      </w:r>
    </w:p>
    <w:p w14:paraId="42601681" w14:textId="77777777" w:rsidR="00E3007B" w:rsidRPr="00413771" w:rsidRDefault="00E3007B" w:rsidP="00E3007B">
      <w:pPr>
        <w:jc w:val="center"/>
        <w:rPr>
          <w:sz w:val="22"/>
          <w:szCs w:val="22"/>
        </w:rPr>
      </w:pPr>
    </w:p>
    <w:p w14:paraId="7B4C28CE" w14:textId="31C142A9" w:rsidR="00E3007B" w:rsidRDefault="00E3007B" w:rsidP="00E3007B">
      <w:pPr>
        <w:jc w:val="center"/>
        <w:rPr>
          <w:sz w:val="22"/>
          <w:szCs w:val="22"/>
        </w:rPr>
      </w:pPr>
      <w:r w:rsidRPr="00413771">
        <w:rPr>
          <w:sz w:val="22"/>
          <w:szCs w:val="22"/>
        </w:rPr>
        <w:t xml:space="preserve">Opening Date &amp; Time: </w:t>
      </w:r>
      <w:r w:rsidR="00F96F62" w:rsidRPr="00413771">
        <w:rPr>
          <w:sz w:val="22"/>
          <w:szCs w:val="22"/>
        </w:rPr>
        <w:t>Wednesday</w:t>
      </w:r>
      <w:r w:rsidRPr="00413771">
        <w:rPr>
          <w:sz w:val="22"/>
          <w:szCs w:val="22"/>
        </w:rPr>
        <w:t xml:space="preserve">, </w:t>
      </w:r>
      <w:r w:rsidR="00413771" w:rsidRPr="00413771">
        <w:rPr>
          <w:sz w:val="22"/>
          <w:szCs w:val="22"/>
        </w:rPr>
        <w:t>March 4</w:t>
      </w:r>
      <w:r w:rsidRPr="00413771">
        <w:rPr>
          <w:sz w:val="22"/>
          <w:szCs w:val="22"/>
        </w:rPr>
        <w:t xml:space="preserve">, </w:t>
      </w:r>
      <w:proofErr w:type="gramStart"/>
      <w:r w:rsidRPr="00413771">
        <w:rPr>
          <w:sz w:val="22"/>
          <w:szCs w:val="22"/>
        </w:rPr>
        <w:t>20</w:t>
      </w:r>
      <w:r w:rsidR="00F96F62" w:rsidRPr="00413771">
        <w:rPr>
          <w:sz w:val="22"/>
          <w:szCs w:val="22"/>
        </w:rPr>
        <w:t>2</w:t>
      </w:r>
      <w:r w:rsidR="00413771" w:rsidRPr="00413771">
        <w:rPr>
          <w:sz w:val="22"/>
          <w:szCs w:val="22"/>
        </w:rPr>
        <w:t>6</w:t>
      </w:r>
      <w:proofErr w:type="gramEnd"/>
      <w:r w:rsidR="00F96F62" w:rsidRPr="00413771">
        <w:rPr>
          <w:sz w:val="22"/>
          <w:szCs w:val="22"/>
        </w:rPr>
        <w:t xml:space="preserve"> </w:t>
      </w:r>
      <w:r w:rsidRPr="00413771">
        <w:rPr>
          <w:sz w:val="22"/>
          <w:szCs w:val="22"/>
        </w:rPr>
        <w:t>at 2:00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Pr="00413771" w:rsidRDefault="00E3007B" w:rsidP="00E3007B">
      <w:pPr>
        <w:rPr>
          <w:sz w:val="22"/>
          <w:szCs w:val="22"/>
        </w:rPr>
      </w:pPr>
      <w:r w:rsidRPr="00413771">
        <w:rPr>
          <w:sz w:val="22"/>
          <w:szCs w:val="22"/>
        </w:rPr>
        <w:t>Mandatory Requirements:</w:t>
      </w:r>
    </w:p>
    <w:p w14:paraId="5D50E132" w14:textId="77777777" w:rsidR="00632272" w:rsidRPr="00413771" w:rsidRDefault="00632272" w:rsidP="00E3007B">
      <w:pPr>
        <w:rPr>
          <w:sz w:val="22"/>
          <w:szCs w:val="22"/>
        </w:rPr>
      </w:pPr>
    </w:p>
    <w:p w14:paraId="3E05D5D4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Signed Cover Sheet from this Solicitation</w:t>
      </w:r>
    </w:p>
    <w:p w14:paraId="00E90720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Consultant Information Form</w:t>
      </w:r>
    </w:p>
    <w:p w14:paraId="06C319B1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Proprietary / Confidential Statement</w:t>
      </w:r>
    </w:p>
    <w:p w14:paraId="05BD3E39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Submission Form</w:t>
      </w:r>
    </w:p>
    <w:p w14:paraId="4808C20C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Exhibit 1 – Exception Form</w:t>
      </w:r>
    </w:p>
    <w:p w14:paraId="1309246F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Exhibit 2 – Lobbying Certification</w:t>
      </w:r>
    </w:p>
    <w:p w14:paraId="2ACD5414" w14:textId="77777777" w:rsidR="00632272" w:rsidRPr="00413771" w:rsidRDefault="00632272" w:rsidP="00F96F62">
      <w:pPr>
        <w:rPr>
          <w:sz w:val="22"/>
          <w:szCs w:val="22"/>
        </w:rPr>
      </w:pPr>
    </w:p>
    <w:p w14:paraId="271E73AC" w14:textId="77777777" w:rsidR="00632272" w:rsidRPr="00413771" w:rsidRDefault="00632272" w:rsidP="00F96F62">
      <w:pPr>
        <w:rPr>
          <w:sz w:val="22"/>
          <w:szCs w:val="22"/>
        </w:rPr>
      </w:pPr>
    </w:p>
    <w:p w14:paraId="4760528B" w14:textId="77777777" w:rsidR="00632272" w:rsidRPr="00413771" w:rsidRDefault="00632272" w:rsidP="00F96F62">
      <w:pPr>
        <w:rPr>
          <w:sz w:val="22"/>
          <w:szCs w:val="22"/>
        </w:rPr>
      </w:pPr>
    </w:p>
    <w:p w14:paraId="60C77EDA" w14:textId="2F2F5F1B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Exhibit 3 – Non-Collusion Affidavit</w:t>
      </w:r>
    </w:p>
    <w:p w14:paraId="605A6ACD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Exhibit 4 – Minimum Insurance Requirements</w:t>
      </w:r>
    </w:p>
    <w:p w14:paraId="07C0331C" w14:textId="77777777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>• Addendum(s) Acknowledgement</w:t>
      </w:r>
    </w:p>
    <w:p w14:paraId="7D5F90BF" w14:textId="01DD5C84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 xml:space="preserve">• </w:t>
      </w:r>
      <w:r w:rsidR="00413771" w:rsidRPr="00413771">
        <w:rPr>
          <w:sz w:val="22"/>
          <w:szCs w:val="22"/>
        </w:rPr>
        <w:t>Work</w:t>
      </w:r>
      <w:r w:rsidRPr="00413771">
        <w:rPr>
          <w:sz w:val="22"/>
          <w:szCs w:val="22"/>
        </w:rPr>
        <w:t xml:space="preserve"> Plan</w:t>
      </w:r>
      <w:r w:rsidR="00413771" w:rsidRPr="00413771">
        <w:rPr>
          <w:sz w:val="22"/>
          <w:szCs w:val="22"/>
        </w:rPr>
        <w:t xml:space="preserve"> and Schedule</w:t>
      </w:r>
    </w:p>
    <w:p w14:paraId="5640E480" w14:textId="1C582415" w:rsidR="00F96F62" w:rsidRPr="00413771" w:rsidRDefault="00F96F62" w:rsidP="00F96F62">
      <w:pPr>
        <w:rPr>
          <w:sz w:val="22"/>
          <w:szCs w:val="22"/>
        </w:rPr>
      </w:pPr>
      <w:r w:rsidRPr="00413771">
        <w:rPr>
          <w:sz w:val="22"/>
          <w:szCs w:val="22"/>
        </w:rPr>
        <w:t xml:space="preserve">• </w:t>
      </w:r>
      <w:r w:rsidR="00413771" w:rsidRPr="00413771">
        <w:rPr>
          <w:sz w:val="22"/>
          <w:szCs w:val="22"/>
        </w:rPr>
        <w:t>Pricing Form</w:t>
      </w:r>
    </w:p>
    <w:p w14:paraId="128AD8BF" w14:textId="591DA483" w:rsidR="00F96F62" w:rsidRPr="00413771" w:rsidRDefault="00F96F62" w:rsidP="00F96F62">
      <w:pPr>
        <w:rPr>
          <w:sz w:val="22"/>
          <w:szCs w:val="22"/>
        </w:rPr>
      </w:pPr>
    </w:p>
    <w:p w14:paraId="351E610F" w14:textId="718C7CB6" w:rsidR="00632272" w:rsidRPr="00413771" w:rsidRDefault="00632272" w:rsidP="00F96F62">
      <w:pPr>
        <w:rPr>
          <w:sz w:val="22"/>
          <w:szCs w:val="22"/>
        </w:rPr>
        <w:sectPr w:rsidR="00632272" w:rsidRPr="00413771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413771" w:rsidRDefault="00F96F62" w:rsidP="00F96F62">
      <w:pPr>
        <w:rPr>
          <w:sz w:val="18"/>
          <w:szCs w:val="18"/>
        </w:rPr>
      </w:pPr>
    </w:p>
    <w:p w14:paraId="5488347C" w14:textId="7D5DB436" w:rsidR="00E3007B" w:rsidRPr="00413771" w:rsidRDefault="00E3007B" w:rsidP="00E3007B">
      <w:pPr>
        <w:rPr>
          <w:sz w:val="18"/>
          <w:szCs w:val="18"/>
        </w:rPr>
      </w:pPr>
      <w:r w:rsidRPr="00413771">
        <w:rPr>
          <w:sz w:val="18"/>
          <w:szCs w:val="18"/>
        </w:rPr>
        <w:tab/>
      </w:r>
      <w:r w:rsidRPr="00413771">
        <w:rPr>
          <w:sz w:val="18"/>
          <w:szCs w:val="18"/>
        </w:rPr>
        <w:tab/>
      </w:r>
      <w:r w:rsidRPr="00413771">
        <w:rPr>
          <w:sz w:val="18"/>
          <w:szCs w:val="18"/>
        </w:rPr>
        <w:tab/>
        <w:t xml:space="preserve">  </w:t>
      </w:r>
      <w:r w:rsidRPr="00413771">
        <w:rPr>
          <w:sz w:val="18"/>
          <w:szCs w:val="18"/>
        </w:rPr>
        <w:tab/>
        <w:t xml:space="preserve">               </w:t>
      </w:r>
      <w:r w:rsidRPr="00413771">
        <w:rPr>
          <w:sz w:val="18"/>
          <w:szCs w:val="18"/>
        </w:rPr>
        <w:tab/>
        <w:t xml:space="preserve">     </w:t>
      </w:r>
      <w:r w:rsidRPr="00413771"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413771" w:rsidRDefault="00D16742" w:rsidP="00E3007B">
            <w:pPr>
              <w:rPr>
                <w:sz w:val="22"/>
                <w:szCs w:val="22"/>
              </w:rPr>
            </w:pPr>
            <w:r w:rsidRPr="00413771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413771" w:rsidRDefault="00D16742" w:rsidP="00E3007B">
            <w:pPr>
              <w:rPr>
                <w:sz w:val="22"/>
                <w:szCs w:val="22"/>
              </w:rPr>
            </w:pPr>
            <w:r w:rsidRPr="00413771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D16742" w:rsidRPr="00413771" w:rsidRDefault="00D16742" w:rsidP="00E3007B">
            <w:pPr>
              <w:rPr>
                <w:sz w:val="22"/>
                <w:szCs w:val="22"/>
              </w:rPr>
            </w:pPr>
            <w:r w:rsidRPr="00413771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413771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6DB08982" w:rsidR="00D16742" w:rsidRPr="009E7A8F" w:rsidRDefault="00DD2E7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Partners</w:t>
            </w:r>
          </w:p>
        </w:tc>
        <w:tc>
          <w:tcPr>
            <w:tcW w:w="2048" w:type="dxa"/>
          </w:tcPr>
          <w:p w14:paraId="66EA8A48" w14:textId="2AF896E2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14:paraId="4EC7C758" w14:textId="23A1B851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9" w:type="dxa"/>
          </w:tcPr>
          <w:p w14:paraId="613756FB" w14:textId="40869897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5331CF68" w:rsidR="00D16742" w:rsidRPr="009E7A8F" w:rsidRDefault="00DD2E7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JR Engineering</w:t>
            </w:r>
          </w:p>
        </w:tc>
        <w:tc>
          <w:tcPr>
            <w:tcW w:w="2048" w:type="dxa"/>
          </w:tcPr>
          <w:p w14:paraId="70C5B185" w14:textId="1DC13831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14:paraId="6B383A64" w14:textId="0E28B86C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9" w:type="dxa"/>
          </w:tcPr>
          <w:p w14:paraId="672510ED" w14:textId="0698AC08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4B713141" w:rsidR="00D16742" w:rsidRPr="009E7A8F" w:rsidRDefault="00DD2E7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Kimley-Horn and Associates</w:t>
            </w:r>
          </w:p>
        </w:tc>
        <w:tc>
          <w:tcPr>
            <w:tcW w:w="2048" w:type="dxa"/>
          </w:tcPr>
          <w:p w14:paraId="7301B826" w14:textId="18956C58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14:paraId="24026FA2" w14:textId="4B37B52A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9" w:type="dxa"/>
          </w:tcPr>
          <w:p w14:paraId="0C816E00" w14:textId="2A0C53D9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7366551D" w14:textId="3FDE0566" w:rsidTr="009E7A8F">
        <w:trPr>
          <w:jc w:val="center"/>
        </w:trPr>
        <w:tc>
          <w:tcPr>
            <w:tcW w:w="2058" w:type="dxa"/>
          </w:tcPr>
          <w:p w14:paraId="2F4318CB" w14:textId="5B0A679B" w:rsidR="00D16742" w:rsidRPr="009E7A8F" w:rsidRDefault="00DD2E7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Mead and Hunt</w:t>
            </w:r>
          </w:p>
        </w:tc>
        <w:tc>
          <w:tcPr>
            <w:tcW w:w="2048" w:type="dxa"/>
          </w:tcPr>
          <w:p w14:paraId="3C1AF3C5" w14:textId="376A3CD1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14:paraId="7106A61A" w14:textId="5014E226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9" w:type="dxa"/>
          </w:tcPr>
          <w:p w14:paraId="271F35F9" w14:textId="35F9745D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665B2FCC" w14:textId="69C45D64" w:rsidTr="009E7A8F">
        <w:trPr>
          <w:jc w:val="center"/>
        </w:trPr>
        <w:tc>
          <w:tcPr>
            <w:tcW w:w="2058" w:type="dxa"/>
          </w:tcPr>
          <w:p w14:paraId="73FC5E76" w14:textId="042D8AF8" w:rsidR="00D16742" w:rsidRPr="009E7A8F" w:rsidRDefault="00DD2E79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Rocksol</w:t>
            </w:r>
            <w:proofErr w:type="spellEnd"/>
            <w:r>
              <w:rPr>
                <w:sz w:val="22"/>
                <w:szCs w:val="22"/>
              </w:rPr>
              <w:t xml:space="preserve"> Consulting</w:t>
            </w:r>
          </w:p>
        </w:tc>
        <w:tc>
          <w:tcPr>
            <w:tcW w:w="2048" w:type="dxa"/>
          </w:tcPr>
          <w:p w14:paraId="33C0C3B0" w14:textId="01ABF765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14:paraId="0520034B" w14:textId="4C34B5FA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9" w:type="dxa"/>
          </w:tcPr>
          <w:p w14:paraId="382B0B3F" w14:textId="3DF1E708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6735B6EC" w14:textId="77777777" w:rsidTr="009E7A8F">
        <w:trPr>
          <w:jc w:val="center"/>
        </w:trPr>
        <w:tc>
          <w:tcPr>
            <w:tcW w:w="2058" w:type="dxa"/>
          </w:tcPr>
          <w:p w14:paraId="11F7EA6B" w14:textId="6B154B59" w:rsidR="00D16742" w:rsidRPr="009E7A8F" w:rsidRDefault="00DD2E7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V3 Companies</w:t>
            </w:r>
          </w:p>
        </w:tc>
        <w:tc>
          <w:tcPr>
            <w:tcW w:w="2048" w:type="dxa"/>
          </w:tcPr>
          <w:p w14:paraId="6EE8D50C" w14:textId="3D3E8C86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14:paraId="754226D1" w14:textId="1D36206C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9" w:type="dxa"/>
          </w:tcPr>
          <w:p w14:paraId="05D80AB4" w14:textId="0438F02E" w:rsidR="00D16742" w:rsidRPr="009E7A8F" w:rsidRDefault="00DD2E79" w:rsidP="00DD2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7B72563E" w14:textId="77777777" w:rsidTr="009E7A8F">
        <w:trPr>
          <w:jc w:val="center"/>
        </w:trPr>
        <w:tc>
          <w:tcPr>
            <w:tcW w:w="2058" w:type="dxa"/>
          </w:tcPr>
          <w:p w14:paraId="33D2C3EC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7B312C5" w14:textId="77777777" w:rsidR="00D16742" w:rsidRPr="009E7A8F" w:rsidRDefault="00D16742" w:rsidP="00DD2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E3E7D4" w14:textId="77777777" w:rsidR="00D16742" w:rsidRPr="009E7A8F" w:rsidRDefault="00D16742" w:rsidP="00DD2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2141AF2C" w14:textId="77777777" w:rsidR="00D16742" w:rsidRPr="009E7A8F" w:rsidRDefault="00D16742" w:rsidP="00DD2E79">
            <w:pPr>
              <w:jc w:val="center"/>
              <w:rPr>
                <w:sz w:val="22"/>
                <w:szCs w:val="22"/>
              </w:rPr>
            </w:pPr>
          </w:p>
        </w:tc>
      </w:tr>
      <w:tr w:rsidR="00D16742" w14:paraId="799472C8" w14:textId="77777777" w:rsidTr="009E7A8F">
        <w:trPr>
          <w:jc w:val="center"/>
        </w:trPr>
        <w:tc>
          <w:tcPr>
            <w:tcW w:w="2058" w:type="dxa"/>
          </w:tcPr>
          <w:p w14:paraId="506FDAC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E29251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80B58D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53C1C61A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413771" w:rsidRDefault="009E7A8F" w:rsidP="009E7A8F">
      <w:pPr>
        <w:ind w:left="288"/>
        <w:rPr>
          <w:sz w:val="22"/>
          <w:szCs w:val="22"/>
        </w:rPr>
      </w:pPr>
      <w:r w:rsidRPr="00413771">
        <w:rPr>
          <w:sz w:val="22"/>
          <w:szCs w:val="22"/>
        </w:rPr>
        <w:t>Verified and Acknowledged for completeness and accuracy:</w:t>
      </w:r>
    </w:p>
    <w:p w14:paraId="3DD681AF" w14:textId="5FCD39C7" w:rsidR="00413771" w:rsidRDefault="00DD2E79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628A5DA" wp14:editId="0D89255E">
            <wp:extent cx="1695450" cy="952500"/>
            <wp:effectExtent l="0" t="0" r="0" b="0"/>
            <wp:docPr id="1777862239" name="Picture 14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62239" name="Picture 14" descr="Matthew Marter Signat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EC9">
        <w:rPr>
          <w:sz w:val="22"/>
          <w:szCs w:val="22"/>
        </w:rPr>
        <w:tab/>
      </w:r>
      <w:r w:rsidR="00233EC9">
        <w:rPr>
          <w:sz w:val="22"/>
          <w:szCs w:val="22"/>
        </w:rPr>
        <w:tab/>
      </w:r>
      <w:r w:rsidR="00233EC9">
        <w:rPr>
          <w:sz w:val="22"/>
          <w:szCs w:val="22"/>
        </w:rPr>
        <w:tab/>
      </w:r>
      <w:r w:rsidR="00233EC9">
        <w:rPr>
          <w:sz w:val="22"/>
          <w:szCs w:val="22"/>
        </w:rPr>
        <w:tab/>
      </w:r>
      <w:r w:rsidR="00233EC9">
        <w:rPr>
          <w:sz w:val="22"/>
          <w:szCs w:val="22"/>
        </w:rPr>
        <w:tab/>
      </w:r>
      <w:r w:rsidR="00233EC9">
        <w:rPr>
          <w:sz w:val="22"/>
          <w:szCs w:val="22"/>
        </w:rPr>
        <w:tab/>
        <w:t>03/05/2026</w:t>
      </w:r>
    </w:p>
    <w:p w14:paraId="4120DFA3" w14:textId="1ABF741F" w:rsidR="009E7A8F" w:rsidRPr="00413771" w:rsidRDefault="005B4505" w:rsidP="009E7A8F">
      <w:pPr>
        <w:rPr>
          <w:sz w:val="22"/>
          <w:szCs w:val="22"/>
        </w:rPr>
      </w:pPr>
      <w:r w:rsidRPr="004137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7F0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 w:rsidRPr="004137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66B4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0C2FA451" w:rsidR="009E7A8F" w:rsidRPr="00413771" w:rsidRDefault="00413771" w:rsidP="009E7A8F">
      <w:pPr>
        <w:ind w:left="288"/>
        <w:rPr>
          <w:sz w:val="22"/>
          <w:szCs w:val="22"/>
        </w:rPr>
      </w:pPr>
      <w:r w:rsidRPr="00413771">
        <w:rPr>
          <w:sz w:val="22"/>
          <w:szCs w:val="22"/>
        </w:rPr>
        <w:t>Matthew Marter</w:t>
      </w:r>
      <w:r w:rsidR="009E7A8F" w:rsidRPr="00413771">
        <w:rPr>
          <w:sz w:val="22"/>
          <w:szCs w:val="22"/>
        </w:rPr>
        <w:t>,</w:t>
      </w:r>
      <w:r w:rsidR="00632272" w:rsidRPr="00413771">
        <w:rPr>
          <w:sz w:val="22"/>
          <w:szCs w:val="22"/>
        </w:rPr>
        <w:t xml:space="preserve"> </w:t>
      </w:r>
      <w:r w:rsidRPr="00413771">
        <w:rPr>
          <w:sz w:val="22"/>
          <w:szCs w:val="22"/>
        </w:rPr>
        <w:t>Senior Procurement Specialist</w:t>
      </w:r>
      <w:r w:rsidR="00632272" w:rsidRPr="00413771">
        <w:rPr>
          <w:sz w:val="22"/>
          <w:szCs w:val="22"/>
        </w:rPr>
        <w:tab/>
      </w:r>
      <w:r w:rsidR="00632272" w:rsidRPr="00413771">
        <w:rPr>
          <w:sz w:val="22"/>
          <w:szCs w:val="22"/>
        </w:rPr>
        <w:tab/>
      </w:r>
      <w:r w:rsidR="009E7A8F" w:rsidRPr="00413771">
        <w:rPr>
          <w:sz w:val="22"/>
          <w:szCs w:val="22"/>
        </w:rPr>
        <w:tab/>
        <w:t>Date</w:t>
      </w:r>
    </w:p>
    <w:p w14:paraId="47063EBC" w14:textId="4C0B29B2" w:rsidR="009E7A8F" w:rsidRPr="00413771" w:rsidRDefault="009E7A8F" w:rsidP="009E7A8F">
      <w:pPr>
        <w:ind w:left="288"/>
        <w:rPr>
          <w:sz w:val="22"/>
          <w:szCs w:val="22"/>
        </w:rPr>
      </w:pPr>
      <w:r w:rsidRPr="00413771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Pr="00413771" w:rsidRDefault="009E7A8F" w:rsidP="009E7A8F">
      <w:pPr>
        <w:rPr>
          <w:sz w:val="22"/>
          <w:szCs w:val="22"/>
        </w:rPr>
      </w:pPr>
    </w:p>
    <w:p w14:paraId="311411B1" w14:textId="01CF842E" w:rsidR="009E7A8F" w:rsidRPr="00413771" w:rsidRDefault="000376C6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920E34" wp14:editId="1F917879">
            <wp:extent cx="2466975" cy="518943"/>
            <wp:effectExtent l="0" t="0" r="0" b="0"/>
            <wp:docPr id="612534483" name="Picture 14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34483" name="Picture 14" descr="Lauren Johnson-LeGrand Signat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7774" cy="52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2C03">
        <w:rPr>
          <w:sz w:val="22"/>
          <w:szCs w:val="22"/>
        </w:rPr>
        <w:t>3/5/2026</w:t>
      </w:r>
    </w:p>
    <w:p w14:paraId="69F775D6" w14:textId="2F2EFBDD" w:rsidR="009E7A8F" w:rsidRPr="00413771" w:rsidRDefault="005B4505" w:rsidP="009E7A8F">
      <w:pPr>
        <w:rPr>
          <w:sz w:val="22"/>
          <w:szCs w:val="22"/>
        </w:rPr>
      </w:pPr>
      <w:r w:rsidRPr="004137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622A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4137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D8816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413771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A959" w14:textId="77777777" w:rsidR="006C6DBE" w:rsidRDefault="006C6DBE">
      <w:r>
        <w:separator/>
      </w:r>
    </w:p>
  </w:endnote>
  <w:endnote w:type="continuationSeparator" w:id="0">
    <w:p w14:paraId="05C4E7D5" w14:textId="77777777" w:rsidR="006C6DBE" w:rsidRDefault="006C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Ly5AEAAKgDAAAOAAAAZHJzL2Uyb0RvYy54bWysU9uO0zAQfUfiHyy/01yUbiFqulp2tQhp&#10;YZEWPsBxnMQi8Zix26R8PWOn2y3whnixPDPOmXPOTLbX8ziwg0KnwVQ8W6WcKSOh0aar+Lev92/e&#10;cua8MI0YwKiKH5Xj17vXr7aTLVUOPQyNQkYgxpWTrXjvvS2TxMlejcKtwCpDxRZwFJ5C7JIGxUTo&#10;45DkaXqV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61F98D32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0F7B7C96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112B" w14:textId="77777777" w:rsidR="006C6DBE" w:rsidRDefault="006C6DBE">
      <w:r>
        <w:separator/>
      </w:r>
    </w:p>
  </w:footnote>
  <w:footnote w:type="continuationSeparator" w:id="0">
    <w:p w14:paraId="388D4852" w14:textId="77777777" w:rsidR="006C6DBE" w:rsidRDefault="006C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1D8AE864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Seal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12BF32C9" w:rsidR="004611BF" w:rsidRPr="000E7FF9" w:rsidRDefault="002A2550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12BF32C9" w:rsidR="004611BF" w:rsidRPr="000E7FF9" w:rsidRDefault="002A2550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38973792" w:rsidR="00E135C0" w:rsidRPr="00241D8D" w:rsidRDefault="002A255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38973792" w:rsidR="00E135C0" w:rsidRPr="00241D8D" w:rsidRDefault="002A255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ykE3M/IsF2xDZXMcfnx2nNJhMUTU58G91Tgolm7dhwATEw4UAkapDVcWvAmiaSk9wqN/1R++EGPG5T+y47LSA==" w:salt="V0XB9amHaVLAh5ouPGPG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171DA"/>
    <w:rsid w:val="000204FD"/>
    <w:rsid w:val="0003301A"/>
    <w:rsid w:val="000376C6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2C03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33EC9"/>
    <w:rsid w:val="00241D8D"/>
    <w:rsid w:val="00243046"/>
    <w:rsid w:val="0024685C"/>
    <w:rsid w:val="002514D7"/>
    <w:rsid w:val="00260EB7"/>
    <w:rsid w:val="00291715"/>
    <w:rsid w:val="00295D1B"/>
    <w:rsid w:val="00296299"/>
    <w:rsid w:val="002A2550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3F0EA2"/>
    <w:rsid w:val="00403EB3"/>
    <w:rsid w:val="00413771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0326F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2543A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6DBE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B525C"/>
    <w:rsid w:val="00AC164C"/>
    <w:rsid w:val="00AD6AA1"/>
    <w:rsid w:val="00AE2F06"/>
    <w:rsid w:val="00B0289A"/>
    <w:rsid w:val="00B049D8"/>
    <w:rsid w:val="00B14663"/>
    <w:rsid w:val="00B246C2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D2E79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2</Pages>
  <Words>173</Words>
  <Characters>992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2</cp:revision>
  <cp:lastPrinted>2021-01-11T18:32:00Z</cp:lastPrinted>
  <dcterms:created xsi:type="dcterms:W3CDTF">2026-03-05T16:13:00Z</dcterms:created>
  <dcterms:modified xsi:type="dcterms:W3CDTF">2026-03-05T16:13:00Z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