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Pr="00626B36" w:rsidRDefault="00D35255" w:rsidP="00D35255">
      <w:pPr>
        <w:rPr>
          <w:sz w:val="20"/>
          <w:szCs w:val="20"/>
        </w:rPr>
      </w:pPr>
    </w:p>
    <w:p w14:paraId="5FD806AC" w14:textId="77777777" w:rsidR="00D35255" w:rsidRPr="00626B36" w:rsidRDefault="00D35255" w:rsidP="00D35255">
      <w:pPr>
        <w:rPr>
          <w:sz w:val="20"/>
          <w:szCs w:val="20"/>
        </w:rPr>
      </w:pPr>
    </w:p>
    <w:p w14:paraId="61E82289" w14:textId="53350B40" w:rsidR="00D35255" w:rsidRPr="00626B36" w:rsidRDefault="00626B36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>April 6, 2026</w:t>
      </w:r>
    </w:p>
    <w:p w14:paraId="2181CA4C" w14:textId="77777777" w:rsidR="00D35255" w:rsidRPr="00626B36" w:rsidRDefault="00D35255" w:rsidP="00D35255">
      <w:pPr>
        <w:rPr>
          <w:sz w:val="20"/>
          <w:szCs w:val="20"/>
        </w:rPr>
      </w:pPr>
    </w:p>
    <w:p w14:paraId="0B3A8800" w14:textId="77777777" w:rsidR="00D35255" w:rsidRPr="00626B36" w:rsidRDefault="00D35255" w:rsidP="00D35255">
      <w:pPr>
        <w:rPr>
          <w:sz w:val="20"/>
          <w:szCs w:val="20"/>
        </w:rPr>
      </w:pPr>
    </w:p>
    <w:p w14:paraId="5F8018ED" w14:textId="160439BC" w:rsidR="00D35255" w:rsidRDefault="00626B36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>Adam Gomez, P.E.</w:t>
      </w:r>
    </w:p>
    <w:p w14:paraId="0E679A41" w14:textId="7212B44B" w:rsidR="009C5322" w:rsidRPr="00626B36" w:rsidRDefault="009C5322" w:rsidP="00D35255">
      <w:pPr>
        <w:rPr>
          <w:sz w:val="20"/>
          <w:szCs w:val="20"/>
        </w:rPr>
      </w:pPr>
      <w:r>
        <w:rPr>
          <w:sz w:val="20"/>
          <w:szCs w:val="20"/>
        </w:rPr>
        <w:t>Adam.gomez@kimley-horn.com</w:t>
      </w:r>
    </w:p>
    <w:p w14:paraId="50492D63" w14:textId="391C6B50" w:rsidR="00D35255" w:rsidRPr="00626B36" w:rsidRDefault="00626B36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>Kimley-Horn and Associates, Inc.</w:t>
      </w:r>
    </w:p>
    <w:p w14:paraId="225F2162" w14:textId="45A73B6C" w:rsidR="00D35255" w:rsidRPr="00626B36" w:rsidRDefault="00626B36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>2 North Nevada Ave, Suite 900</w:t>
      </w:r>
    </w:p>
    <w:p w14:paraId="36906E17" w14:textId="2D238354" w:rsidR="00D35255" w:rsidRPr="00626B36" w:rsidRDefault="00626B36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>Colorado Springs</w:t>
      </w:r>
      <w:r w:rsidR="00D35255" w:rsidRPr="00626B36">
        <w:rPr>
          <w:sz w:val="20"/>
          <w:szCs w:val="20"/>
        </w:rPr>
        <w:t>, CO 80</w:t>
      </w:r>
      <w:r w:rsidRPr="00626B36">
        <w:rPr>
          <w:sz w:val="20"/>
          <w:szCs w:val="20"/>
        </w:rPr>
        <w:t>903</w:t>
      </w:r>
    </w:p>
    <w:p w14:paraId="5DDC38C1" w14:textId="77777777" w:rsidR="00D35255" w:rsidRPr="00626B36" w:rsidRDefault="00D35255" w:rsidP="00D35255">
      <w:pPr>
        <w:rPr>
          <w:sz w:val="20"/>
          <w:szCs w:val="20"/>
        </w:rPr>
      </w:pPr>
    </w:p>
    <w:p w14:paraId="647A1A21" w14:textId="77777777" w:rsidR="00D35255" w:rsidRPr="00626B36" w:rsidRDefault="00D35255" w:rsidP="00D35255">
      <w:pPr>
        <w:rPr>
          <w:sz w:val="20"/>
          <w:szCs w:val="20"/>
        </w:rPr>
      </w:pPr>
    </w:p>
    <w:p w14:paraId="3B4951E9" w14:textId="45BEAA51" w:rsidR="00D35255" w:rsidRPr="00D35255" w:rsidRDefault="00D35255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 xml:space="preserve">Dear Mr. </w:t>
      </w:r>
      <w:r w:rsidR="00626B36" w:rsidRPr="00626B36">
        <w:rPr>
          <w:sz w:val="20"/>
          <w:szCs w:val="20"/>
        </w:rPr>
        <w:t>Gomez</w:t>
      </w:r>
      <w:r w:rsidRPr="00626B36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268F3285" w:rsidR="00D35255" w:rsidRPr="00626B36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</w:t>
      </w:r>
      <w:r w:rsidRPr="00626B36">
        <w:rPr>
          <w:sz w:val="20"/>
          <w:szCs w:val="20"/>
        </w:rPr>
        <w:t xml:space="preserve">providing El Paso County with </w:t>
      </w:r>
      <w:r w:rsidR="00626B36" w:rsidRPr="00626B36">
        <w:rPr>
          <w:sz w:val="20"/>
          <w:szCs w:val="20"/>
        </w:rPr>
        <w:t>Design of the Meridian Road / Flower Road Intersection Improvements</w:t>
      </w:r>
      <w:r w:rsidRPr="00626B36">
        <w:rPr>
          <w:sz w:val="20"/>
          <w:szCs w:val="20"/>
        </w:rPr>
        <w:t>.</w:t>
      </w:r>
    </w:p>
    <w:p w14:paraId="10890716" w14:textId="77777777" w:rsidR="00D35255" w:rsidRPr="00626B36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626B36" w:rsidRDefault="00D35255" w:rsidP="00D35255">
      <w:pPr>
        <w:jc w:val="both"/>
        <w:rPr>
          <w:sz w:val="20"/>
          <w:szCs w:val="20"/>
        </w:rPr>
      </w:pPr>
      <w:r w:rsidRPr="00626B36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626B36" w:rsidRDefault="00D35255" w:rsidP="00D35255">
      <w:pPr>
        <w:jc w:val="both"/>
        <w:rPr>
          <w:sz w:val="20"/>
          <w:szCs w:val="20"/>
        </w:rPr>
      </w:pPr>
    </w:p>
    <w:p w14:paraId="61137B7E" w14:textId="1201076D" w:rsidR="00D35255" w:rsidRPr="00D35255" w:rsidRDefault="00D35255" w:rsidP="00D35255">
      <w:pPr>
        <w:jc w:val="both"/>
        <w:rPr>
          <w:sz w:val="20"/>
          <w:szCs w:val="20"/>
        </w:rPr>
      </w:pPr>
      <w:r w:rsidRPr="00626B36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626B36" w:rsidRPr="00626B36">
        <w:rPr>
          <w:sz w:val="20"/>
          <w:szCs w:val="20"/>
        </w:rPr>
        <w:t>Design of the Meridian</w:t>
      </w:r>
      <w:r w:rsidR="00626B36">
        <w:rPr>
          <w:sz w:val="20"/>
          <w:szCs w:val="20"/>
        </w:rPr>
        <w:t xml:space="preserve"> Road / Flower Road Intersection Improvements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626B36" w:rsidRDefault="00D35255" w:rsidP="00D35255">
      <w:pPr>
        <w:jc w:val="both"/>
        <w:rPr>
          <w:sz w:val="20"/>
          <w:szCs w:val="20"/>
        </w:rPr>
      </w:pPr>
      <w:r w:rsidRPr="00626B36">
        <w:rPr>
          <w:sz w:val="20"/>
          <w:szCs w:val="20"/>
        </w:rPr>
        <w:t>Sincerely,</w:t>
      </w:r>
    </w:p>
    <w:p w14:paraId="10B3ECBA" w14:textId="244968A1" w:rsidR="00D35255" w:rsidRPr="00626B36" w:rsidRDefault="00626B36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F3FBB83" wp14:editId="5E16B1B3">
            <wp:extent cx="1695450" cy="952500"/>
            <wp:effectExtent l="0" t="0" r="0" b="0"/>
            <wp:docPr id="348253621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53621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14B66987" w:rsidR="00D35255" w:rsidRPr="00626B36" w:rsidRDefault="00626B36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>Matthew Marter</w:t>
      </w:r>
    </w:p>
    <w:p w14:paraId="76E1A104" w14:textId="12C6CC6B" w:rsidR="00D35255" w:rsidRPr="00626B36" w:rsidRDefault="00626B36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>Senior</w:t>
      </w:r>
      <w:r w:rsidR="001F2287" w:rsidRPr="00626B36">
        <w:rPr>
          <w:sz w:val="20"/>
          <w:szCs w:val="20"/>
        </w:rPr>
        <w:t xml:space="preserve"> Procurement Specialist</w:t>
      </w:r>
    </w:p>
    <w:p w14:paraId="48EB129C" w14:textId="504DDD74" w:rsidR="00D35255" w:rsidRPr="00626B36" w:rsidRDefault="00626B36" w:rsidP="00D35255">
      <w:pPr>
        <w:rPr>
          <w:sz w:val="20"/>
          <w:szCs w:val="20"/>
        </w:rPr>
      </w:pPr>
      <w:hyperlink r:id="rId8" w:history="1">
        <w:r w:rsidRPr="00626B36">
          <w:rPr>
            <w:rStyle w:val="Hyperlink"/>
            <w:sz w:val="20"/>
            <w:szCs w:val="20"/>
          </w:rPr>
          <w:t>matthewmarter@elpasoco.com</w:t>
        </w:r>
      </w:hyperlink>
    </w:p>
    <w:p w14:paraId="7D35C3C2" w14:textId="22C6502E" w:rsidR="00D35255" w:rsidRPr="000A3468" w:rsidRDefault="00D35255" w:rsidP="00D35255">
      <w:pPr>
        <w:rPr>
          <w:sz w:val="20"/>
          <w:szCs w:val="20"/>
        </w:rPr>
      </w:pPr>
      <w:r w:rsidRPr="00626B36">
        <w:rPr>
          <w:sz w:val="20"/>
          <w:szCs w:val="20"/>
        </w:rPr>
        <w:t>719-520-</w:t>
      </w:r>
      <w:r w:rsidR="00626B36" w:rsidRPr="00626B36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5EAA" w14:textId="77777777" w:rsidR="00EC2557" w:rsidRDefault="00EC2557">
      <w:r>
        <w:separator/>
      </w:r>
    </w:p>
  </w:endnote>
  <w:endnote w:type="continuationSeparator" w:id="0">
    <w:p w14:paraId="03AD6BAA" w14:textId="77777777" w:rsidR="00EC2557" w:rsidRDefault="00EC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1B07" w14:textId="77777777" w:rsidR="00EC2557" w:rsidRDefault="00EC2557">
      <w:r>
        <w:separator/>
      </w:r>
    </w:p>
  </w:footnote>
  <w:footnote w:type="continuationSeparator" w:id="0">
    <w:p w14:paraId="73BE1188" w14:textId="77777777" w:rsidR="00EC2557" w:rsidRDefault="00EC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CD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SRqyhfvr3Ktu3xV4zwz7vAFBy++VnHZetctKk5IEx9OZuWYPnzK1bVW+lxVPBp9Zej7Cz5vm2ZqtJjG8QH81A==" w:salt="+WRDc2LdRImYPJQtD9EO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2395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A263C"/>
    <w:rsid w:val="005C5D74"/>
    <w:rsid w:val="005C7022"/>
    <w:rsid w:val="005E6674"/>
    <w:rsid w:val="00621BAC"/>
    <w:rsid w:val="00621C73"/>
    <w:rsid w:val="00626B36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5322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C2557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marter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5</TotalTime>
  <Pages>1</Pages>
  <Words>195</Words>
  <Characters>1062</Characters>
  <Application>Microsoft Office Word</Application>
  <DocSecurity>8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6</cp:revision>
  <cp:lastPrinted>2025-06-12T15:40:00Z</cp:lastPrinted>
  <dcterms:created xsi:type="dcterms:W3CDTF">2026-04-06T15:19:00Z</dcterms:created>
  <dcterms:modified xsi:type="dcterms:W3CDTF">2026-04-06T15:20:00Z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