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745E39A6" w:rsidR="00E3007B" w:rsidRPr="001B7C43" w:rsidRDefault="00612E43" w:rsidP="00E3007B">
      <w:pPr>
        <w:jc w:val="center"/>
        <w:rPr>
          <w:sz w:val="22"/>
          <w:szCs w:val="22"/>
        </w:rPr>
      </w:pPr>
      <w:r w:rsidRPr="001B7C43">
        <w:rPr>
          <w:sz w:val="22"/>
          <w:szCs w:val="22"/>
        </w:rPr>
        <w:t>Invitation for Bid</w:t>
      </w:r>
      <w:r w:rsidR="00E3007B" w:rsidRPr="001B7C43">
        <w:rPr>
          <w:sz w:val="22"/>
          <w:szCs w:val="22"/>
        </w:rPr>
        <w:t xml:space="preserve"> #</w:t>
      </w:r>
      <w:r w:rsidR="006F5EAB" w:rsidRPr="001B7C43">
        <w:rPr>
          <w:sz w:val="22"/>
          <w:szCs w:val="22"/>
        </w:rPr>
        <w:t>IFB</w:t>
      </w:r>
      <w:r w:rsidR="00E3007B" w:rsidRPr="001B7C43">
        <w:rPr>
          <w:sz w:val="22"/>
          <w:szCs w:val="22"/>
        </w:rPr>
        <w:t>-</w:t>
      </w:r>
      <w:r w:rsidR="001B7C43" w:rsidRPr="001B7C43">
        <w:rPr>
          <w:sz w:val="22"/>
          <w:szCs w:val="22"/>
        </w:rPr>
        <w:t>26-014</w:t>
      </w:r>
    </w:p>
    <w:p w14:paraId="623C63AB" w14:textId="7B612408" w:rsidR="00E3007B" w:rsidRPr="001B7C43" w:rsidRDefault="00E3007B" w:rsidP="00E3007B">
      <w:pPr>
        <w:jc w:val="center"/>
        <w:rPr>
          <w:sz w:val="22"/>
          <w:szCs w:val="22"/>
        </w:rPr>
      </w:pPr>
      <w:r w:rsidRPr="001B7C43">
        <w:rPr>
          <w:sz w:val="22"/>
          <w:szCs w:val="22"/>
        </w:rPr>
        <w:t>For</w:t>
      </w:r>
    </w:p>
    <w:p w14:paraId="41C875E8" w14:textId="75FD12E1" w:rsidR="00E3007B" w:rsidRPr="001B7C43" w:rsidRDefault="001B7C43" w:rsidP="00E3007B">
      <w:pPr>
        <w:jc w:val="center"/>
        <w:rPr>
          <w:sz w:val="22"/>
          <w:szCs w:val="22"/>
        </w:rPr>
      </w:pPr>
      <w:r w:rsidRPr="001B7C43">
        <w:rPr>
          <w:sz w:val="22"/>
          <w:szCs w:val="22"/>
        </w:rPr>
        <w:t>Construction of the El Paso County Pedestrian Crossing Improvements – Construction Package #2 Project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77777777" w:rsidR="00E3007B" w:rsidRPr="00036735" w:rsidRDefault="00E3007B" w:rsidP="00E3007B">
      <w:pPr>
        <w:jc w:val="center"/>
        <w:rPr>
          <w:sz w:val="22"/>
          <w:szCs w:val="22"/>
        </w:rPr>
      </w:pPr>
      <w:r w:rsidRPr="00036735">
        <w:rPr>
          <w:sz w:val="22"/>
          <w:szCs w:val="22"/>
        </w:rPr>
        <w:t xml:space="preserve">Opening Date &amp; Time: Thursday, March 10, </w:t>
      </w:r>
      <w:proofErr w:type="gramStart"/>
      <w:r w:rsidRPr="00036735">
        <w:rPr>
          <w:sz w:val="22"/>
          <w:szCs w:val="22"/>
        </w:rPr>
        <w:t>2016</w:t>
      </w:r>
      <w:proofErr w:type="gramEnd"/>
      <w:r w:rsidRPr="00036735">
        <w:rPr>
          <w:sz w:val="22"/>
          <w:szCs w:val="22"/>
        </w:rPr>
        <w:t xml:space="preserve"> at 2:00 p.m.</w:t>
      </w:r>
    </w:p>
    <w:p w14:paraId="59A30809" w14:textId="77777777" w:rsidR="00E3007B" w:rsidRPr="00036735" w:rsidRDefault="00E3007B" w:rsidP="00E3007B">
      <w:pPr>
        <w:rPr>
          <w:sz w:val="22"/>
          <w:szCs w:val="22"/>
        </w:rPr>
      </w:pPr>
    </w:p>
    <w:p w14:paraId="5E783050" w14:textId="77777777" w:rsidR="00E3007B" w:rsidRPr="009E7A8F" w:rsidRDefault="00E3007B" w:rsidP="00E3007B">
      <w:pPr>
        <w:rPr>
          <w:sz w:val="22"/>
          <w:szCs w:val="22"/>
        </w:rPr>
      </w:pPr>
      <w:r w:rsidRPr="00036735">
        <w:rPr>
          <w:sz w:val="22"/>
          <w:szCs w:val="22"/>
        </w:rPr>
        <w:t>Mandatory Requirements:</w:t>
      </w:r>
      <w:r w:rsidRPr="009E7A8F">
        <w:rPr>
          <w:sz w:val="22"/>
          <w:szCs w:val="22"/>
        </w:rPr>
        <w:t xml:space="preserve"> </w:t>
      </w:r>
    </w:p>
    <w:p w14:paraId="16A6396E" w14:textId="0A6D3505" w:rsidR="00E3007B" w:rsidRPr="00310195" w:rsidRDefault="005808F8" w:rsidP="00FE7010">
      <w:pPr>
        <w:numPr>
          <w:ilvl w:val="0"/>
          <w:numId w:val="1"/>
        </w:numPr>
        <w:rPr>
          <w:sz w:val="18"/>
          <w:szCs w:val="18"/>
        </w:rPr>
      </w:pPr>
      <w:r w:rsidRPr="00310195">
        <w:rPr>
          <w:sz w:val="22"/>
          <w:szCs w:val="22"/>
        </w:rPr>
        <w:t>Cover Sheet</w:t>
      </w:r>
    </w:p>
    <w:p w14:paraId="49A46AA4" w14:textId="7E7AC763" w:rsidR="005808F8" w:rsidRPr="00310195" w:rsidRDefault="005808F8" w:rsidP="00FE7010">
      <w:pPr>
        <w:numPr>
          <w:ilvl w:val="0"/>
          <w:numId w:val="1"/>
        </w:numPr>
        <w:rPr>
          <w:sz w:val="18"/>
          <w:szCs w:val="18"/>
        </w:rPr>
      </w:pPr>
      <w:r w:rsidRPr="00310195">
        <w:rPr>
          <w:sz w:val="22"/>
          <w:szCs w:val="22"/>
        </w:rPr>
        <w:t>Addendums 1 &amp; 2 Acknowledged</w:t>
      </w:r>
    </w:p>
    <w:p w14:paraId="599728F7" w14:textId="1C2CD62C" w:rsidR="005808F8" w:rsidRPr="00310195" w:rsidRDefault="005808F8" w:rsidP="00FE7010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Contractor Information Form</w:t>
      </w:r>
    </w:p>
    <w:p w14:paraId="288F523A" w14:textId="5D84CECD" w:rsidR="005808F8" w:rsidRPr="00310195" w:rsidRDefault="005808F8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Proprietary/Confidential Statement</w:t>
      </w:r>
    </w:p>
    <w:p w14:paraId="21B75FE7" w14:textId="5728FEA6" w:rsidR="005808F8" w:rsidRPr="00310195" w:rsidRDefault="005808F8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Exhibits 1-6</w:t>
      </w:r>
    </w:p>
    <w:p w14:paraId="49D871EB" w14:textId="6B5506A9" w:rsidR="005808F8" w:rsidRPr="00310195" w:rsidRDefault="005808F8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 xml:space="preserve">Proof of Sam.gov eligibility </w:t>
      </w:r>
    </w:p>
    <w:p w14:paraId="287E56C9" w14:textId="49678CBB" w:rsidR="005808F8" w:rsidRPr="00310195" w:rsidRDefault="005808F8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Work Plan and Schedule</w:t>
      </w:r>
    </w:p>
    <w:p w14:paraId="1580ED2E" w14:textId="4CF2ABE1" w:rsidR="005808F8" w:rsidRPr="00310195" w:rsidRDefault="005808F8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Bid Form</w:t>
      </w:r>
    </w:p>
    <w:p w14:paraId="5065AFD8" w14:textId="693F7AA3" w:rsidR="009D0DC1" w:rsidRPr="00310195" w:rsidRDefault="009D0DC1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Bid Bond</w:t>
      </w:r>
    </w:p>
    <w:p w14:paraId="0E4C3911" w14:textId="5D161C26" w:rsidR="005808F8" w:rsidRPr="00310195" w:rsidRDefault="005808F8" w:rsidP="005808F8">
      <w:pPr>
        <w:numPr>
          <w:ilvl w:val="0"/>
          <w:numId w:val="1"/>
        </w:numPr>
        <w:rPr>
          <w:sz w:val="22"/>
          <w:szCs w:val="22"/>
        </w:rPr>
      </w:pPr>
      <w:r w:rsidRPr="00310195">
        <w:rPr>
          <w:sz w:val="22"/>
          <w:szCs w:val="22"/>
        </w:rPr>
        <w:t>CDOT Forms 606 &amp; 1413</w:t>
      </w: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710"/>
      </w:tblGrid>
      <w:tr w:rsidR="009E7A8F" w14:paraId="68D73F0E" w14:textId="5DE55B1A" w:rsidTr="009D0DC1">
        <w:trPr>
          <w:jc w:val="center"/>
        </w:trPr>
        <w:tc>
          <w:tcPr>
            <w:tcW w:w="3055" w:type="dxa"/>
          </w:tcPr>
          <w:p w14:paraId="1C1CB212" w14:textId="0DC47C5C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710" w:type="dxa"/>
          </w:tcPr>
          <w:p w14:paraId="13E823A6" w14:textId="60CB3D53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2DC28701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 xml:space="preserve">Addendum </w:t>
            </w:r>
            <w:r w:rsidRPr="00FE7010">
              <w:rPr>
                <w:sz w:val="22"/>
                <w:szCs w:val="22"/>
              </w:rPr>
              <w:t>(1</w:t>
            </w:r>
            <w:r w:rsidR="005808F8">
              <w:rPr>
                <w:sz w:val="22"/>
                <w:szCs w:val="22"/>
              </w:rPr>
              <w:t>&amp;2</w:t>
            </w:r>
            <w:r w:rsidRPr="00FE7010">
              <w:rPr>
                <w:sz w:val="22"/>
                <w:szCs w:val="22"/>
              </w:rPr>
              <w:t>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80" w:type="dxa"/>
          </w:tcPr>
          <w:p w14:paraId="2FA1AF85" w14:textId="72699248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  <w:tc>
          <w:tcPr>
            <w:tcW w:w="1710" w:type="dxa"/>
          </w:tcPr>
          <w:p w14:paraId="42E4DCF8" w14:textId="09922F46" w:rsidR="009E7A8F" w:rsidRPr="009E7A8F" w:rsidRDefault="009E7A8F" w:rsidP="00E3007B">
            <w:pPr>
              <w:rPr>
                <w:sz w:val="22"/>
                <w:szCs w:val="22"/>
              </w:rPr>
            </w:pPr>
            <w:r w:rsidRPr="00FE7010">
              <w:rPr>
                <w:sz w:val="22"/>
                <w:szCs w:val="22"/>
              </w:rPr>
              <w:t>Cost</w:t>
            </w:r>
          </w:p>
        </w:tc>
      </w:tr>
      <w:tr w:rsidR="009E7A8F" w14:paraId="2310B71F" w14:textId="60FDFED8" w:rsidTr="009D0DC1">
        <w:trPr>
          <w:jc w:val="center"/>
        </w:trPr>
        <w:tc>
          <w:tcPr>
            <w:tcW w:w="3055" w:type="dxa"/>
          </w:tcPr>
          <w:p w14:paraId="249AEFB4" w14:textId="33BDD1B5" w:rsidR="009E7A8F" w:rsidRPr="009E7A8F" w:rsidRDefault="009D0DC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Morton Electric, Inc.</w:t>
            </w:r>
          </w:p>
        </w:tc>
        <w:tc>
          <w:tcPr>
            <w:tcW w:w="1710" w:type="dxa"/>
          </w:tcPr>
          <w:p w14:paraId="66EA8A48" w14:textId="6AD10A76" w:rsidR="009E7A8F" w:rsidRPr="009E7A8F" w:rsidRDefault="009D0DC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6C5C286B" w:rsidR="009E7A8F" w:rsidRPr="009E7A8F" w:rsidRDefault="009D0DC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09A00AEF" w:rsidR="009E7A8F" w:rsidRPr="009E7A8F" w:rsidRDefault="009D0DC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710" w:type="dxa"/>
          </w:tcPr>
          <w:p w14:paraId="0B267BC4" w14:textId="4CFFA0A9" w:rsidR="009E7A8F" w:rsidRPr="009E7A8F" w:rsidRDefault="009D0DC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$1,914,413.00</w:t>
            </w:r>
          </w:p>
        </w:tc>
      </w:tr>
      <w:tr w:rsidR="009E7A8F" w14:paraId="14074505" w14:textId="5E66B2C4" w:rsidTr="009D0DC1">
        <w:trPr>
          <w:jc w:val="center"/>
        </w:trPr>
        <w:tc>
          <w:tcPr>
            <w:tcW w:w="3055" w:type="dxa"/>
          </w:tcPr>
          <w:p w14:paraId="534DF53B" w14:textId="01854184" w:rsidR="009E7A8F" w:rsidRPr="009E7A8F" w:rsidRDefault="009D0DC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Sun Construction</w:t>
            </w:r>
          </w:p>
        </w:tc>
        <w:tc>
          <w:tcPr>
            <w:tcW w:w="1710" w:type="dxa"/>
          </w:tcPr>
          <w:p w14:paraId="70C5B185" w14:textId="4E0AFEBA" w:rsidR="009E7A8F" w:rsidRPr="009E7A8F" w:rsidRDefault="00F2163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665F5F19" w:rsidR="009E7A8F" w:rsidRPr="009E7A8F" w:rsidRDefault="00857BA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71363D2D" w:rsidR="009E7A8F" w:rsidRPr="009E7A8F" w:rsidRDefault="001211DC" w:rsidP="001211DC">
            <w:pPr>
              <w:tabs>
                <w:tab w:val="center" w:pos="8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14:paraId="24E4FB9F" w14:textId="7C00295F" w:rsidR="009E7A8F" w:rsidRPr="009E7A8F" w:rsidRDefault="00857BA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$1,882,281.83</w:t>
            </w:r>
          </w:p>
        </w:tc>
      </w:tr>
      <w:tr w:rsidR="009E7A8F" w14:paraId="5C65A8CD" w14:textId="7F95C43F" w:rsidTr="009D0DC1">
        <w:trPr>
          <w:jc w:val="center"/>
        </w:trPr>
        <w:tc>
          <w:tcPr>
            <w:tcW w:w="3055" w:type="dxa"/>
          </w:tcPr>
          <w:p w14:paraId="04C41FB9" w14:textId="31D73362" w:rsidR="009E7A8F" w:rsidRPr="009E7A8F" w:rsidRDefault="00797BC8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Fork Construction</w:t>
            </w:r>
          </w:p>
        </w:tc>
        <w:tc>
          <w:tcPr>
            <w:tcW w:w="1710" w:type="dxa"/>
          </w:tcPr>
          <w:p w14:paraId="7301B826" w14:textId="36A4FEEF" w:rsidR="009E7A8F" w:rsidRPr="009E7A8F" w:rsidRDefault="003101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24026FA2" w14:textId="3CAADBAA" w:rsidR="009E7A8F" w:rsidRPr="009E7A8F" w:rsidRDefault="003101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6A479CDA" w:rsidR="009E7A8F" w:rsidRPr="009E7A8F" w:rsidRDefault="003101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710" w:type="dxa"/>
          </w:tcPr>
          <w:p w14:paraId="2F969BA6" w14:textId="794275D6" w:rsidR="009E7A8F" w:rsidRPr="009E7A8F" w:rsidRDefault="003101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$1,920,520.00</w:t>
            </w: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70010C25" w14:textId="2C54468E" w:rsidR="009E7A8F" w:rsidRPr="00E13EC6" w:rsidRDefault="009E7A8F" w:rsidP="009E7A8F">
      <w:pPr>
        <w:rPr>
          <w:sz w:val="22"/>
          <w:szCs w:val="22"/>
        </w:rPr>
      </w:pPr>
    </w:p>
    <w:p w14:paraId="578C6C3A" w14:textId="41E86827" w:rsidR="009E7A8F" w:rsidRDefault="00B82635" w:rsidP="009E7A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42350860" wp14:editId="1748A1C9">
            <wp:extent cx="1641093" cy="465128"/>
            <wp:effectExtent l="0" t="0" r="0" b="0"/>
            <wp:docPr id="1228480354" name="Picture 11" descr="Cody Walter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80354" name="Picture 11" descr="Cody Walters Signature"/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123" cy="4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4/30/2026</w:t>
      </w:r>
    </w:p>
    <w:p w14:paraId="4120DFA3" w14:textId="169C64FB" w:rsidR="009E7A8F" w:rsidRPr="00E13EC6" w:rsidRDefault="009E7A8F" w:rsidP="009E7A8F">
      <w:pPr>
        <w:rPr>
          <w:sz w:val="22"/>
          <w:szCs w:val="22"/>
        </w:rPr>
      </w:pPr>
    </w:p>
    <w:p w14:paraId="25303FA4" w14:textId="608EDB4E" w:rsidR="009E7A8F" w:rsidRPr="00E13EC6" w:rsidRDefault="00DF6C67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2BCCF1FF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982F3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058A453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BEEF3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5808F8">
        <w:rPr>
          <w:sz w:val="22"/>
          <w:szCs w:val="22"/>
        </w:rPr>
        <w:t>Cody Walters</w:t>
      </w:r>
      <w:r w:rsidR="009E7A8F" w:rsidRPr="00E13EC6">
        <w:rPr>
          <w:sz w:val="22"/>
          <w:szCs w:val="22"/>
        </w:rPr>
        <w:t>,</w:t>
      </w:r>
      <w:r w:rsidR="005808F8">
        <w:rPr>
          <w:sz w:val="22"/>
          <w:szCs w:val="22"/>
        </w:rPr>
        <w:t xml:space="preserve"> CPPB, </w:t>
      </w:r>
      <w:r w:rsidR="009E7A8F" w:rsidRPr="00E13EC6">
        <w:rPr>
          <w:sz w:val="22"/>
          <w:szCs w:val="22"/>
        </w:rPr>
        <w:t xml:space="preserve">Procurement Specialist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6843D1A4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Default="009E7A8F" w:rsidP="009E7A8F">
      <w:pPr>
        <w:rPr>
          <w:sz w:val="22"/>
          <w:szCs w:val="22"/>
        </w:rPr>
      </w:pPr>
    </w:p>
    <w:p w14:paraId="311411B1" w14:textId="511F6F6F" w:rsidR="009E7A8F" w:rsidRDefault="009E7A8F" w:rsidP="009E7A8F">
      <w:pPr>
        <w:ind w:left="288"/>
        <w:rPr>
          <w:sz w:val="22"/>
          <w:szCs w:val="22"/>
        </w:rPr>
      </w:pPr>
    </w:p>
    <w:p w14:paraId="69F775D6" w14:textId="5EECAB2A" w:rsidR="009E7A8F" w:rsidRDefault="006020A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C3F8690" wp14:editId="67065EDA">
            <wp:extent cx="2219325" cy="466848"/>
            <wp:effectExtent l="0" t="0" r="0" b="9525"/>
            <wp:docPr id="2094472922" name="Picture 11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72922" name="Picture 11" descr="Signature Lauren Johnson-LeGran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4/30/2026</w:t>
      </w:r>
    </w:p>
    <w:p w14:paraId="557077F8" w14:textId="45406383" w:rsidR="009E7A8F" w:rsidRPr="00E13EC6" w:rsidRDefault="00DF6C67" w:rsidP="009E7A8F">
      <w:pPr>
        <w:ind w:left="288"/>
        <w:rPr>
          <w:sz w:val="22"/>
          <w:szCs w:val="22"/>
        </w:rPr>
      </w:pPr>
      <w:r w:rsidRPr="005808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594EC9B8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EAE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5808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6CB8422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02235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960A8F" w:rsidRPr="005808F8">
        <w:rPr>
          <w:sz w:val="22"/>
          <w:szCs w:val="22"/>
        </w:rPr>
        <w:t>Lauren Johnson-LeGrand</w:t>
      </w:r>
      <w:r w:rsidR="009E7A8F" w:rsidRPr="005808F8">
        <w:rPr>
          <w:sz w:val="22"/>
          <w:szCs w:val="22"/>
        </w:rPr>
        <w:t xml:space="preserve">, Administrative </w:t>
      </w:r>
      <w:r w:rsidR="00960A8F" w:rsidRPr="005808F8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first" r:id="rId10"/>
      <w:footerReference w:type="first" r:id="rId11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64BB" w14:textId="77777777" w:rsidR="0032634C" w:rsidRDefault="0032634C">
      <w:r>
        <w:separator/>
      </w:r>
    </w:p>
  </w:endnote>
  <w:endnote w:type="continuationSeparator" w:id="0">
    <w:p w14:paraId="41640BCA" w14:textId="77777777" w:rsidR="0032634C" w:rsidRDefault="0032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57F727F4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 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FBD2" w14:textId="77777777" w:rsidR="0032634C" w:rsidRDefault="0032634C">
      <w:r>
        <w:separator/>
      </w:r>
    </w:p>
  </w:footnote>
  <w:footnote w:type="continuationSeparator" w:id="0">
    <w:p w14:paraId="13022229" w14:textId="77777777" w:rsidR="0032634C" w:rsidRDefault="0032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4C20FDD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03EF10DC" w:rsidR="004611BF" w:rsidRPr="000E7FF9" w:rsidRDefault="00174B0D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03EF10DC" w:rsidR="004611BF" w:rsidRPr="000E7FF9" w:rsidRDefault="00174B0D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12B33207" w:rsidR="005718D3" w:rsidRPr="00241D8D" w:rsidRDefault="00174B0D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12B33207" w:rsidR="005718D3" w:rsidRPr="00241D8D" w:rsidRDefault="00174B0D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63A85262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DB123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63A85262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DB123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xDdattn9v8FiI+aS5oKawJyxwAfsw3TKhG9H4qphBEKZbkPJjGwpICsszKnVe6HpaxEUumXEzWbfSqXG/2VYA==" w:salt="ORqM4Fsr0B36em6ZoD5b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13AA"/>
    <w:rsid w:val="00005C75"/>
    <w:rsid w:val="0001001B"/>
    <w:rsid w:val="00010CE0"/>
    <w:rsid w:val="0001702A"/>
    <w:rsid w:val="000204FD"/>
    <w:rsid w:val="0003301A"/>
    <w:rsid w:val="00036735"/>
    <w:rsid w:val="0004614F"/>
    <w:rsid w:val="00051AC9"/>
    <w:rsid w:val="00065EA4"/>
    <w:rsid w:val="00070633"/>
    <w:rsid w:val="0007275D"/>
    <w:rsid w:val="00087716"/>
    <w:rsid w:val="000A6AAD"/>
    <w:rsid w:val="000B16CE"/>
    <w:rsid w:val="000B4C2F"/>
    <w:rsid w:val="000D52F9"/>
    <w:rsid w:val="000E0DBF"/>
    <w:rsid w:val="00104BF1"/>
    <w:rsid w:val="001211DC"/>
    <w:rsid w:val="0012696C"/>
    <w:rsid w:val="001329D9"/>
    <w:rsid w:val="00133255"/>
    <w:rsid w:val="001379EB"/>
    <w:rsid w:val="001617EC"/>
    <w:rsid w:val="00174B0D"/>
    <w:rsid w:val="001754C9"/>
    <w:rsid w:val="00177743"/>
    <w:rsid w:val="00186061"/>
    <w:rsid w:val="00186F90"/>
    <w:rsid w:val="00194E05"/>
    <w:rsid w:val="001A71E2"/>
    <w:rsid w:val="001B1C0E"/>
    <w:rsid w:val="001B51AA"/>
    <w:rsid w:val="001B7C43"/>
    <w:rsid w:val="001C0680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84259"/>
    <w:rsid w:val="00291715"/>
    <w:rsid w:val="00296299"/>
    <w:rsid w:val="002B602C"/>
    <w:rsid w:val="002F67EE"/>
    <w:rsid w:val="00310195"/>
    <w:rsid w:val="0032634C"/>
    <w:rsid w:val="00326477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34D73"/>
    <w:rsid w:val="00443462"/>
    <w:rsid w:val="0045061A"/>
    <w:rsid w:val="00457C6C"/>
    <w:rsid w:val="004611BF"/>
    <w:rsid w:val="00467D81"/>
    <w:rsid w:val="004920BD"/>
    <w:rsid w:val="00496037"/>
    <w:rsid w:val="004A060E"/>
    <w:rsid w:val="004B19EF"/>
    <w:rsid w:val="004B2060"/>
    <w:rsid w:val="004B7C48"/>
    <w:rsid w:val="004E466F"/>
    <w:rsid w:val="004F1AE8"/>
    <w:rsid w:val="004F2CF4"/>
    <w:rsid w:val="00510090"/>
    <w:rsid w:val="00510278"/>
    <w:rsid w:val="00527561"/>
    <w:rsid w:val="005362B8"/>
    <w:rsid w:val="005409C0"/>
    <w:rsid w:val="00540FAA"/>
    <w:rsid w:val="0054181C"/>
    <w:rsid w:val="0054367F"/>
    <w:rsid w:val="005516E5"/>
    <w:rsid w:val="00551B76"/>
    <w:rsid w:val="00556B76"/>
    <w:rsid w:val="005627EB"/>
    <w:rsid w:val="00567510"/>
    <w:rsid w:val="005718D3"/>
    <w:rsid w:val="00577C95"/>
    <w:rsid w:val="005808F8"/>
    <w:rsid w:val="00585127"/>
    <w:rsid w:val="005963E0"/>
    <w:rsid w:val="005C5D74"/>
    <w:rsid w:val="005C7022"/>
    <w:rsid w:val="005E6674"/>
    <w:rsid w:val="006020A5"/>
    <w:rsid w:val="00604869"/>
    <w:rsid w:val="00612E43"/>
    <w:rsid w:val="00621BAC"/>
    <w:rsid w:val="00621C73"/>
    <w:rsid w:val="00634779"/>
    <w:rsid w:val="0064262C"/>
    <w:rsid w:val="00643014"/>
    <w:rsid w:val="006465F4"/>
    <w:rsid w:val="00646DD0"/>
    <w:rsid w:val="00660E03"/>
    <w:rsid w:val="00663EC3"/>
    <w:rsid w:val="006976A9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97BC8"/>
    <w:rsid w:val="007A4DF9"/>
    <w:rsid w:val="007B4923"/>
    <w:rsid w:val="007D35BA"/>
    <w:rsid w:val="007D6F5F"/>
    <w:rsid w:val="007F377F"/>
    <w:rsid w:val="00803971"/>
    <w:rsid w:val="00834D45"/>
    <w:rsid w:val="0085138A"/>
    <w:rsid w:val="00857BA6"/>
    <w:rsid w:val="00871808"/>
    <w:rsid w:val="008846FD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60A8F"/>
    <w:rsid w:val="009756A4"/>
    <w:rsid w:val="00976AA9"/>
    <w:rsid w:val="009A2309"/>
    <w:rsid w:val="009A5D03"/>
    <w:rsid w:val="009C1CA8"/>
    <w:rsid w:val="009C773B"/>
    <w:rsid w:val="009D0DC1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481D"/>
    <w:rsid w:val="00A65D62"/>
    <w:rsid w:val="00A85553"/>
    <w:rsid w:val="00AA7766"/>
    <w:rsid w:val="00AC164C"/>
    <w:rsid w:val="00AD6AA1"/>
    <w:rsid w:val="00AE2F06"/>
    <w:rsid w:val="00AF25F3"/>
    <w:rsid w:val="00B049D8"/>
    <w:rsid w:val="00B14663"/>
    <w:rsid w:val="00B26BB3"/>
    <w:rsid w:val="00B27F37"/>
    <w:rsid w:val="00B54E76"/>
    <w:rsid w:val="00B61FD4"/>
    <w:rsid w:val="00B7700E"/>
    <w:rsid w:val="00B8239C"/>
    <w:rsid w:val="00B82635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0369D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C69F0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80464"/>
    <w:rsid w:val="00D81E4D"/>
    <w:rsid w:val="00D861CD"/>
    <w:rsid w:val="00D97A51"/>
    <w:rsid w:val="00DB0628"/>
    <w:rsid w:val="00DB1230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44951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601F"/>
    <w:rsid w:val="00F063CA"/>
    <w:rsid w:val="00F120DC"/>
    <w:rsid w:val="00F21637"/>
    <w:rsid w:val="00F316C8"/>
    <w:rsid w:val="00F3191D"/>
    <w:rsid w:val="00F35F02"/>
    <w:rsid w:val="00F41B21"/>
    <w:rsid w:val="00F47881"/>
    <w:rsid w:val="00F71002"/>
    <w:rsid w:val="00F76A33"/>
    <w:rsid w:val="00F77A0A"/>
    <w:rsid w:val="00FA2E34"/>
    <w:rsid w:val="00FD1811"/>
    <w:rsid w:val="00FD5491"/>
    <w:rsid w:val="00FE3676"/>
    <w:rsid w:val="00FE3DD1"/>
    <w:rsid w:val="00FE4C74"/>
    <w:rsid w:val="00FE7010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151</TotalTime>
  <Pages>1</Pages>
  <Words>157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35</cp:revision>
  <cp:lastPrinted>2026-01-13T18:48:00Z</cp:lastPrinted>
  <dcterms:created xsi:type="dcterms:W3CDTF">2025-06-10T19:17:00Z</dcterms:created>
  <dcterms:modified xsi:type="dcterms:W3CDTF">2026-04-30T17:32:00Z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