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Pr="009E4484" w:rsidRDefault="009E7A8F" w:rsidP="00E3007B">
      <w:pPr>
        <w:jc w:val="center"/>
        <w:rPr>
          <w:sz w:val="20"/>
          <w:szCs w:val="20"/>
        </w:rPr>
      </w:pPr>
    </w:p>
    <w:p w14:paraId="016286A6" w14:textId="77777777" w:rsidR="009E7A8F" w:rsidRPr="009E4484" w:rsidRDefault="009E7A8F" w:rsidP="00E3007B">
      <w:pPr>
        <w:jc w:val="center"/>
        <w:rPr>
          <w:sz w:val="20"/>
          <w:szCs w:val="20"/>
        </w:rPr>
      </w:pPr>
    </w:p>
    <w:p w14:paraId="04BC8A3C" w14:textId="77777777" w:rsidR="009E7A8F" w:rsidRPr="009E4484" w:rsidRDefault="009E7A8F" w:rsidP="004E2B8B">
      <w:pPr>
        <w:rPr>
          <w:sz w:val="20"/>
          <w:szCs w:val="20"/>
        </w:rPr>
      </w:pPr>
    </w:p>
    <w:p w14:paraId="137A9F42" w14:textId="2293BE23" w:rsidR="00E3007B" w:rsidRPr="009E4484" w:rsidRDefault="00612E43" w:rsidP="00E3007B">
      <w:pPr>
        <w:jc w:val="center"/>
        <w:rPr>
          <w:sz w:val="22"/>
          <w:szCs w:val="22"/>
        </w:rPr>
      </w:pPr>
      <w:r w:rsidRPr="009E4484">
        <w:rPr>
          <w:sz w:val="22"/>
          <w:szCs w:val="22"/>
        </w:rPr>
        <w:t>Invitation for Bid</w:t>
      </w:r>
      <w:r w:rsidR="00E3007B" w:rsidRPr="009E4484">
        <w:rPr>
          <w:sz w:val="22"/>
          <w:szCs w:val="22"/>
        </w:rPr>
        <w:t xml:space="preserve"> #</w:t>
      </w:r>
      <w:r w:rsidR="006F5EAB" w:rsidRPr="009E4484">
        <w:rPr>
          <w:sz w:val="22"/>
          <w:szCs w:val="22"/>
        </w:rPr>
        <w:t>IFB</w:t>
      </w:r>
      <w:r w:rsidR="00E3007B" w:rsidRPr="009E4484">
        <w:rPr>
          <w:sz w:val="22"/>
          <w:szCs w:val="22"/>
        </w:rPr>
        <w:t>-</w:t>
      </w:r>
      <w:r w:rsidR="00074345" w:rsidRPr="009E4484">
        <w:rPr>
          <w:sz w:val="22"/>
          <w:szCs w:val="22"/>
        </w:rPr>
        <w:t>26-013</w:t>
      </w:r>
    </w:p>
    <w:p w14:paraId="623C63AB" w14:textId="7B612408" w:rsidR="00E3007B" w:rsidRPr="009E4484" w:rsidRDefault="00E3007B" w:rsidP="00E3007B">
      <w:pPr>
        <w:jc w:val="center"/>
        <w:rPr>
          <w:sz w:val="22"/>
          <w:szCs w:val="22"/>
        </w:rPr>
      </w:pPr>
      <w:r w:rsidRPr="009E4484">
        <w:rPr>
          <w:sz w:val="22"/>
          <w:szCs w:val="22"/>
        </w:rPr>
        <w:t>For</w:t>
      </w:r>
    </w:p>
    <w:p w14:paraId="41C875E8" w14:textId="35681AE7" w:rsidR="00E3007B" w:rsidRPr="009E4484" w:rsidRDefault="00074345" w:rsidP="00E3007B">
      <w:pPr>
        <w:jc w:val="center"/>
        <w:rPr>
          <w:sz w:val="22"/>
          <w:szCs w:val="22"/>
        </w:rPr>
      </w:pPr>
      <w:r w:rsidRPr="009E4484">
        <w:rPr>
          <w:sz w:val="22"/>
          <w:szCs w:val="22"/>
        </w:rPr>
        <w:t>Construction of the El Paso County Pedestrian Crossing Improvements – Construction Package #1</w:t>
      </w:r>
    </w:p>
    <w:p w14:paraId="42601681" w14:textId="77777777" w:rsidR="00E3007B" w:rsidRPr="009E4484" w:rsidRDefault="00E3007B" w:rsidP="00E3007B">
      <w:pPr>
        <w:jc w:val="center"/>
        <w:rPr>
          <w:sz w:val="22"/>
          <w:szCs w:val="22"/>
        </w:rPr>
      </w:pPr>
    </w:p>
    <w:p w14:paraId="7B4C28CE" w14:textId="15FA9B15" w:rsidR="00E3007B" w:rsidRPr="009E4484" w:rsidRDefault="00E3007B" w:rsidP="00E3007B">
      <w:pPr>
        <w:jc w:val="center"/>
        <w:rPr>
          <w:sz w:val="22"/>
          <w:szCs w:val="22"/>
        </w:rPr>
      </w:pPr>
      <w:r w:rsidRPr="009E4484">
        <w:rPr>
          <w:sz w:val="22"/>
          <w:szCs w:val="22"/>
        </w:rPr>
        <w:t xml:space="preserve">Opening Date &amp; Time: </w:t>
      </w:r>
      <w:r w:rsidR="00074345" w:rsidRPr="009E4484">
        <w:rPr>
          <w:sz w:val="22"/>
          <w:szCs w:val="22"/>
        </w:rPr>
        <w:t>Wednesday</w:t>
      </w:r>
      <w:r w:rsidRPr="009E4484">
        <w:rPr>
          <w:sz w:val="22"/>
          <w:szCs w:val="22"/>
        </w:rPr>
        <w:t xml:space="preserve">, </w:t>
      </w:r>
      <w:r w:rsidR="00074345" w:rsidRPr="009E4484">
        <w:rPr>
          <w:sz w:val="22"/>
          <w:szCs w:val="22"/>
        </w:rPr>
        <w:t>February 25</w:t>
      </w:r>
      <w:r w:rsidRPr="009E4484">
        <w:rPr>
          <w:sz w:val="22"/>
          <w:szCs w:val="22"/>
        </w:rPr>
        <w:t xml:space="preserve">, </w:t>
      </w:r>
      <w:proofErr w:type="gramStart"/>
      <w:r w:rsidRPr="009E4484">
        <w:rPr>
          <w:sz w:val="22"/>
          <w:szCs w:val="22"/>
        </w:rPr>
        <w:t>20</w:t>
      </w:r>
      <w:r w:rsidR="00074345" w:rsidRPr="009E4484">
        <w:rPr>
          <w:sz w:val="22"/>
          <w:szCs w:val="22"/>
        </w:rPr>
        <w:t>26</w:t>
      </w:r>
      <w:proofErr w:type="gramEnd"/>
      <w:r w:rsidRPr="009E4484">
        <w:rPr>
          <w:sz w:val="22"/>
          <w:szCs w:val="22"/>
        </w:rPr>
        <w:t xml:space="preserve"> at 2:00 p.m.</w:t>
      </w:r>
    </w:p>
    <w:p w14:paraId="59A30809" w14:textId="77777777" w:rsidR="00E3007B" w:rsidRPr="009E4484" w:rsidRDefault="00E3007B" w:rsidP="00E3007B">
      <w:pPr>
        <w:rPr>
          <w:sz w:val="22"/>
          <w:szCs w:val="22"/>
        </w:rPr>
      </w:pPr>
    </w:p>
    <w:p w14:paraId="5E783050" w14:textId="77777777" w:rsidR="00E3007B" w:rsidRPr="009E4484" w:rsidRDefault="00E3007B" w:rsidP="00C320CC">
      <w:pPr>
        <w:ind w:firstLine="360"/>
        <w:rPr>
          <w:sz w:val="22"/>
          <w:szCs w:val="22"/>
        </w:rPr>
      </w:pPr>
      <w:r w:rsidRPr="009E4484">
        <w:rPr>
          <w:sz w:val="22"/>
          <w:szCs w:val="22"/>
        </w:rPr>
        <w:t xml:space="preserve">Mandatory Requirements: </w:t>
      </w:r>
    </w:p>
    <w:p w14:paraId="5BE090EA" w14:textId="16492821" w:rsidR="00E3007B" w:rsidRPr="009E4484" w:rsidRDefault="00074345" w:rsidP="00E3007B">
      <w:pPr>
        <w:numPr>
          <w:ilvl w:val="0"/>
          <w:numId w:val="1"/>
        </w:numPr>
        <w:rPr>
          <w:sz w:val="22"/>
          <w:szCs w:val="22"/>
        </w:rPr>
      </w:pPr>
      <w:r w:rsidRPr="009E4484">
        <w:rPr>
          <w:sz w:val="22"/>
          <w:szCs w:val="22"/>
        </w:rPr>
        <w:t>Cover Sheet</w:t>
      </w:r>
    </w:p>
    <w:p w14:paraId="51244C87" w14:textId="77777777" w:rsidR="00E3007B" w:rsidRPr="009E7A8F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9E7A8F">
        <w:rPr>
          <w:sz w:val="22"/>
          <w:szCs w:val="22"/>
        </w:rPr>
        <w:t>Vendor Profile</w:t>
      </w:r>
    </w:p>
    <w:p w14:paraId="7898C9FB" w14:textId="77777777" w:rsidR="00E3007B" w:rsidRPr="009E7A8F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9E7A8F">
        <w:rPr>
          <w:sz w:val="22"/>
          <w:szCs w:val="22"/>
        </w:rPr>
        <w:t>Proprietary / Confidential Statement</w:t>
      </w:r>
    </w:p>
    <w:p w14:paraId="18899474" w14:textId="77777777" w:rsidR="00E3007B" w:rsidRPr="009E7A8F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9E7A8F">
        <w:rPr>
          <w:sz w:val="22"/>
          <w:szCs w:val="22"/>
        </w:rPr>
        <w:t xml:space="preserve">Sub-contractor List, if applicable </w:t>
      </w:r>
    </w:p>
    <w:p w14:paraId="7110D9C3" w14:textId="3BDB6093" w:rsidR="00E3007B" w:rsidRPr="009E7A8F" w:rsidRDefault="00074345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Exhibits 1-5</w:t>
      </w:r>
    </w:p>
    <w:p w14:paraId="2E7F13D0" w14:textId="50DCFD1E" w:rsidR="00E3007B" w:rsidRPr="009E7A8F" w:rsidRDefault="00074345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Proof of SAM.gov Eligibility</w:t>
      </w:r>
    </w:p>
    <w:p w14:paraId="5C27E3B5" w14:textId="36CC6D40" w:rsidR="00E3007B" w:rsidRDefault="00074345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CDOT Forms 606, 1413, 1414</w:t>
      </w:r>
    </w:p>
    <w:p w14:paraId="2A3B3537" w14:textId="1D81BAF1" w:rsidR="00074345" w:rsidRDefault="00074345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 Plan and Schedule</w:t>
      </w:r>
    </w:p>
    <w:p w14:paraId="71E8B61E" w14:textId="1A56984C" w:rsidR="00074345" w:rsidRDefault="009E4484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Revised Pricing Form</w:t>
      </w:r>
    </w:p>
    <w:p w14:paraId="0DEAE894" w14:textId="2A70ECD1" w:rsidR="009E4484" w:rsidRPr="009E7A8F" w:rsidRDefault="009E4484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Addendum Acknowledged</w:t>
      </w:r>
    </w:p>
    <w:p w14:paraId="5488347C" w14:textId="25C70917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710"/>
        <w:gridCol w:w="1800"/>
        <w:gridCol w:w="1980"/>
        <w:gridCol w:w="1525"/>
      </w:tblGrid>
      <w:tr w:rsidR="009E7A8F" w14:paraId="68D73F0E" w14:textId="5DE55B1A" w:rsidTr="000B4C2F">
        <w:trPr>
          <w:jc w:val="center"/>
        </w:trPr>
        <w:tc>
          <w:tcPr>
            <w:tcW w:w="3055" w:type="dxa"/>
          </w:tcPr>
          <w:p w14:paraId="1C1CB212" w14:textId="0DC47C5C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710" w:type="dxa"/>
          </w:tcPr>
          <w:p w14:paraId="13E823A6" w14:textId="60CB3D53" w:rsidR="009E7A8F" w:rsidRPr="009E4484" w:rsidRDefault="009E7A8F" w:rsidP="00E3007B">
            <w:pPr>
              <w:rPr>
                <w:sz w:val="22"/>
                <w:szCs w:val="22"/>
              </w:rPr>
            </w:pPr>
            <w:r w:rsidRPr="009E4484">
              <w:rPr>
                <w:sz w:val="22"/>
                <w:szCs w:val="22"/>
              </w:rPr>
              <w:t>Signed</w:t>
            </w:r>
          </w:p>
        </w:tc>
        <w:tc>
          <w:tcPr>
            <w:tcW w:w="1800" w:type="dxa"/>
          </w:tcPr>
          <w:p w14:paraId="4BAC64BE" w14:textId="61C9F82A" w:rsidR="009E7A8F" w:rsidRPr="009E4484" w:rsidRDefault="009E7A8F" w:rsidP="00E3007B">
            <w:pPr>
              <w:rPr>
                <w:sz w:val="22"/>
                <w:szCs w:val="22"/>
              </w:rPr>
            </w:pPr>
            <w:r w:rsidRPr="009E4484">
              <w:rPr>
                <w:sz w:val="22"/>
                <w:szCs w:val="22"/>
              </w:rPr>
              <w:t xml:space="preserve">Addendum (1)   </w:t>
            </w:r>
          </w:p>
        </w:tc>
        <w:tc>
          <w:tcPr>
            <w:tcW w:w="1980" w:type="dxa"/>
          </w:tcPr>
          <w:p w14:paraId="2FA1AF85" w14:textId="72699248" w:rsidR="009E7A8F" w:rsidRPr="009E4484" w:rsidRDefault="009E7A8F" w:rsidP="00E3007B">
            <w:pPr>
              <w:rPr>
                <w:sz w:val="22"/>
                <w:szCs w:val="22"/>
              </w:rPr>
            </w:pPr>
            <w:r w:rsidRPr="009E4484">
              <w:rPr>
                <w:sz w:val="22"/>
                <w:szCs w:val="22"/>
              </w:rPr>
              <w:t>Requirements Met</w:t>
            </w:r>
          </w:p>
        </w:tc>
        <w:tc>
          <w:tcPr>
            <w:tcW w:w="1525" w:type="dxa"/>
          </w:tcPr>
          <w:p w14:paraId="42E4DCF8" w14:textId="09922F46" w:rsidR="009E7A8F" w:rsidRPr="009E4484" w:rsidRDefault="009E7A8F" w:rsidP="00E3007B">
            <w:pPr>
              <w:rPr>
                <w:sz w:val="22"/>
                <w:szCs w:val="22"/>
              </w:rPr>
            </w:pPr>
            <w:r w:rsidRPr="009E4484">
              <w:rPr>
                <w:sz w:val="22"/>
                <w:szCs w:val="22"/>
              </w:rPr>
              <w:t>Cost</w:t>
            </w:r>
          </w:p>
        </w:tc>
      </w:tr>
      <w:tr w:rsidR="009E7A8F" w14:paraId="2310B71F" w14:textId="60FDFED8" w:rsidTr="000B4C2F">
        <w:trPr>
          <w:jc w:val="center"/>
        </w:trPr>
        <w:tc>
          <w:tcPr>
            <w:tcW w:w="3055" w:type="dxa"/>
          </w:tcPr>
          <w:p w14:paraId="249AEFB4" w14:textId="359A0EB3" w:rsidR="009E7A8F" w:rsidRPr="009E7A8F" w:rsidRDefault="00991B1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Ridge Construction Inc.</w:t>
            </w:r>
          </w:p>
        </w:tc>
        <w:tc>
          <w:tcPr>
            <w:tcW w:w="1710" w:type="dxa"/>
          </w:tcPr>
          <w:p w14:paraId="66EA8A48" w14:textId="21DE4B88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4EC7C758" w14:textId="51B0F8C5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13756FB" w14:textId="1ACE2BAB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0B267BC4" w14:textId="7E27CC3E" w:rsidR="009E7A8F" w:rsidRPr="009E7A8F" w:rsidRDefault="00991B1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$1,346,198.25</w:t>
            </w:r>
          </w:p>
        </w:tc>
      </w:tr>
      <w:tr w:rsidR="009E7A8F" w14:paraId="14074505" w14:textId="5E66B2C4" w:rsidTr="000B4C2F">
        <w:trPr>
          <w:jc w:val="center"/>
        </w:trPr>
        <w:tc>
          <w:tcPr>
            <w:tcW w:w="3055" w:type="dxa"/>
          </w:tcPr>
          <w:p w14:paraId="534DF53B" w14:textId="7B1072AC" w:rsidR="009E7A8F" w:rsidRPr="009E7A8F" w:rsidRDefault="00991B1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Morton Electric, Inc.</w:t>
            </w:r>
          </w:p>
        </w:tc>
        <w:tc>
          <w:tcPr>
            <w:tcW w:w="1710" w:type="dxa"/>
          </w:tcPr>
          <w:p w14:paraId="70C5B185" w14:textId="0C2B7482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383A64" w14:textId="0A3441EE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72510ED" w14:textId="551CB0BE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4E4FB9F" w14:textId="41D5DB17" w:rsidR="009E7A8F" w:rsidRPr="009E7A8F" w:rsidRDefault="00991B1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$1,516,303.35</w:t>
            </w:r>
          </w:p>
        </w:tc>
      </w:tr>
      <w:tr w:rsidR="009E7A8F" w14:paraId="5C65A8CD" w14:textId="7F95C43F" w:rsidTr="000B4C2F">
        <w:trPr>
          <w:jc w:val="center"/>
        </w:trPr>
        <w:tc>
          <w:tcPr>
            <w:tcW w:w="3055" w:type="dxa"/>
          </w:tcPr>
          <w:p w14:paraId="04C41FB9" w14:textId="04194038" w:rsidR="009E7A8F" w:rsidRPr="009E7A8F" w:rsidRDefault="004B297F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Finsterwald</w:t>
            </w:r>
            <w:proofErr w:type="spellEnd"/>
            <w:r>
              <w:rPr>
                <w:sz w:val="22"/>
                <w:szCs w:val="22"/>
              </w:rPr>
              <w:t xml:space="preserve"> Services</w:t>
            </w:r>
          </w:p>
        </w:tc>
        <w:tc>
          <w:tcPr>
            <w:tcW w:w="1710" w:type="dxa"/>
          </w:tcPr>
          <w:p w14:paraId="7301B826" w14:textId="2F9E39D9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800" w:type="dxa"/>
          </w:tcPr>
          <w:p w14:paraId="24026FA2" w14:textId="71C2D532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980" w:type="dxa"/>
          </w:tcPr>
          <w:p w14:paraId="0C816E00" w14:textId="0EDA1DBA" w:rsidR="009E7A8F" w:rsidRPr="009E7A8F" w:rsidRDefault="004B297F" w:rsidP="004B2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525" w:type="dxa"/>
          </w:tcPr>
          <w:p w14:paraId="2F969BA6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</w:tr>
      <w:tr w:rsidR="009E7A8F" w14:paraId="7366551D" w14:textId="3FDE0566" w:rsidTr="000B4C2F">
        <w:trPr>
          <w:jc w:val="center"/>
        </w:trPr>
        <w:tc>
          <w:tcPr>
            <w:tcW w:w="3055" w:type="dxa"/>
          </w:tcPr>
          <w:p w14:paraId="2F4318CB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C1AF3C5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06A61A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71F35F9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81E894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</w:tr>
    </w:tbl>
    <w:p w14:paraId="15FAF7D4" w14:textId="77777777" w:rsidR="004B297F" w:rsidRDefault="004B297F" w:rsidP="009E7A8F">
      <w:pPr>
        <w:ind w:left="288"/>
        <w:rPr>
          <w:sz w:val="22"/>
          <w:szCs w:val="22"/>
        </w:rPr>
      </w:pPr>
    </w:p>
    <w:p w14:paraId="4390F262" w14:textId="22724CD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accuracy:</w:t>
      </w:r>
    </w:p>
    <w:p w14:paraId="70361572" w14:textId="3FDD93A8" w:rsidR="00CD1C8C" w:rsidRPr="00E13EC6" w:rsidRDefault="00CD1C8C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7001958" wp14:editId="4FD59835">
            <wp:extent cx="1695450" cy="952500"/>
            <wp:effectExtent l="0" t="0" r="0" b="0"/>
            <wp:docPr id="101928079" name="Picture 11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8079" name="Picture 11" descr="Matthew Marter Signa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02/27/2026</w:t>
      </w:r>
    </w:p>
    <w:p w14:paraId="25303FA4" w14:textId="491C392F" w:rsidR="009E7A8F" w:rsidRPr="00E13EC6" w:rsidRDefault="00DF6C67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2BCCF1FF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308D6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058A4533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D7FE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9E4484">
        <w:rPr>
          <w:sz w:val="22"/>
          <w:szCs w:val="22"/>
        </w:rPr>
        <w:t>Matthew Marter</w:t>
      </w:r>
      <w:r w:rsidR="009E7A8F" w:rsidRPr="00E13EC6">
        <w:rPr>
          <w:sz w:val="22"/>
          <w:szCs w:val="22"/>
        </w:rPr>
        <w:t xml:space="preserve">, </w:t>
      </w:r>
      <w:r w:rsidR="009E4484">
        <w:rPr>
          <w:sz w:val="22"/>
          <w:szCs w:val="22"/>
        </w:rPr>
        <w:t>Senior</w:t>
      </w:r>
      <w:r w:rsidR="009E7A8F" w:rsidRPr="00E13EC6">
        <w:rPr>
          <w:sz w:val="22"/>
          <w:szCs w:val="22"/>
        </w:rPr>
        <w:t xml:space="preserve"> Procurement Specialist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6843D1A4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61BDCB89" w:rsidR="009E7A8F" w:rsidRDefault="009E7A8F" w:rsidP="009E7A8F">
      <w:pPr>
        <w:rPr>
          <w:sz w:val="22"/>
          <w:szCs w:val="22"/>
        </w:rPr>
      </w:pPr>
    </w:p>
    <w:p w14:paraId="311411B1" w14:textId="511F6F6F" w:rsidR="009E7A8F" w:rsidRDefault="009E7A8F" w:rsidP="009E7A8F">
      <w:pPr>
        <w:ind w:left="288"/>
        <w:rPr>
          <w:sz w:val="22"/>
          <w:szCs w:val="22"/>
        </w:rPr>
      </w:pPr>
    </w:p>
    <w:p w14:paraId="69F775D6" w14:textId="27AB8CD4" w:rsidR="009E7A8F" w:rsidRDefault="004B297F" w:rsidP="004B297F">
      <w:pPr>
        <w:tabs>
          <w:tab w:val="left" w:pos="720"/>
          <w:tab w:val="left" w:pos="1440"/>
          <w:tab w:val="left" w:pos="2160"/>
          <w:tab w:val="left" w:pos="2880"/>
          <w:tab w:val="left" w:pos="664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238FE043" wp14:editId="14EA07A3">
            <wp:extent cx="1868573" cy="393065"/>
            <wp:effectExtent l="0" t="0" r="0" b="6985"/>
            <wp:docPr id="1710968439" name="Picture 11" descr="Lauren Johnson-LeGra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68439" name="Picture 11" descr="Lauren Johnson-LeGrand Signat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0860" cy="39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>2/27/2026</w:t>
      </w:r>
    </w:p>
    <w:p w14:paraId="557077F8" w14:textId="45406383" w:rsidR="009E7A8F" w:rsidRPr="00E13EC6" w:rsidRDefault="00DF6C67" w:rsidP="009E7A8F">
      <w:pPr>
        <w:ind w:left="288"/>
        <w:rPr>
          <w:sz w:val="22"/>
          <w:szCs w:val="22"/>
        </w:rPr>
      </w:pPr>
      <w:r w:rsidRPr="009E44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594EC9B8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DFE05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9E44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06CB8422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A1FD3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960A8F" w:rsidRPr="009E4484">
        <w:rPr>
          <w:sz w:val="22"/>
          <w:szCs w:val="22"/>
        </w:rPr>
        <w:t>Lauren Johnson-LeGrand</w:t>
      </w:r>
      <w:r w:rsidR="009E7A8F" w:rsidRPr="009E4484">
        <w:rPr>
          <w:sz w:val="22"/>
          <w:szCs w:val="22"/>
        </w:rPr>
        <w:t xml:space="preserve">, Administrative </w:t>
      </w:r>
      <w:r w:rsidR="00960A8F" w:rsidRPr="009E4484"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9E7A8F">
      <w:headerReference w:type="first" r:id="rId10"/>
      <w:footerReference w:type="first" r:id="rId11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1389" w14:textId="77777777" w:rsidR="000A137F" w:rsidRDefault="000A137F">
      <w:r>
        <w:separator/>
      </w:r>
    </w:p>
  </w:endnote>
  <w:endnote w:type="continuationSeparator" w:id="0">
    <w:p w14:paraId="4948D295" w14:textId="77777777" w:rsidR="000A137F" w:rsidRDefault="000A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3934AE46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F7A8" w14:textId="77777777" w:rsidR="000A137F" w:rsidRDefault="000A137F">
      <w:r>
        <w:separator/>
      </w:r>
    </w:p>
  </w:footnote>
  <w:footnote w:type="continuationSeparator" w:id="0">
    <w:p w14:paraId="4634B2B7" w14:textId="77777777" w:rsidR="000A137F" w:rsidRDefault="000A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64FF913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Seal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03EF10DC" w:rsidR="004611BF" w:rsidRPr="000E7FF9" w:rsidRDefault="00174B0D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03EF10DC" w:rsidR="004611BF" w:rsidRPr="000E7FF9" w:rsidRDefault="00174B0D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12B33207" w:rsidR="005718D3" w:rsidRPr="00241D8D" w:rsidRDefault="00174B0D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12B33207" w:rsidR="005718D3" w:rsidRPr="00241D8D" w:rsidRDefault="00174B0D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63A85262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DB123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63A85262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DB123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XThf+bT4++NrT8aeB+ujiNkIl5kXADtNGI7uDu2C8evgqqoLAQVaufvXl4YoVkf+5v++PKv+FonB36I4Vwelg==" w:salt="dDVey96l+bJtRU/ZOObr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702A"/>
    <w:rsid w:val="000204FD"/>
    <w:rsid w:val="0003301A"/>
    <w:rsid w:val="0004614F"/>
    <w:rsid w:val="00051AC9"/>
    <w:rsid w:val="00065EA4"/>
    <w:rsid w:val="00070633"/>
    <w:rsid w:val="0007275D"/>
    <w:rsid w:val="00074345"/>
    <w:rsid w:val="00087716"/>
    <w:rsid w:val="000A137F"/>
    <w:rsid w:val="000A6AAD"/>
    <w:rsid w:val="000B16CE"/>
    <w:rsid w:val="000B4C2F"/>
    <w:rsid w:val="000D52F9"/>
    <w:rsid w:val="000E0DBF"/>
    <w:rsid w:val="00104BF1"/>
    <w:rsid w:val="0012696C"/>
    <w:rsid w:val="001329D9"/>
    <w:rsid w:val="00133255"/>
    <w:rsid w:val="001379EB"/>
    <w:rsid w:val="001617EC"/>
    <w:rsid w:val="00174B0D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0760E"/>
    <w:rsid w:val="00222B76"/>
    <w:rsid w:val="002253E8"/>
    <w:rsid w:val="00241D8D"/>
    <w:rsid w:val="0024685C"/>
    <w:rsid w:val="002514D7"/>
    <w:rsid w:val="00260EB7"/>
    <w:rsid w:val="00284259"/>
    <w:rsid w:val="00291715"/>
    <w:rsid w:val="00296299"/>
    <w:rsid w:val="002B602C"/>
    <w:rsid w:val="002F67EE"/>
    <w:rsid w:val="00326477"/>
    <w:rsid w:val="00354B6C"/>
    <w:rsid w:val="00361029"/>
    <w:rsid w:val="00363F08"/>
    <w:rsid w:val="00365C85"/>
    <w:rsid w:val="00367CC8"/>
    <w:rsid w:val="00374B2B"/>
    <w:rsid w:val="00375C67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3EB3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297F"/>
    <w:rsid w:val="004B7C48"/>
    <w:rsid w:val="004E2B8B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04869"/>
    <w:rsid w:val="00612E43"/>
    <w:rsid w:val="00621BAC"/>
    <w:rsid w:val="00621C73"/>
    <w:rsid w:val="00634779"/>
    <w:rsid w:val="0064262C"/>
    <w:rsid w:val="00643014"/>
    <w:rsid w:val="00646DD0"/>
    <w:rsid w:val="00660E03"/>
    <w:rsid w:val="00663EC3"/>
    <w:rsid w:val="006976A9"/>
    <w:rsid w:val="006A0883"/>
    <w:rsid w:val="006B3AD6"/>
    <w:rsid w:val="006B7AC4"/>
    <w:rsid w:val="006C72BC"/>
    <w:rsid w:val="006D7FB8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71808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60A8F"/>
    <w:rsid w:val="009756A4"/>
    <w:rsid w:val="00976AA9"/>
    <w:rsid w:val="00991B19"/>
    <w:rsid w:val="009A2309"/>
    <w:rsid w:val="009A5D03"/>
    <w:rsid w:val="009C1CA8"/>
    <w:rsid w:val="009C773B"/>
    <w:rsid w:val="009E4484"/>
    <w:rsid w:val="009E74EF"/>
    <w:rsid w:val="009E7A8F"/>
    <w:rsid w:val="009F13AC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72F07"/>
    <w:rsid w:val="00A85553"/>
    <w:rsid w:val="00AA7766"/>
    <w:rsid w:val="00AC164C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B99"/>
    <w:rsid w:val="00BB6F45"/>
    <w:rsid w:val="00BC38A7"/>
    <w:rsid w:val="00BC7115"/>
    <w:rsid w:val="00BC7D3F"/>
    <w:rsid w:val="00BD7E1C"/>
    <w:rsid w:val="00BE50C3"/>
    <w:rsid w:val="00BF7191"/>
    <w:rsid w:val="00C0369D"/>
    <w:rsid w:val="00C1079A"/>
    <w:rsid w:val="00C320CC"/>
    <w:rsid w:val="00C3394B"/>
    <w:rsid w:val="00C5645F"/>
    <w:rsid w:val="00C569ED"/>
    <w:rsid w:val="00C60F04"/>
    <w:rsid w:val="00C64BBC"/>
    <w:rsid w:val="00C828D1"/>
    <w:rsid w:val="00C93FD6"/>
    <w:rsid w:val="00CC01A8"/>
    <w:rsid w:val="00CD1C8C"/>
    <w:rsid w:val="00CD63C6"/>
    <w:rsid w:val="00CE5866"/>
    <w:rsid w:val="00CE7884"/>
    <w:rsid w:val="00D06E68"/>
    <w:rsid w:val="00D06ED3"/>
    <w:rsid w:val="00D112EB"/>
    <w:rsid w:val="00D35FB2"/>
    <w:rsid w:val="00D41587"/>
    <w:rsid w:val="00D7001D"/>
    <w:rsid w:val="00D80464"/>
    <w:rsid w:val="00D81E4D"/>
    <w:rsid w:val="00D861CD"/>
    <w:rsid w:val="00D97A51"/>
    <w:rsid w:val="00DB0628"/>
    <w:rsid w:val="00DB1230"/>
    <w:rsid w:val="00DB144B"/>
    <w:rsid w:val="00DE1DAC"/>
    <w:rsid w:val="00DF6C67"/>
    <w:rsid w:val="00DF7FD9"/>
    <w:rsid w:val="00E04DFA"/>
    <w:rsid w:val="00E119C3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9C9"/>
    <w:rsid w:val="00EE4B32"/>
    <w:rsid w:val="00EE70D0"/>
    <w:rsid w:val="00F002E3"/>
    <w:rsid w:val="00F01F8E"/>
    <w:rsid w:val="00F05CB0"/>
    <w:rsid w:val="00F0601F"/>
    <w:rsid w:val="00F063CA"/>
    <w:rsid w:val="00F103A7"/>
    <w:rsid w:val="00F120DC"/>
    <w:rsid w:val="00F3191D"/>
    <w:rsid w:val="00F35F02"/>
    <w:rsid w:val="00F41B21"/>
    <w:rsid w:val="00F47881"/>
    <w:rsid w:val="00F71002"/>
    <w:rsid w:val="00F76A33"/>
    <w:rsid w:val="00F77A0A"/>
    <w:rsid w:val="00FA2E34"/>
    <w:rsid w:val="00FC1E58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28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17</TotalTime>
  <Pages>1</Pages>
  <Words>158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8</cp:revision>
  <cp:lastPrinted>2026-02-25T19:06:00Z</cp:lastPrinted>
  <dcterms:created xsi:type="dcterms:W3CDTF">2026-02-25T19:06:00Z</dcterms:created>
  <dcterms:modified xsi:type="dcterms:W3CDTF">2026-02-27T20:35:00Z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