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Pr="000610EF" w:rsidRDefault="00D35255" w:rsidP="00D35255">
      <w:pPr>
        <w:rPr>
          <w:sz w:val="20"/>
          <w:szCs w:val="20"/>
        </w:rPr>
      </w:pPr>
    </w:p>
    <w:p w14:paraId="61E82289" w14:textId="7DD4A211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March 17, 2026</w:t>
      </w:r>
    </w:p>
    <w:p w14:paraId="2181CA4C" w14:textId="77777777" w:rsidR="00D35255" w:rsidRPr="000610EF" w:rsidRDefault="00D35255" w:rsidP="00D35255">
      <w:pPr>
        <w:rPr>
          <w:sz w:val="20"/>
          <w:szCs w:val="20"/>
        </w:rPr>
      </w:pPr>
    </w:p>
    <w:p w14:paraId="0B3A8800" w14:textId="77777777" w:rsidR="00D35255" w:rsidRPr="000610EF" w:rsidRDefault="00D35255" w:rsidP="00D35255">
      <w:pPr>
        <w:rPr>
          <w:sz w:val="20"/>
          <w:szCs w:val="20"/>
        </w:rPr>
      </w:pPr>
    </w:p>
    <w:p w14:paraId="5F8018ED" w14:textId="7AF5CDC4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Tara Mahoney</w:t>
      </w:r>
    </w:p>
    <w:p w14:paraId="225F2162" w14:textId="07687A07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Blue Ridge Construction, Inc.</w:t>
      </w:r>
    </w:p>
    <w:p w14:paraId="42490C45" w14:textId="5BA0168A" w:rsidR="000610EF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PO Box 76000</w:t>
      </w:r>
    </w:p>
    <w:p w14:paraId="36906E17" w14:textId="170D690D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Colorado Springs</w:t>
      </w:r>
      <w:r w:rsidR="00D35255" w:rsidRPr="000610EF">
        <w:rPr>
          <w:sz w:val="20"/>
          <w:szCs w:val="20"/>
        </w:rPr>
        <w:t>, CO 80</w:t>
      </w:r>
      <w:r w:rsidRPr="000610EF">
        <w:rPr>
          <w:sz w:val="20"/>
          <w:szCs w:val="20"/>
        </w:rPr>
        <w:t>970</w:t>
      </w:r>
    </w:p>
    <w:p w14:paraId="5DDC38C1" w14:textId="77777777" w:rsidR="00D35255" w:rsidRPr="000610EF" w:rsidRDefault="00D35255" w:rsidP="00D35255">
      <w:pPr>
        <w:rPr>
          <w:sz w:val="20"/>
          <w:szCs w:val="20"/>
        </w:rPr>
      </w:pPr>
    </w:p>
    <w:p w14:paraId="647A1A21" w14:textId="77777777" w:rsidR="00D35255" w:rsidRPr="000610EF" w:rsidRDefault="00D35255" w:rsidP="00D35255">
      <w:pPr>
        <w:rPr>
          <w:sz w:val="20"/>
          <w:szCs w:val="20"/>
        </w:rPr>
      </w:pPr>
    </w:p>
    <w:p w14:paraId="3B4951E9" w14:textId="7F359AE1" w:rsidR="00D35255" w:rsidRPr="00D35255" w:rsidRDefault="00D35255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Dear M</w:t>
      </w:r>
      <w:r w:rsidR="000610EF" w:rsidRPr="000610EF">
        <w:rPr>
          <w:sz w:val="20"/>
          <w:szCs w:val="20"/>
        </w:rPr>
        <w:t>s. Mahoney</w:t>
      </w:r>
      <w:r w:rsidRPr="000610EF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5747149C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Thank you for your interest in providing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with </w:t>
      </w:r>
      <w:r w:rsidR="000610EF">
        <w:rPr>
          <w:sz w:val="20"/>
          <w:szCs w:val="20"/>
        </w:rPr>
        <w:t>Construction of the El Paso County Pedestrian Crossings Improvements – Construction Package #1.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2082B823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our </w:t>
      </w:r>
      <w:r w:rsidR="000610EF">
        <w:rPr>
          <w:sz w:val="20"/>
          <w:szCs w:val="20"/>
        </w:rPr>
        <w:t>Invitation for Bid</w:t>
      </w:r>
      <w:r w:rsidRPr="00D35255">
        <w:rPr>
          <w:sz w:val="20"/>
          <w:szCs w:val="20"/>
        </w:rPr>
        <w:t xml:space="preserve">, your firm has been selected to negotiate a contract with </w:t>
      </w:r>
      <w:r>
        <w:rPr>
          <w:sz w:val="20"/>
          <w:szCs w:val="20"/>
        </w:rPr>
        <w:t>El Paso County, Colorado</w:t>
      </w:r>
      <w:r w:rsidRPr="00D35255">
        <w:rPr>
          <w:sz w:val="20"/>
          <w:szCs w:val="20"/>
        </w:rPr>
        <w:t>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3ABDCA8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0610EF">
        <w:rPr>
          <w:sz w:val="20"/>
          <w:szCs w:val="20"/>
        </w:rPr>
        <w:t>Construction of the El Paso County Pedestrian Crossings Improvements – Construction Package #1</w:t>
      </w:r>
      <w:r w:rsidRPr="00D35255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10B3ECBA" w14:textId="44F8AA44" w:rsidR="00D35255" w:rsidRPr="00D35255" w:rsidRDefault="000610EF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2A8C1AE" wp14:editId="1AA1D7A5">
            <wp:extent cx="1695450" cy="952500"/>
            <wp:effectExtent l="0" t="0" r="0" b="0"/>
            <wp:docPr id="187980037" name="Picture 7" descr="Matthew Mart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0037" name="Picture 7" descr="Matthew Marter Signatur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6185E" w14:textId="227A0B3F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Matthew Marter</w:t>
      </w:r>
    </w:p>
    <w:p w14:paraId="76E1A104" w14:textId="69B99841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Senior</w:t>
      </w:r>
      <w:r w:rsidR="001F2287" w:rsidRPr="000610EF">
        <w:rPr>
          <w:sz w:val="20"/>
          <w:szCs w:val="20"/>
        </w:rPr>
        <w:t xml:space="preserve"> Procurement Specialist</w:t>
      </w:r>
    </w:p>
    <w:p w14:paraId="48EB129C" w14:textId="11E45D15" w:rsidR="00D35255" w:rsidRPr="000610EF" w:rsidRDefault="000610EF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matthewmarter@elpasoco.com</w:t>
      </w:r>
    </w:p>
    <w:p w14:paraId="7D35C3C2" w14:textId="23CF5FEE" w:rsidR="00D35255" w:rsidRPr="000A3468" w:rsidRDefault="00D35255" w:rsidP="00D35255">
      <w:pPr>
        <w:rPr>
          <w:sz w:val="20"/>
          <w:szCs w:val="20"/>
        </w:rPr>
      </w:pPr>
      <w:r w:rsidRPr="000610EF">
        <w:rPr>
          <w:sz w:val="20"/>
          <w:szCs w:val="20"/>
        </w:rPr>
        <w:t>719-520-</w:t>
      </w:r>
      <w:r w:rsidR="000610EF" w:rsidRPr="000610EF">
        <w:rPr>
          <w:sz w:val="20"/>
          <w:szCs w:val="20"/>
        </w:rPr>
        <w:t>6663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8"/>
      <w:footerReference w:type="first" r:id="rId9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081DA" w14:textId="77777777" w:rsidR="009C7D61" w:rsidRDefault="009C7D61">
      <w:r>
        <w:separator/>
      </w:r>
    </w:p>
  </w:endnote>
  <w:endnote w:type="continuationSeparator" w:id="0">
    <w:p w14:paraId="2193D5AF" w14:textId="77777777" w:rsidR="009C7D61" w:rsidRDefault="009C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3357" w14:textId="77777777" w:rsidR="009C7D61" w:rsidRDefault="009C7D61">
      <w:r>
        <w:separator/>
      </w:r>
    </w:p>
  </w:footnote>
  <w:footnote w:type="continuationSeparator" w:id="0">
    <w:p w14:paraId="091C27CC" w14:textId="77777777" w:rsidR="009C7D61" w:rsidRDefault="009C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6760C4ED" w:rsidR="00096B12" w:rsidRPr="000E7FF9" w:rsidRDefault="00B66CB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LAUREN NELSON</w:t>
                          </w:r>
                          <w:r w:rsidR="00096B12"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6760C4ED" w:rsidR="00096B12" w:rsidRPr="000E7FF9" w:rsidRDefault="00B66CB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LAUREN NELSON</w:t>
                    </w:r>
                    <w:r w:rsidR="00096B12"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20141DF9" w14:textId="1BD8F8F5" w:rsidR="00B6370E" w:rsidRPr="00241D8D" w:rsidRDefault="00B66CB2" w:rsidP="00B6370E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234060"/>
                              <w:sz w:val="16"/>
                            </w:rPr>
                            <w:t>HOLLY WILLIAMS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20141DF9" w14:textId="1BD8F8F5" w:rsidR="00B6370E" w:rsidRPr="00241D8D" w:rsidRDefault="00B66CB2" w:rsidP="00B6370E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color w:val="234060"/>
                        <w:sz w:val="16"/>
                      </w:rPr>
                      <w:t>HOLLY WILLIAMS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05376036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="009839FE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CPPO,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05376036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="009839FE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CPPO,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lwzqwC8CSO64pMGVIyUhb1ZI+uILKeZmQ4yfoIA+8qusvrhvE/JnP2cPiTQVjM+Pah4hT451lLdLRY5SXf8xA==" w:salt="oz8lfFHY3S4P86QwiQHkp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10E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C6C"/>
    <w:rsid w:val="00467D81"/>
    <w:rsid w:val="004876F3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2FD0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C0817"/>
    <w:rsid w:val="008C0CA1"/>
    <w:rsid w:val="008C7164"/>
    <w:rsid w:val="008E1A15"/>
    <w:rsid w:val="008F7FD8"/>
    <w:rsid w:val="00911739"/>
    <w:rsid w:val="009554F2"/>
    <w:rsid w:val="009756A4"/>
    <w:rsid w:val="00976AA9"/>
    <w:rsid w:val="009839FE"/>
    <w:rsid w:val="009A2309"/>
    <w:rsid w:val="009A5D03"/>
    <w:rsid w:val="009C1CA8"/>
    <w:rsid w:val="009C773B"/>
    <w:rsid w:val="009C7D61"/>
    <w:rsid w:val="009E74EF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6370E"/>
    <w:rsid w:val="00B66CB2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17607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015B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B637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6</TotalTime>
  <Pages>1</Pages>
  <Words>180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Matthew Marter</cp:lastModifiedBy>
  <cp:revision>3</cp:revision>
  <cp:lastPrinted>2025-06-12T15:40:00Z</cp:lastPrinted>
  <dcterms:created xsi:type="dcterms:W3CDTF">2026-03-17T17:59:00Z</dcterms:created>
  <dcterms:modified xsi:type="dcterms:W3CDTF">2026-03-17T17:59:00Z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