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C51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3133A1E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16286A6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58906B77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04BC8A3C" w14:textId="77777777" w:rsidR="009E7A8F" w:rsidRDefault="009E7A8F" w:rsidP="00E3007B">
      <w:pPr>
        <w:jc w:val="center"/>
        <w:rPr>
          <w:sz w:val="20"/>
          <w:szCs w:val="20"/>
          <w:highlight w:val="yellow"/>
        </w:rPr>
      </w:pPr>
    </w:p>
    <w:p w14:paraId="137A9F42" w14:textId="4888C146" w:rsidR="00E3007B" w:rsidRPr="00E10E48" w:rsidRDefault="00D16742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 xml:space="preserve">Request for </w:t>
      </w:r>
      <w:r w:rsidRPr="00F26175">
        <w:rPr>
          <w:sz w:val="22"/>
          <w:szCs w:val="22"/>
        </w:rPr>
        <w:t>Proposal</w:t>
      </w:r>
      <w:r w:rsidR="00E3007B" w:rsidRPr="00F26175">
        <w:rPr>
          <w:sz w:val="22"/>
          <w:szCs w:val="22"/>
        </w:rPr>
        <w:t xml:space="preserve"> #</w:t>
      </w:r>
      <w:r w:rsidRPr="00F26175">
        <w:rPr>
          <w:sz w:val="22"/>
          <w:szCs w:val="22"/>
        </w:rPr>
        <w:t>RFP</w:t>
      </w:r>
      <w:r w:rsidR="00E3007B" w:rsidRPr="00F26175">
        <w:rPr>
          <w:sz w:val="22"/>
          <w:szCs w:val="22"/>
        </w:rPr>
        <w:t>-</w:t>
      </w:r>
      <w:r w:rsidR="00F26175" w:rsidRPr="00F26175">
        <w:rPr>
          <w:sz w:val="22"/>
          <w:szCs w:val="22"/>
        </w:rPr>
        <w:t>26</w:t>
      </w:r>
      <w:r w:rsidR="00F96F62" w:rsidRPr="00F26175">
        <w:rPr>
          <w:sz w:val="22"/>
          <w:szCs w:val="22"/>
        </w:rPr>
        <w:t>-</w:t>
      </w:r>
      <w:r w:rsidR="00F26175" w:rsidRPr="00F26175">
        <w:rPr>
          <w:sz w:val="22"/>
          <w:szCs w:val="22"/>
        </w:rPr>
        <w:t>004</w:t>
      </w:r>
    </w:p>
    <w:p w14:paraId="623C63AB" w14:textId="7B612408" w:rsidR="00E3007B" w:rsidRPr="00E10E48" w:rsidRDefault="00E3007B" w:rsidP="00E3007B">
      <w:pPr>
        <w:jc w:val="center"/>
        <w:rPr>
          <w:sz w:val="22"/>
          <w:szCs w:val="22"/>
        </w:rPr>
      </w:pPr>
      <w:r w:rsidRPr="00E10E48">
        <w:rPr>
          <w:sz w:val="22"/>
          <w:szCs w:val="22"/>
        </w:rPr>
        <w:t>For</w:t>
      </w:r>
    </w:p>
    <w:p w14:paraId="41311FB1" w14:textId="77777777" w:rsidR="00F26175" w:rsidRPr="00F26175" w:rsidRDefault="00F26175" w:rsidP="00F26175">
      <w:pPr>
        <w:jc w:val="center"/>
        <w:rPr>
          <w:sz w:val="22"/>
          <w:szCs w:val="22"/>
        </w:rPr>
      </w:pPr>
      <w:r w:rsidRPr="00F26175">
        <w:rPr>
          <w:sz w:val="22"/>
          <w:szCs w:val="22"/>
        </w:rPr>
        <w:t>Business Loan Fund Administration and Management</w:t>
      </w:r>
    </w:p>
    <w:p w14:paraId="42601681" w14:textId="77777777" w:rsidR="00E3007B" w:rsidRPr="009E7A8F" w:rsidRDefault="00E3007B" w:rsidP="00E3007B">
      <w:pPr>
        <w:jc w:val="center"/>
        <w:rPr>
          <w:sz w:val="22"/>
          <w:szCs w:val="22"/>
          <w:highlight w:val="yellow"/>
        </w:rPr>
      </w:pPr>
    </w:p>
    <w:p w14:paraId="7B4C28CE" w14:textId="5645B926" w:rsidR="00E3007B" w:rsidRDefault="00E3007B" w:rsidP="00E3007B">
      <w:pPr>
        <w:jc w:val="center"/>
        <w:rPr>
          <w:sz w:val="22"/>
          <w:szCs w:val="22"/>
        </w:rPr>
      </w:pPr>
      <w:r w:rsidRPr="00632272">
        <w:rPr>
          <w:sz w:val="22"/>
          <w:szCs w:val="22"/>
        </w:rPr>
        <w:t xml:space="preserve">Opening Date &amp; </w:t>
      </w:r>
      <w:r w:rsidRPr="003E05FF">
        <w:rPr>
          <w:sz w:val="22"/>
          <w:szCs w:val="22"/>
        </w:rPr>
        <w:t xml:space="preserve">Time: </w:t>
      </w:r>
      <w:r w:rsidR="00F96F62" w:rsidRPr="003E05FF">
        <w:rPr>
          <w:sz w:val="22"/>
          <w:szCs w:val="22"/>
        </w:rPr>
        <w:t>Wednesday</w:t>
      </w:r>
      <w:r w:rsidRPr="003E05FF">
        <w:rPr>
          <w:sz w:val="22"/>
          <w:szCs w:val="22"/>
        </w:rPr>
        <w:t xml:space="preserve">, </w:t>
      </w:r>
      <w:r w:rsidR="00E97713" w:rsidRPr="003E05FF">
        <w:rPr>
          <w:sz w:val="22"/>
          <w:szCs w:val="22"/>
        </w:rPr>
        <w:t xml:space="preserve">February 11, </w:t>
      </w:r>
      <w:r w:rsidR="003E05FF" w:rsidRPr="003E05FF">
        <w:rPr>
          <w:sz w:val="22"/>
          <w:szCs w:val="22"/>
        </w:rPr>
        <w:t>2026,</w:t>
      </w:r>
      <w:r w:rsidR="00E97713" w:rsidRPr="003E05FF">
        <w:rPr>
          <w:sz w:val="22"/>
          <w:szCs w:val="22"/>
        </w:rPr>
        <w:t xml:space="preserve"> </w:t>
      </w:r>
      <w:r w:rsidRPr="003E05FF">
        <w:rPr>
          <w:sz w:val="22"/>
          <w:szCs w:val="22"/>
        </w:rPr>
        <w:t xml:space="preserve">at </w:t>
      </w:r>
      <w:r w:rsidR="00E97713" w:rsidRPr="003E05FF">
        <w:rPr>
          <w:sz w:val="22"/>
          <w:szCs w:val="22"/>
        </w:rPr>
        <w:t>1</w:t>
      </w:r>
      <w:r w:rsidRPr="003E05FF">
        <w:rPr>
          <w:sz w:val="22"/>
          <w:szCs w:val="22"/>
        </w:rPr>
        <w:t>:00 p.m.</w:t>
      </w:r>
    </w:p>
    <w:p w14:paraId="639D0DD4" w14:textId="77777777" w:rsidR="00E10E48" w:rsidRPr="009E7A8F" w:rsidRDefault="00E10E48" w:rsidP="00E3007B">
      <w:pPr>
        <w:jc w:val="center"/>
        <w:rPr>
          <w:sz w:val="22"/>
          <w:szCs w:val="22"/>
        </w:rPr>
      </w:pPr>
    </w:p>
    <w:p w14:paraId="33EA0DC0" w14:textId="77777777" w:rsidR="00632272" w:rsidRDefault="00632272" w:rsidP="00E3007B">
      <w:pPr>
        <w:rPr>
          <w:sz w:val="22"/>
          <w:szCs w:val="22"/>
        </w:rPr>
        <w:sectPr w:rsidR="00632272" w:rsidSect="009E7A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720" w:right="720" w:bottom="720" w:left="720" w:header="720" w:footer="1530" w:gutter="0"/>
          <w:cols w:space="720"/>
          <w:titlePg/>
          <w:docGrid w:linePitch="360"/>
        </w:sectPr>
      </w:pPr>
    </w:p>
    <w:p w14:paraId="5E783050" w14:textId="6552C7AC" w:rsidR="00E3007B" w:rsidRDefault="00E3007B" w:rsidP="00E3007B">
      <w:pPr>
        <w:rPr>
          <w:sz w:val="22"/>
          <w:szCs w:val="22"/>
        </w:rPr>
      </w:pPr>
      <w:r w:rsidRPr="00632272">
        <w:rPr>
          <w:sz w:val="22"/>
          <w:szCs w:val="22"/>
        </w:rPr>
        <w:t>Mandatory Requirements:</w:t>
      </w:r>
    </w:p>
    <w:p w14:paraId="21E11C6B" w14:textId="77777777" w:rsidR="003E05FF" w:rsidRDefault="003E05FF" w:rsidP="003E05FF">
      <w:pPr>
        <w:rPr>
          <w:sz w:val="22"/>
          <w:szCs w:val="22"/>
          <w:highlight w:val="yellow"/>
        </w:rPr>
      </w:pPr>
    </w:p>
    <w:p w14:paraId="3E05D5D4" w14:textId="52C79694" w:rsidR="00F96F62" w:rsidRPr="003E05FF" w:rsidRDefault="003E05FF" w:rsidP="003E05FF">
      <w:pPr>
        <w:rPr>
          <w:sz w:val="22"/>
          <w:szCs w:val="22"/>
        </w:rPr>
      </w:pPr>
      <w:r w:rsidRPr="003E05FF">
        <w:rPr>
          <w:sz w:val="22"/>
          <w:szCs w:val="22"/>
        </w:rPr>
        <w:t>•</w:t>
      </w:r>
      <w:r w:rsidR="00F96F62" w:rsidRPr="003E05FF">
        <w:rPr>
          <w:sz w:val="22"/>
          <w:szCs w:val="22"/>
        </w:rPr>
        <w:t>Signed Cover Sheet from this Solicitation</w:t>
      </w:r>
    </w:p>
    <w:p w14:paraId="00E90720" w14:textId="77777777" w:rsidR="00F96F62" w:rsidRPr="003E05FF" w:rsidRDefault="00F96F62" w:rsidP="00F96F62">
      <w:pPr>
        <w:rPr>
          <w:sz w:val="22"/>
          <w:szCs w:val="22"/>
        </w:rPr>
      </w:pPr>
      <w:r w:rsidRPr="003E05FF">
        <w:rPr>
          <w:sz w:val="22"/>
          <w:szCs w:val="22"/>
        </w:rPr>
        <w:t>• Consultant Information Form</w:t>
      </w:r>
    </w:p>
    <w:p w14:paraId="06C319B1" w14:textId="77777777" w:rsidR="00F96F62" w:rsidRPr="003E05FF" w:rsidRDefault="00F96F62" w:rsidP="00F96F62">
      <w:pPr>
        <w:rPr>
          <w:sz w:val="22"/>
          <w:szCs w:val="22"/>
        </w:rPr>
      </w:pPr>
      <w:r w:rsidRPr="003E05FF">
        <w:rPr>
          <w:sz w:val="22"/>
          <w:szCs w:val="22"/>
        </w:rPr>
        <w:t>• Proprietary / Confidential Statement</w:t>
      </w:r>
    </w:p>
    <w:p w14:paraId="05BD3E39" w14:textId="77777777" w:rsidR="00F96F62" w:rsidRPr="003E05FF" w:rsidRDefault="00F96F62" w:rsidP="00F96F62">
      <w:pPr>
        <w:rPr>
          <w:sz w:val="22"/>
          <w:szCs w:val="22"/>
        </w:rPr>
      </w:pPr>
      <w:r w:rsidRPr="003E05FF">
        <w:rPr>
          <w:sz w:val="22"/>
          <w:szCs w:val="22"/>
        </w:rPr>
        <w:t>• Submission Form</w:t>
      </w:r>
    </w:p>
    <w:p w14:paraId="4808C20C" w14:textId="77777777" w:rsidR="00F96F62" w:rsidRPr="003E05FF" w:rsidRDefault="00F96F62" w:rsidP="00F96F62">
      <w:pPr>
        <w:rPr>
          <w:sz w:val="22"/>
          <w:szCs w:val="22"/>
        </w:rPr>
      </w:pPr>
      <w:r w:rsidRPr="003E05FF">
        <w:rPr>
          <w:sz w:val="22"/>
          <w:szCs w:val="22"/>
        </w:rPr>
        <w:t>• Exhibit 1 – Exception Form</w:t>
      </w:r>
    </w:p>
    <w:p w14:paraId="6C1DFFB2" w14:textId="79B3FC76" w:rsidR="003E05FF" w:rsidRDefault="003E05FF" w:rsidP="00F96F62">
      <w:pPr>
        <w:rPr>
          <w:sz w:val="22"/>
          <w:szCs w:val="22"/>
        </w:rPr>
      </w:pPr>
    </w:p>
    <w:p w14:paraId="21975B5F" w14:textId="77777777" w:rsidR="003E05FF" w:rsidRDefault="003E05FF" w:rsidP="00F96F62">
      <w:pPr>
        <w:rPr>
          <w:sz w:val="22"/>
          <w:szCs w:val="22"/>
        </w:rPr>
      </w:pPr>
    </w:p>
    <w:p w14:paraId="1309246F" w14:textId="4699147E" w:rsidR="00F96F62" w:rsidRPr="003E05FF" w:rsidRDefault="003E05FF" w:rsidP="00F96F62">
      <w:pPr>
        <w:rPr>
          <w:sz w:val="22"/>
          <w:szCs w:val="22"/>
        </w:rPr>
      </w:pPr>
      <w:r w:rsidRPr="003E05FF">
        <w:rPr>
          <w:sz w:val="22"/>
          <w:szCs w:val="22"/>
        </w:rPr>
        <w:t xml:space="preserve">• </w:t>
      </w:r>
      <w:r w:rsidR="00F96F62" w:rsidRPr="003E05FF">
        <w:rPr>
          <w:sz w:val="22"/>
          <w:szCs w:val="22"/>
        </w:rPr>
        <w:t>Exhibit 2 – Lobbying Certification</w:t>
      </w:r>
      <w:permStart w:id="1335246510" w:edGrp="everyone"/>
      <w:permEnd w:id="1335246510"/>
    </w:p>
    <w:p w14:paraId="60C77EDA" w14:textId="2F2F5F1B" w:rsidR="00F96F62" w:rsidRPr="003E05FF" w:rsidRDefault="00F96F62" w:rsidP="00F96F62">
      <w:pPr>
        <w:rPr>
          <w:sz w:val="22"/>
          <w:szCs w:val="22"/>
        </w:rPr>
      </w:pPr>
      <w:r w:rsidRPr="003E05FF">
        <w:rPr>
          <w:sz w:val="22"/>
          <w:szCs w:val="22"/>
        </w:rPr>
        <w:t>• Exhibit 3 – Non-Collusion Affidavit</w:t>
      </w:r>
    </w:p>
    <w:p w14:paraId="605A6ACD" w14:textId="77777777" w:rsidR="00F96F62" w:rsidRPr="003E05FF" w:rsidRDefault="00F96F62" w:rsidP="00F96F62">
      <w:pPr>
        <w:rPr>
          <w:sz w:val="22"/>
          <w:szCs w:val="22"/>
        </w:rPr>
      </w:pPr>
      <w:r w:rsidRPr="003E05FF">
        <w:rPr>
          <w:sz w:val="22"/>
          <w:szCs w:val="22"/>
        </w:rPr>
        <w:t>• Exhibit 4 – Minimum Insurance Requirements</w:t>
      </w:r>
    </w:p>
    <w:p w14:paraId="07C0331C" w14:textId="77777777" w:rsidR="00F96F62" w:rsidRPr="003E05FF" w:rsidRDefault="00F96F62" w:rsidP="00F96F62">
      <w:pPr>
        <w:rPr>
          <w:sz w:val="22"/>
          <w:szCs w:val="22"/>
        </w:rPr>
      </w:pPr>
      <w:r w:rsidRPr="003E05FF">
        <w:rPr>
          <w:sz w:val="22"/>
          <w:szCs w:val="22"/>
        </w:rPr>
        <w:t>• Addendum(s) Acknowledgement</w:t>
      </w:r>
    </w:p>
    <w:p w14:paraId="5640E480" w14:textId="2D0F0542" w:rsidR="00F96F62" w:rsidRPr="003E05FF" w:rsidRDefault="00F96F62" w:rsidP="00F96F62">
      <w:pPr>
        <w:rPr>
          <w:sz w:val="22"/>
          <w:szCs w:val="22"/>
        </w:rPr>
      </w:pPr>
      <w:r w:rsidRPr="003E05FF">
        <w:rPr>
          <w:sz w:val="22"/>
          <w:szCs w:val="22"/>
        </w:rPr>
        <w:t>• Fee Proposal</w:t>
      </w:r>
    </w:p>
    <w:p w14:paraId="351E610F" w14:textId="64550BB0" w:rsidR="00632272" w:rsidRPr="003E05FF" w:rsidRDefault="00F96F62" w:rsidP="00F96F62">
      <w:pPr>
        <w:rPr>
          <w:sz w:val="22"/>
          <w:szCs w:val="22"/>
        </w:rPr>
        <w:sectPr w:rsidR="00632272" w:rsidRPr="003E05FF" w:rsidSect="00632272">
          <w:type w:val="continuous"/>
          <w:pgSz w:w="12240" w:h="15840" w:code="1"/>
          <w:pgMar w:top="720" w:right="720" w:bottom="720" w:left="720" w:header="720" w:footer="1530" w:gutter="0"/>
          <w:cols w:num="2" w:space="720"/>
          <w:titlePg/>
          <w:docGrid w:linePitch="360"/>
        </w:sectPr>
      </w:pPr>
      <w:r w:rsidRPr="003E05FF">
        <w:rPr>
          <w:sz w:val="22"/>
          <w:szCs w:val="22"/>
        </w:rPr>
        <w:t>• Certificate of Good Standing</w:t>
      </w:r>
    </w:p>
    <w:p w14:paraId="311BF03C" w14:textId="77777777" w:rsidR="003E05FF" w:rsidRPr="00E3007B" w:rsidRDefault="003E05FF" w:rsidP="00F96F62">
      <w:pPr>
        <w:rPr>
          <w:sz w:val="18"/>
          <w:szCs w:val="18"/>
        </w:rPr>
      </w:pPr>
    </w:p>
    <w:p w14:paraId="5488347C" w14:textId="7D5DB436" w:rsidR="00E3007B" w:rsidRPr="00E3007B" w:rsidRDefault="00E3007B" w:rsidP="00E3007B">
      <w:pPr>
        <w:rPr>
          <w:sz w:val="18"/>
          <w:szCs w:val="18"/>
        </w:rPr>
      </w:pP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</w:r>
      <w:r w:rsidRPr="00E3007B">
        <w:rPr>
          <w:sz w:val="18"/>
          <w:szCs w:val="18"/>
        </w:rPr>
        <w:tab/>
        <w:t xml:space="preserve">  </w:t>
      </w:r>
      <w:r w:rsidRPr="00E3007B">
        <w:rPr>
          <w:sz w:val="18"/>
          <w:szCs w:val="18"/>
        </w:rPr>
        <w:tab/>
        <w:t xml:space="preserve">               </w:t>
      </w:r>
      <w:r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ab/>
        <w:t xml:space="preserve">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1853"/>
        <w:gridCol w:w="2308"/>
        <w:gridCol w:w="2084"/>
      </w:tblGrid>
      <w:tr w:rsidR="00D16742" w14:paraId="68D73F0E" w14:textId="5DE55B1A" w:rsidTr="000211D8">
        <w:trPr>
          <w:trHeight w:val="271"/>
          <w:jc w:val="center"/>
        </w:trPr>
        <w:tc>
          <w:tcPr>
            <w:tcW w:w="2605" w:type="dxa"/>
          </w:tcPr>
          <w:p w14:paraId="1C1CB212" w14:textId="0DC47C5C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Vendor Name</w:t>
            </w:r>
          </w:p>
        </w:tc>
        <w:tc>
          <w:tcPr>
            <w:tcW w:w="1853" w:type="dxa"/>
          </w:tcPr>
          <w:p w14:paraId="13E823A6" w14:textId="60CB3D53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Signed</w:t>
            </w:r>
          </w:p>
        </w:tc>
        <w:tc>
          <w:tcPr>
            <w:tcW w:w="2308" w:type="dxa"/>
          </w:tcPr>
          <w:p w14:paraId="4BAC64BE" w14:textId="61C9F82A" w:rsidR="00D16742" w:rsidRPr="009E7A8F" w:rsidRDefault="00D16742" w:rsidP="00E3007B">
            <w:pPr>
              <w:rPr>
                <w:sz w:val="22"/>
                <w:szCs w:val="22"/>
              </w:rPr>
            </w:pPr>
            <w:r w:rsidRPr="00E97713">
              <w:rPr>
                <w:sz w:val="22"/>
                <w:szCs w:val="22"/>
              </w:rPr>
              <w:t>Addendum (1)</w:t>
            </w:r>
            <w:r w:rsidRPr="009E7A8F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084" w:type="dxa"/>
          </w:tcPr>
          <w:p w14:paraId="2FA1AF85" w14:textId="72699248" w:rsidR="00D16742" w:rsidRPr="009E7A8F" w:rsidRDefault="00D16742" w:rsidP="00E3007B">
            <w:pPr>
              <w:rPr>
                <w:sz w:val="22"/>
                <w:szCs w:val="22"/>
              </w:rPr>
            </w:pPr>
            <w:r w:rsidRPr="009E7A8F">
              <w:rPr>
                <w:sz w:val="22"/>
                <w:szCs w:val="22"/>
              </w:rPr>
              <w:t>Requirements Met</w:t>
            </w:r>
          </w:p>
        </w:tc>
      </w:tr>
      <w:tr w:rsidR="00D16742" w14:paraId="2310B71F" w14:textId="60FDFED8" w:rsidTr="000211D8">
        <w:trPr>
          <w:trHeight w:val="341"/>
          <w:jc w:val="center"/>
        </w:trPr>
        <w:tc>
          <w:tcPr>
            <w:tcW w:w="2605" w:type="dxa"/>
          </w:tcPr>
          <w:p w14:paraId="249AEFB4" w14:textId="644C1A4F" w:rsidR="00D16742" w:rsidRPr="009E7A8F" w:rsidRDefault="000211D8" w:rsidP="00E3007B">
            <w:pPr>
              <w:rPr>
                <w:sz w:val="22"/>
                <w:szCs w:val="22"/>
              </w:rPr>
            </w:pPr>
            <w:r w:rsidRPr="000211D8">
              <w:rPr>
                <w:sz w:val="22"/>
                <w:szCs w:val="22"/>
              </w:rPr>
              <w:t>Colorado Enterprise Fund</w:t>
            </w:r>
          </w:p>
        </w:tc>
        <w:tc>
          <w:tcPr>
            <w:tcW w:w="1853" w:type="dxa"/>
          </w:tcPr>
          <w:p w14:paraId="66EA8A48" w14:textId="569A21F0" w:rsidR="00D16742" w:rsidRPr="009E7A8F" w:rsidRDefault="000211D8" w:rsidP="00021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308" w:type="dxa"/>
          </w:tcPr>
          <w:p w14:paraId="4EC7C758" w14:textId="7214DAD6" w:rsidR="00D16742" w:rsidRPr="009E7A8F" w:rsidRDefault="000211D8" w:rsidP="000211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4" w:type="dxa"/>
          </w:tcPr>
          <w:p w14:paraId="613756FB" w14:textId="294C2C48" w:rsidR="00D16742" w:rsidRPr="009E7A8F" w:rsidRDefault="000211D8" w:rsidP="00E300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</w:tr>
      <w:tr w:rsidR="00D16742" w14:paraId="14074505" w14:textId="5E66B2C4" w:rsidTr="000211D8">
        <w:trPr>
          <w:trHeight w:val="271"/>
          <w:jc w:val="center"/>
        </w:trPr>
        <w:tc>
          <w:tcPr>
            <w:tcW w:w="2605" w:type="dxa"/>
          </w:tcPr>
          <w:p w14:paraId="534DF53B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70C5B185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6B383A64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</w:tcPr>
          <w:p w14:paraId="672510ED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  <w:tr w:rsidR="00D16742" w14:paraId="7B72563E" w14:textId="77777777" w:rsidTr="000211D8">
        <w:trPr>
          <w:trHeight w:val="271"/>
          <w:jc w:val="center"/>
        </w:trPr>
        <w:tc>
          <w:tcPr>
            <w:tcW w:w="2605" w:type="dxa"/>
          </w:tcPr>
          <w:p w14:paraId="33D2C3EC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37B312C5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6BE3E7D4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</w:tcPr>
          <w:p w14:paraId="2141AF2C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  <w:tr w:rsidR="00D16742" w14:paraId="799472C8" w14:textId="77777777" w:rsidTr="000211D8">
        <w:trPr>
          <w:trHeight w:val="271"/>
          <w:jc w:val="center"/>
        </w:trPr>
        <w:tc>
          <w:tcPr>
            <w:tcW w:w="2605" w:type="dxa"/>
          </w:tcPr>
          <w:p w14:paraId="506FDAC9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1853" w:type="dxa"/>
          </w:tcPr>
          <w:p w14:paraId="6E292516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14:paraId="3B80B58D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</w:tcPr>
          <w:p w14:paraId="53C1C61A" w14:textId="77777777" w:rsidR="00D16742" w:rsidRPr="009E7A8F" w:rsidRDefault="00D16742" w:rsidP="00E3007B">
            <w:pPr>
              <w:rPr>
                <w:sz w:val="22"/>
                <w:szCs w:val="22"/>
              </w:rPr>
            </w:pPr>
          </w:p>
        </w:tc>
      </w:tr>
    </w:tbl>
    <w:p w14:paraId="53448ADE" w14:textId="77777777" w:rsidR="00E3007B" w:rsidRPr="00E3007B" w:rsidRDefault="00E3007B" w:rsidP="00E3007B">
      <w:pPr>
        <w:rPr>
          <w:sz w:val="18"/>
          <w:szCs w:val="18"/>
        </w:rPr>
      </w:pPr>
    </w:p>
    <w:p w14:paraId="07903D6B" w14:textId="77777777" w:rsidR="00E3007B" w:rsidRPr="00E3007B" w:rsidRDefault="00E3007B" w:rsidP="00E3007B">
      <w:pPr>
        <w:rPr>
          <w:sz w:val="18"/>
          <w:szCs w:val="18"/>
        </w:rPr>
      </w:pPr>
    </w:p>
    <w:p w14:paraId="4390F262" w14:textId="43755FB9" w:rsidR="00E3007B" w:rsidRPr="009E7A8F" w:rsidRDefault="00E3007B" w:rsidP="009E7A8F">
      <w:pPr>
        <w:ind w:left="288"/>
        <w:rPr>
          <w:sz w:val="22"/>
          <w:szCs w:val="22"/>
        </w:rPr>
      </w:pPr>
      <w:r w:rsidRPr="009E7A8F">
        <w:rPr>
          <w:sz w:val="22"/>
          <w:szCs w:val="22"/>
        </w:rPr>
        <w:t>Public Opening:  Yes</w:t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  <w:r w:rsidRPr="009E7A8F">
        <w:rPr>
          <w:sz w:val="22"/>
          <w:szCs w:val="22"/>
        </w:rPr>
        <w:softHyphen/>
      </w:r>
    </w:p>
    <w:p w14:paraId="2AAF8281" w14:textId="77777777" w:rsidR="00E3007B" w:rsidRPr="00E3007B" w:rsidRDefault="00E3007B" w:rsidP="00E3007B">
      <w:pPr>
        <w:rPr>
          <w:sz w:val="18"/>
          <w:szCs w:val="18"/>
        </w:rPr>
      </w:pPr>
    </w:p>
    <w:p w14:paraId="3AA958D0" w14:textId="33B48A5B" w:rsidR="00E3007B" w:rsidRPr="00E3007B" w:rsidRDefault="00E3007B" w:rsidP="00E3007B">
      <w:pPr>
        <w:rPr>
          <w:sz w:val="18"/>
          <w:szCs w:val="18"/>
        </w:rPr>
      </w:pPr>
    </w:p>
    <w:p w14:paraId="0C994BE3" w14:textId="15DB3A46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 xml:space="preserve">Verified and </w:t>
      </w:r>
      <w:r w:rsidR="00E97713" w:rsidRPr="00E13EC6">
        <w:rPr>
          <w:sz w:val="22"/>
          <w:szCs w:val="22"/>
        </w:rPr>
        <w:t>acknowledged</w:t>
      </w:r>
      <w:r w:rsidRPr="00E13EC6">
        <w:rPr>
          <w:sz w:val="22"/>
          <w:szCs w:val="22"/>
        </w:rPr>
        <w:t xml:space="preserve"> for completeness and accuracy:</w:t>
      </w:r>
    </w:p>
    <w:p w14:paraId="7148D6B0" w14:textId="77777777" w:rsidR="000211D8" w:rsidRDefault="000211D8" w:rsidP="009E7A8F">
      <w:pPr>
        <w:rPr>
          <w:sz w:val="22"/>
          <w:szCs w:val="22"/>
        </w:rPr>
      </w:pPr>
    </w:p>
    <w:p w14:paraId="2F9801D0" w14:textId="1CDB7415" w:rsidR="000211D8" w:rsidRDefault="000211D8" w:rsidP="000211D8">
      <w:pPr>
        <w:rPr>
          <w:sz w:val="22"/>
          <w:szCs w:val="22"/>
        </w:rPr>
      </w:pPr>
    </w:p>
    <w:p w14:paraId="584FC234" w14:textId="7D0C17AC" w:rsidR="000211D8" w:rsidRDefault="000211D8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543CDDF" wp14:editId="715100AC">
            <wp:extent cx="1725295" cy="499745"/>
            <wp:effectExtent l="0" t="0" r="8255" b="0"/>
            <wp:docPr id="5637022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02/11/26</w:t>
      </w:r>
    </w:p>
    <w:p w14:paraId="4120DFA3" w14:textId="758A5E47" w:rsidR="009E7A8F" w:rsidRPr="00E13EC6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C4F9A0" wp14:editId="3E6987C7">
                <wp:simplePos x="0" y="0"/>
                <wp:positionH relativeFrom="column">
                  <wp:posOffset>4095750</wp:posOffset>
                </wp:positionH>
                <wp:positionV relativeFrom="paragraph">
                  <wp:posOffset>132715</wp:posOffset>
                </wp:positionV>
                <wp:extent cx="1809750" cy="0"/>
                <wp:effectExtent l="0" t="0" r="0" b="0"/>
                <wp:wrapNone/>
                <wp:docPr id="605990843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716A8"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0.45pt" to="4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3B0EF" wp14:editId="4E1FFBE8">
                <wp:simplePos x="0" y="0"/>
                <wp:positionH relativeFrom="column">
                  <wp:posOffset>180975</wp:posOffset>
                </wp:positionH>
                <wp:positionV relativeFrom="paragraph">
                  <wp:posOffset>133985</wp:posOffset>
                </wp:positionV>
                <wp:extent cx="3564255" cy="0"/>
                <wp:effectExtent l="0" t="0" r="0" b="0"/>
                <wp:wrapNone/>
                <wp:docPr id="212573736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F4CA2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0.55pt" to="294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" strokecolor="black [3040]"/>
            </w:pict>
          </mc:Fallback>
        </mc:AlternateContent>
      </w:r>
    </w:p>
    <w:p w14:paraId="25303FA4" w14:textId="7A6E10C4" w:rsidR="009E7A8F" w:rsidRPr="00E13EC6" w:rsidRDefault="00E97713" w:rsidP="009E7A8F">
      <w:pPr>
        <w:ind w:left="288"/>
        <w:rPr>
          <w:sz w:val="22"/>
          <w:szCs w:val="22"/>
        </w:rPr>
      </w:pPr>
      <w:r w:rsidRPr="00E97713">
        <w:rPr>
          <w:sz w:val="22"/>
          <w:szCs w:val="22"/>
        </w:rPr>
        <w:t>Danny Tesh</w:t>
      </w:r>
      <w:r w:rsidR="009E7A8F" w:rsidRPr="00E97713">
        <w:rPr>
          <w:sz w:val="22"/>
          <w:szCs w:val="22"/>
        </w:rPr>
        <w:t>,</w:t>
      </w:r>
      <w:r w:rsidR="00632272" w:rsidRPr="00E97713">
        <w:rPr>
          <w:sz w:val="22"/>
          <w:szCs w:val="22"/>
        </w:rPr>
        <w:t xml:space="preserve"> </w:t>
      </w:r>
      <w:r w:rsidRPr="00E97713">
        <w:rPr>
          <w:sz w:val="22"/>
          <w:szCs w:val="22"/>
        </w:rPr>
        <w:t xml:space="preserve">Associate </w:t>
      </w:r>
      <w:r w:rsidR="00632272" w:rsidRPr="00E97713">
        <w:rPr>
          <w:sz w:val="22"/>
          <w:szCs w:val="22"/>
        </w:rPr>
        <w:t xml:space="preserve">Procurement </w:t>
      </w:r>
      <w:r w:rsidRPr="00E97713">
        <w:rPr>
          <w:sz w:val="22"/>
          <w:szCs w:val="22"/>
        </w:rPr>
        <w:t>Specialist</w:t>
      </w:r>
      <w:r w:rsidR="00632272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47063EBC" w14:textId="4C0B29B2" w:rsidR="009E7A8F" w:rsidRPr="00E13EC6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p w14:paraId="55A18910" w14:textId="45F80008" w:rsidR="009E7A8F" w:rsidRDefault="009E7A8F" w:rsidP="009E7A8F">
      <w:pPr>
        <w:rPr>
          <w:sz w:val="22"/>
          <w:szCs w:val="22"/>
        </w:rPr>
      </w:pPr>
    </w:p>
    <w:p w14:paraId="311411B1" w14:textId="2F36F559" w:rsidR="009E7A8F" w:rsidRDefault="002D69B9" w:rsidP="009E7A8F">
      <w:pPr>
        <w:ind w:left="288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A9E6182" wp14:editId="4AC9D4D6">
            <wp:extent cx="1600200" cy="336612"/>
            <wp:effectExtent l="0" t="0" r="0" b="6350"/>
            <wp:docPr id="1700186000" name="Picture 14" descr="Text, white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186000" name="Picture 14" descr="Text, whiteboard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8705" cy="34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2/1</w:t>
      </w:r>
      <w:r w:rsidR="0018179C">
        <w:rPr>
          <w:sz w:val="22"/>
          <w:szCs w:val="22"/>
        </w:rPr>
        <w:t>1/2026</w:t>
      </w:r>
    </w:p>
    <w:p w14:paraId="69F775D6" w14:textId="2F2EFBDD" w:rsidR="009E7A8F" w:rsidRDefault="005B4505" w:rsidP="009E7A8F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9BAB1F" wp14:editId="6D5DBACB">
                <wp:simplePos x="0" y="0"/>
                <wp:positionH relativeFrom="column">
                  <wp:posOffset>4095750</wp:posOffset>
                </wp:positionH>
                <wp:positionV relativeFrom="paragraph">
                  <wp:posOffset>146685</wp:posOffset>
                </wp:positionV>
                <wp:extent cx="1809750" cy="0"/>
                <wp:effectExtent l="0" t="0" r="0" b="0"/>
                <wp:wrapNone/>
                <wp:docPr id="54309460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38DBA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1.55pt" to="4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" strokecolor="black [3040]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A3CED" wp14:editId="458D78C1">
                <wp:simplePos x="0" y="0"/>
                <wp:positionH relativeFrom="column">
                  <wp:posOffset>180975</wp:posOffset>
                </wp:positionH>
                <wp:positionV relativeFrom="paragraph">
                  <wp:posOffset>146685</wp:posOffset>
                </wp:positionV>
                <wp:extent cx="3564255" cy="0"/>
                <wp:effectExtent l="0" t="0" r="0" b="0"/>
                <wp:wrapNone/>
                <wp:docPr id="87932689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EE3DD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25pt,11.55pt" to="294.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" strokecolor="black [3040]"/>
            </w:pict>
          </mc:Fallback>
        </mc:AlternateContent>
      </w:r>
    </w:p>
    <w:p w14:paraId="557077F8" w14:textId="3E965DFB" w:rsidR="009E7A8F" w:rsidRPr="00E13EC6" w:rsidRDefault="00D81043" w:rsidP="009E7A8F">
      <w:pPr>
        <w:ind w:left="288"/>
        <w:rPr>
          <w:sz w:val="22"/>
          <w:szCs w:val="22"/>
        </w:rPr>
      </w:pPr>
      <w:r w:rsidRPr="00E97713">
        <w:rPr>
          <w:sz w:val="22"/>
          <w:szCs w:val="22"/>
        </w:rPr>
        <w:t>Lauren Johnson-LeGrand, Administrative Specialist</w:t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</w:r>
      <w:r w:rsidR="009E7A8F" w:rsidRPr="00E13EC6">
        <w:rPr>
          <w:sz w:val="22"/>
          <w:szCs w:val="22"/>
        </w:rPr>
        <w:tab/>
        <w:t>Date</w:t>
      </w:r>
    </w:p>
    <w:p w14:paraId="20A5FA1D" w14:textId="500FD871" w:rsidR="00E3007B" w:rsidRPr="009E7A8F" w:rsidRDefault="009E7A8F" w:rsidP="009E7A8F">
      <w:pPr>
        <w:ind w:left="288"/>
        <w:rPr>
          <w:sz w:val="22"/>
          <w:szCs w:val="22"/>
        </w:rPr>
      </w:pPr>
      <w:r w:rsidRPr="00E13EC6">
        <w:rPr>
          <w:sz w:val="22"/>
          <w:szCs w:val="22"/>
        </w:rPr>
        <w:t>El Paso County, Colorado – Contracts and Procurement Division</w:t>
      </w:r>
    </w:p>
    <w:sectPr w:rsidR="00E3007B" w:rsidRPr="009E7A8F" w:rsidSect="00632272">
      <w:type w:val="continuous"/>
      <w:pgSz w:w="12240" w:h="15840" w:code="1"/>
      <w:pgMar w:top="720" w:right="720" w:bottom="720" w:left="72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9718" w14:textId="77777777" w:rsidR="00364BA5" w:rsidRDefault="00364BA5">
      <w:r>
        <w:separator/>
      </w:r>
    </w:p>
  </w:endnote>
  <w:endnote w:type="continuationSeparator" w:id="0">
    <w:p w14:paraId="588D9E20" w14:textId="77777777" w:rsidR="00364BA5" w:rsidRDefault="0036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CA85" w14:textId="77777777" w:rsidR="00E135C0" w:rsidRDefault="00E135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4368" w14:textId="7ED20B5A" w:rsidR="00F96F62" w:rsidRDefault="00E10E48" w:rsidP="00E10E48">
    <w:pPr>
      <w:pStyle w:val="Footer"/>
      <w:jc w:val="cen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DB89218" wp14:editId="480D1ED5">
              <wp:simplePos x="0" y="0"/>
              <wp:positionH relativeFrom="page">
                <wp:align>right</wp:align>
              </wp:positionH>
              <wp:positionV relativeFrom="paragraph">
                <wp:posOffset>170180</wp:posOffset>
              </wp:positionV>
              <wp:extent cx="3535103" cy="367665"/>
              <wp:effectExtent l="0" t="0" r="0" b="0"/>
              <wp:wrapNone/>
              <wp:docPr id="35351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C16C0" w14:textId="77777777" w:rsidR="00E10E48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16B1A17D" w14:textId="77777777" w:rsidR="00E10E48" w:rsidRPr="00241D8D" w:rsidRDefault="00E10E48" w:rsidP="00E10E48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Fax: (719) 520 -6730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892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27.15pt;margin-top:13.4pt;width:278.35pt;height:28.95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" filled="f" stroked="f">
              <v:textbox>
                <w:txbxContent>
                  <w:p w14:paraId="5D6C16C0" w14:textId="77777777" w:rsidR="00E10E48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16B1A17D" w14:textId="77777777" w:rsidR="00E10E48" w:rsidRPr="00241D8D" w:rsidRDefault="00E10E48" w:rsidP="00E10E48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Fax: (719) 520 -6730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3648EA" wp14:editId="758ADA13">
              <wp:simplePos x="0" y="0"/>
              <wp:positionH relativeFrom="margin">
                <wp:posOffset>285750</wp:posOffset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120679028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82063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15 eAST VERMIJO</w:t>
                          </w:r>
                        </w:p>
                        <w:p w14:paraId="399F7B6A" w14:textId="77777777" w:rsidR="00E10E48" w:rsidRDefault="00E10E48" w:rsidP="00E10E48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Office: (719) 520 – 6390</w:t>
                          </w:r>
                        </w:p>
                        <w:p w14:paraId="364E5851" w14:textId="77777777" w:rsidR="00E10E48" w:rsidRPr="00241D8D" w:rsidRDefault="00E10E48" w:rsidP="00E10E48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3648EA" id="Text Box 2" o:spid="_x0000_s1027" type="#_x0000_t202" style="position:absolute;left:0;text-align:left;margin-left:22.5pt;margin-top:14.25pt;width:217.1pt;height:2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" filled="f" stroked="f">
              <v:textbox>
                <w:txbxContent>
                  <w:p w14:paraId="75182063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15 eAST VERMIJO</w:t>
                    </w:r>
                  </w:p>
                  <w:p w14:paraId="399F7B6A" w14:textId="77777777" w:rsidR="00E10E48" w:rsidRDefault="00E10E48" w:rsidP="00E10E48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Office: (719) 520 – 6390</w:t>
                    </w:r>
                  </w:p>
                  <w:p w14:paraId="364E5851" w14:textId="77777777" w:rsidR="00E10E48" w:rsidRPr="00241D8D" w:rsidRDefault="00E10E48" w:rsidP="00E10E48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2502AF3" wp14:editId="388C86DE">
              <wp:simplePos x="0" y="0"/>
              <wp:positionH relativeFrom="margin">
                <wp:posOffset>2343150</wp:posOffset>
              </wp:positionH>
              <wp:positionV relativeFrom="paragraph">
                <wp:posOffset>688975</wp:posOffset>
              </wp:positionV>
              <wp:extent cx="2171700" cy="242455"/>
              <wp:effectExtent l="0" t="0" r="0" b="5715"/>
              <wp:wrapNone/>
              <wp:docPr id="39267694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64C70" w14:textId="77777777" w:rsidR="00E10E48" w:rsidRPr="00375C67" w:rsidRDefault="00E10E48" w:rsidP="00E10E48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502AF3" id="_x0000_s1028" type="#_x0000_t202" style="position:absolute;left:0;text-align:left;margin-left:184.5pt;margin-top:54.25pt;width:171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X3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" filled="f" stroked="f">
              <v:textbox>
                <w:txbxContent>
                  <w:p w14:paraId="7BD64C70" w14:textId="77777777" w:rsidR="00E10E48" w:rsidRPr="00375C67" w:rsidRDefault="00E10E48" w:rsidP="00E10E48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1" locked="0" layoutInCell="1" allowOverlap="1" wp14:anchorId="5C4FE218" wp14:editId="0E94AAF0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640080" cy="640080"/>
          <wp:effectExtent l="0" t="0" r="7620" b="7620"/>
          <wp:wrapNone/>
          <wp:docPr id="572226026" name="Picture 572226026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226026" name="Picture 572226026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6FF094D7" w:rsidR="005409C0" w:rsidRDefault="0038570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7CA4801" wp14:editId="251788DD">
          <wp:simplePos x="0" y="0"/>
          <wp:positionH relativeFrom="page">
            <wp:posOffset>3356610</wp:posOffset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521841805" name="Picture 1521841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ue_se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41C"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560C790E">
              <wp:simplePos x="0" y="0"/>
              <wp:positionH relativeFrom="margin">
                <wp:align>left</wp:align>
              </wp:positionH>
              <wp:positionV relativeFrom="paragraph">
                <wp:posOffset>180975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21354CED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eAST </w:t>
                          </w:r>
                          <w:r w:rsidR="008E341C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ERMIJO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0;margin-top:14.2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" filled="f" stroked="f">
              <v:textbox>
                <w:txbxContent>
                  <w:p w14:paraId="5E72D79F" w14:textId="21354CED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eAST </w:t>
                    </w:r>
                    <w:r w:rsidR="008E341C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V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ERMIJO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1C777DA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3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GDGbD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1A289093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2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4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nD/5AEAAKgDAAAOAAAAZHJzL2Uyb0RvYy54bWysU9uO0zAQfUfiHyy/01yU0iV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3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1A22E" w14:textId="77777777" w:rsidR="00364BA5" w:rsidRDefault="00364BA5">
      <w:r>
        <w:separator/>
      </w:r>
    </w:p>
  </w:footnote>
  <w:footnote w:type="continuationSeparator" w:id="0">
    <w:p w14:paraId="2D62DB1E" w14:textId="77777777" w:rsidR="00364BA5" w:rsidRDefault="00364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F457" w14:textId="77777777" w:rsidR="00E135C0" w:rsidRDefault="00E135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8A65" w14:textId="77777777" w:rsidR="00E135C0" w:rsidRDefault="00E135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2584A745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172841572" name="Picture 172841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EPC Logo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AB6CB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7A135259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524B20E8" w14:textId="77777777" w:rsidR="004611BF" w:rsidRPr="000E7FF9" w:rsidRDefault="004611BF" w:rsidP="004611B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6E09D7B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" filled="f" stroked="f">
              <v:textbox>
                <w:txbxContent>
                  <w:p w14:paraId="140AB6CB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7A135259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524B20E8" w14:textId="77777777" w:rsidR="004611BF" w:rsidRPr="000E7FF9" w:rsidRDefault="004611BF" w:rsidP="004611BF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6E09D7B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A857DF" w14:textId="77777777" w:rsidR="004611BF" w:rsidRDefault="004611BF" w:rsidP="004611B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123FFF8C" w14:textId="77777777" w:rsidR="004611BF" w:rsidRPr="00241D8D" w:rsidRDefault="004611BF" w:rsidP="004611B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6000246B" w14:textId="77777777" w:rsidR="00E135C0" w:rsidRPr="00241D8D" w:rsidRDefault="00E135C0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LAUREN</w:t>
                          </w:r>
                          <w:r>
                            <w:rPr>
                              <w:b/>
                              <w:color w:val="23406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NELSON</w:t>
                          </w:r>
                        </w:p>
                        <w:p w14:paraId="05B7F060" w14:textId="7795899D" w:rsidR="005718D3" w:rsidRPr="00241D8D" w:rsidRDefault="005718D3" w:rsidP="00E135C0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_x0000_s1030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" filled="f" stroked="f">
              <v:textbox>
                <w:txbxContent>
                  <w:p w14:paraId="61A857DF" w14:textId="77777777" w:rsidR="004611BF" w:rsidRDefault="004611BF" w:rsidP="004611B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123FFF8C" w14:textId="77777777" w:rsidR="004611BF" w:rsidRPr="00241D8D" w:rsidRDefault="004611BF" w:rsidP="004611BF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6000246B" w14:textId="77777777" w:rsidR="00E135C0" w:rsidRPr="00241D8D" w:rsidRDefault="00E135C0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LAUREN</w:t>
                    </w:r>
                    <w:r>
                      <w:rPr>
                        <w:b/>
                        <w:color w:val="23406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4060"/>
                        <w:sz w:val="16"/>
                      </w:rPr>
                      <w:t>NELSON</w:t>
                    </w:r>
                  </w:p>
                  <w:p w14:paraId="05B7F060" w14:textId="7795899D" w:rsidR="005718D3" w:rsidRPr="00241D8D" w:rsidRDefault="005718D3" w:rsidP="00E135C0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7F9FDA96" w14:textId="01614BD0" w:rsidR="004611BF" w:rsidRPr="00496037" w:rsidRDefault="004611BF" w:rsidP="004611BF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Cory Miller</w:t>
                          </w:r>
                          <w:r w:rsidR="003C2D5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CPPO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31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k/qszu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7F9FDA96" w14:textId="01614BD0" w:rsidR="004611BF" w:rsidRPr="00496037" w:rsidRDefault="004611BF" w:rsidP="004611BF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Cory Miller</w:t>
                    </w:r>
                    <w:r w:rsidR="003C2D5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CPPO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2BD"/>
    <w:multiLevelType w:val="hybridMultilevel"/>
    <w:tmpl w:val="1AC0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3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Pb25B7bMWK6ZBRZLY3ChY6SuzpVa2504dDt5AFvlg24PoEP+Q0drelvZU/jXSPXFLrQA376NrBizcUGEfTE1bA==" w:salt="7Kw/AyPwFDd09qklooE1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01B"/>
    <w:rsid w:val="00010CE0"/>
    <w:rsid w:val="00015575"/>
    <w:rsid w:val="0001702A"/>
    <w:rsid w:val="000204FD"/>
    <w:rsid w:val="000211D8"/>
    <w:rsid w:val="0003301A"/>
    <w:rsid w:val="0004614F"/>
    <w:rsid w:val="00065EA4"/>
    <w:rsid w:val="00070633"/>
    <w:rsid w:val="0007275D"/>
    <w:rsid w:val="00087716"/>
    <w:rsid w:val="000A6AAD"/>
    <w:rsid w:val="000B16CE"/>
    <w:rsid w:val="000D52F9"/>
    <w:rsid w:val="000E0DBF"/>
    <w:rsid w:val="00104BF1"/>
    <w:rsid w:val="00114FD3"/>
    <w:rsid w:val="00130F30"/>
    <w:rsid w:val="001329D9"/>
    <w:rsid w:val="00133255"/>
    <w:rsid w:val="001379EB"/>
    <w:rsid w:val="001617EC"/>
    <w:rsid w:val="001754C9"/>
    <w:rsid w:val="00177743"/>
    <w:rsid w:val="0018179C"/>
    <w:rsid w:val="00186061"/>
    <w:rsid w:val="00186F90"/>
    <w:rsid w:val="00194E05"/>
    <w:rsid w:val="001A71E2"/>
    <w:rsid w:val="001B51AA"/>
    <w:rsid w:val="001C0680"/>
    <w:rsid w:val="001D75D4"/>
    <w:rsid w:val="001D79B6"/>
    <w:rsid w:val="0020276D"/>
    <w:rsid w:val="00222B76"/>
    <w:rsid w:val="002253E8"/>
    <w:rsid w:val="00241D8D"/>
    <w:rsid w:val="0024685C"/>
    <w:rsid w:val="002514D7"/>
    <w:rsid w:val="00260EB7"/>
    <w:rsid w:val="00291715"/>
    <w:rsid w:val="00296299"/>
    <w:rsid w:val="002B602C"/>
    <w:rsid w:val="002D69B9"/>
    <w:rsid w:val="00326477"/>
    <w:rsid w:val="00354B6C"/>
    <w:rsid w:val="00361029"/>
    <w:rsid w:val="00363F08"/>
    <w:rsid w:val="00364BA5"/>
    <w:rsid w:val="00365C85"/>
    <w:rsid w:val="00374B2B"/>
    <w:rsid w:val="00375C67"/>
    <w:rsid w:val="00385706"/>
    <w:rsid w:val="00386666"/>
    <w:rsid w:val="00387EB3"/>
    <w:rsid w:val="003A0249"/>
    <w:rsid w:val="003A31B6"/>
    <w:rsid w:val="003A6850"/>
    <w:rsid w:val="003B25FD"/>
    <w:rsid w:val="003B7184"/>
    <w:rsid w:val="003C0FE3"/>
    <w:rsid w:val="003C2D4D"/>
    <w:rsid w:val="003C2D57"/>
    <w:rsid w:val="003C52A3"/>
    <w:rsid w:val="003E05FF"/>
    <w:rsid w:val="003E2FF1"/>
    <w:rsid w:val="00403EB3"/>
    <w:rsid w:val="00417FC6"/>
    <w:rsid w:val="00434D73"/>
    <w:rsid w:val="00443462"/>
    <w:rsid w:val="0045061A"/>
    <w:rsid w:val="00457C6C"/>
    <w:rsid w:val="004611BF"/>
    <w:rsid w:val="00467D81"/>
    <w:rsid w:val="00496037"/>
    <w:rsid w:val="004A060E"/>
    <w:rsid w:val="004B19EF"/>
    <w:rsid w:val="004B2060"/>
    <w:rsid w:val="004B7C48"/>
    <w:rsid w:val="004E466F"/>
    <w:rsid w:val="004F1AE8"/>
    <w:rsid w:val="004F2CF4"/>
    <w:rsid w:val="00510278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B4505"/>
    <w:rsid w:val="005C5D74"/>
    <w:rsid w:val="005C7022"/>
    <w:rsid w:val="005E6674"/>
    <w:rsid w:val="00612E43"/>
    <w:rsid w:val="00621BAC"/>
    <w:rsid w:val="00621C73"/>
    <w:rsid w:val="00632272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F0663"/>
    <w:rsid w:val="006F1DDE"/>
    <w:rsid w:val="006F5EAB"/>
    <w:rsid w:val="0070087A"/>
    <w:rsid w:val="007048F0"/>
    <w:rsid w:val="00711985"/>
    <w:rsid w:val="00721342"/>
    <w:rsid w:val="0072708B"/>
    <w:rsid w:val="00737A7C"/>
    <w:rsid w:val="00744896"/>
    <w:rsid w:val="00746E10"/>
    <w:rsid w:val="00765D86"/>
    <w:rsid w:val="00786E68"/>
    <w:rsid w:val="00795B09"/>
    <w:rsid w:val="007A4DF9"/>
    <w:rsid w:val="007A5493"/>
    <w:rsid w:val="007B4923"/>
    <w:rsid w:val="007D145A"/>
    <w:rsid w:val="007D35BA"/>
    <w:rsid w:val="007D6F5F"/>
    <w:rsid w:val="007F377F"/>
    <w:rsid w:val="00803971"/>
    <w:rsid w:val="00832400"/>
    <w:rsid w:val="00834D45"/>
    <w:rsid w:val="0085138A"/>
    <w:rsid w:val="0085208A"/>
    <w:rsid w:val="008A35FD"/>
    <w:rsid w:val="008A58EF"/>
    <w:rsid w:val="008B32A5"/>
    <w:rsid w:val="008C0817"/>
    <w:rsid w:val="008C0CA1"/>
    <w:rsid w:val="008D4D49"/>
    <w:rsid w:val="008E1A15"/>
    <w:rsid w:val="008E341C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E7A8F"/>
    <w:rsid w:val="009F20BC"/>
    <w:rsid w:val="009F5F97"/>
    <w:rsid w:val="009F6748"/>
    <w:rsid w:val="00A01007"/>
    <w:rsid w:val="00A150AD"/>
    <w:rsid w:val="00A16121"/>
    <w:rsid w:val="00A324E7"/>
    <w:rsid w:val="00A34B02"/>
    <w:rsid w:val="00A35E24"/>
    <w:rsid w:val="00A61481"/>
    <w:rsid w:val="00A65D62"/>
    <w:rsid w:val="00A85553"/>
    <w:rsid w:val="00AC164C"/>
    <w:rsid w:val="00AD6AA1"/>
    <w:rsid w:val="00AE2F06"/>
    <w:rsid w:val="00B0289A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3394B"/>
    <w:rsid w:val="00C5645F"/>
    <w:rsid w:val="00C569ED"/>
    <w:rsid w:val="00C60F04"/>
    <w:rsid w:val="00C64BBC"/>
    <w:rsid w:val="00C828D1"/>
    <w:rsid w:val="00C93FD6"/>
    <w:rsid w:val="00CC01A8"/>
    <w:rsid w:val="00CD63C6"/>
    <w:rsid w:val="00CE5866"/>
    <w:rsid w:val="00CE7884"/>
    <w:rsid w:val="00D06E68"/>
    <w:rsid w:val="00D06ED3"/>
    <w:rsid w:val="00D112EB"/>
    <w:rsid w:val="00D16742"/>
    <w:rsid w:val="00D35FB2"/>
    <w:rsid w:val="00D41587"/>
    <w:rsid w:val="00D7001D"/>
    <w:rsid w:val="00D80464"/>
    <w:rsid w:val="00D81043"/>
    <w:rsid w:val="00D81E4D"/>
    <w:rsid w:val="00D861CD"/>
    <w:rsid w:val="00D97A51"/>
    <w:rsid w:val="00DB0628"/>
    <w:rsid w:val="00DE1DAC"/>
    <w:rsid w:val="00DF73B3"/>
    <w:rsid w:val="00DF7FD9"/>
    <w:rsid w:val="00E04DFA"/>
    <w:rsid w:val="00E10E48"/>
    <w:rsid w:val="00E119C3"/>
    <w:rsid w:val="00E135C0"/>
    <w:rsid w:val="00E3007B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92C5B"/>
    <w:rsid w:val="00E97713"/>
    <w:rsid w:val="00EA1775"/>
    <w:rsid w:val="00EA291A"/>
    <w:rsid w:val="00EB2AD3"/>
    <w:rsid w:val="00EB5AA1"/>
    <w:rsid w:val="00EB5F7D"/>
    <w:rsid w:val="00EE4B32"/>
    <w:rsid w:val="00EE70D0"/>
    <w:rsid w:val="00EF122A"/>
    <w:rsid w:val="00F002E3"/>
    <w:rsid w:val="00F0601F"/>
    <w:rsid w:val="00F063CA"/>
    <w:rsid w:val="00F120DC"/>
    <w:rsid w:val="00F26175"/>
    <w:rsid w:val="00F3191D"/>
    <w:rsid w:val="00F35F02"/>
    <w:rsid w:val="00F41B21"/>
    <w:rsid w:val="00F47881"/>
    <w:rsid w:val="00F546BD"/>
    <w:rsid w:val="00F71002"/>
    <w:rsid w:val="00F76A33"/>
    <w:rsid w:val="00F77A0A"/>
    <w:rsid w:val="00F96F62"/>
    <w:rsid w:val="00FA2E34"/>
    <w:rsid w:val="00FD1811"/>
    <w:rsid w:val="00FD549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E10E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E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pcdfields\AppData\Local\Microsoft\Windows\INetCache\Content.Outlook\OA1LDP44\www.elpasoco.com" TargetMode="External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17</TotalTime>
  <Pages>1</Pages>
  <Words>132</Words>
  <Characters>917</Characters>
  <Application>Microsoft Office Word</Application>
  <DocSecurity>8</DocSecurity>
  <Lines>76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Lauren Johnson-LeGrand2</cp:lastModifiedBy>
  <cp:revision>10</cp:revision>
  <cp:lastPrinted>2021-01-11T18:32:00Z</cp:lastPrinted>
  <dcterms:created xsi:type="dcterms:W3CDTF">2026-02-11T19:09:00Z</dcterms:created>
  <dcterms:modified xsi:type="dcterms:W3CDTF">2026-04-13T21:16:00Z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