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3BDD3C0A" w:rsidR="00D35255" w:rsidRPr="00766A01" w:rsidRDefault="00766A01" w:rsidP="00D35255">
      <w:pPr>
        <w:rPr>
          <w:sz w:val="20"/>
          <w:szCs w:val="20"/>
        </w:rPr>
      </w:pPr>
      <w:r w:rsidRPr="00766A01">
        <w:rPr>
          <w:sz w:val="20"/>
          <w:szCs w:val="20"/>
        </w:rPr>
        <w:t>February 11</w:t>
      </w:r>
      <w:r w:rsidR="00D35255" w:rsidRPr="00766A01">
        <w:rPr>
          <w:sz w:val="20"/>
          <w:szCs w:val="20"/>
        </w:rPr>
        <w:t>, 20</w:t>
      </w:r>
      <w:r w:rsidRPr="00766A01">
        <w:rPr>
          <w:sz w:val="20"/>
          <w:szCs w:val="20"/>
        </w:rPr>
        <w:t>26</w:t>
      </w: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1B66AC5E" w:rsidR="00D35255" w:rsidRPr="00DE5CF8" w:rsidRDefault="00DE5CF8" w:rsidP="00D35255">
      <w:pPr>
        <w:rPr>
          <w:sz w:val="20"/>
          <w:szCs w:val="20"/>
        </w:rPr>
      </w:pPr>
      <w:r w:rsidRPr="00DE5CF8">
        <w:rPr>
          <w:sz w:val="20"/>
          <w:szCs w:val="20"/>
        </w:rPr>
        <w:t>Karen Aspelin – P.E., PTOE</w:t>
      </w:r>
    </w:p>
    <w:p w14:paraId="50492D63" w14:textId="5378F914" w:rsidR="00D35255" w:rsidRPr="00DE5CF8" w:rsidRDefault="00DE5CF8" w:rsidP="00D35255">
      <w:pPr>
        <w:rPr>
          <w:sz w:val="20"/>
          <w:szCs w:val="20"/>
        </w:rPr>
      </w:pPr>
      <w:r w:rsidRPr="00DE5CF8">
        <w:rPr>
          <w:sz w:val="20"/>
          <w:szCs w:val="20"/>
        </w:rPr>
        <w:t>Olsson, Inc.</w:t>
      </w:r>
    </w:p>
    <w:p w14:paraId="225F2162" w14:textId="1E37CF02" w:rsidR="00D35255" w:rsidRPr="00DE5CF8" w:rsidRDefault="00DE5CF8" w:rsidP="00D35255">
      <w:pPr>
        <w:rPr>
          <w:sz w:val="20"/>
          <w:szCs w:val="20"/>
        </w:rPr>
      </w:pPr>
      <w:r w:rsidRPr="00DE5CF8">
        <w:rPr>
          <w:sz w:val="20"/>
          <w:szCs w:val="20"/>
        </w:rPr>
        <w:t>121 South Tejon Street, Suite 1111</w:t>
      </w:r>
    </w:p>
    <w:p w14:paraId="36906E17" w14:textId="54178C1D" w:rsidR="00D35255" w:rsidRPr="00DE5CF8" w:rsidRDefault="00DE5CF8" w:rsidP="00D35255">
      <w:pPr>
        <w:rPr>
          <w:sz w:val="20"/>
          <w:szCs w:val="20"/>
        </w:rPr>
      </w:pPr>
      <w:r w:rsidRPr="00DE5CF8">
        <w:rPr>
          <w:sz w:val="20"/>
          <w:szCs w:val="20"/>
        </w:rPr>
        <w:t>Colorado Springs, CO 80903</w:t>
      </w: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3F362489" w:rsidR="00D35255" w:rsidRPr="00D35255" w:rsidRDefault="00D35255" w:rsidP="00D35255">
      <w:pPr>
        <w:rPr>
          <w:sz w:val="20"/>
          <w:szCs w:val="20"/>
        </w:rPr>
      </w:pPr>
      <w:r w:rsidRPr="00DE5CF8">
        <w:rPr>
          <w:sz w:val="20"/>
          <w:szCs w:val="20"/>
        </w:rPr>
        <w:t>Dear M</w:t>
      </w:r>
      <w:r w:rsidR="00DE5CF8" w:rsidRPr="00DE5CF8">
        <w:rPr>
          <w:sz w:val="20"/>
          <w:szCs w:val="20"/>
        </w:rPr>
        <w:t>s</w:t>
      </w:r>
      <w:r w:rsidRPr="00DE5CF8">
        <w:rPr>
          <w:sz w:val="20"/>
          <w:szCs w:val="20"/>
        </w:rPr>
        <w:t xml:space="preserve">. </w:t>
      </w:r>
      <w:r w:rsidR="00DE5CF8" w:rsidRPr="00DE5CF8">
        <w:rPr>
          <w:sz w:val="20"/>
          <w:szCs w:val="20"/>
        </w:rPr>
        <w:t>Aspelin</w:t>
      </w:r>
      <w:r w:rsidRPr="00DE5CF8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1238806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B5118F">
        <w:rPr>
          <w:sz w:val="20"/>
          <w:szCs w:val="20"/>
        </w:rPr>
        <w:t>the Vollmer Road and Burgess Road Intersection Improvement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B5118F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364B59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943B38">
        <w:rPr>
          <w:sz w:val="20"/>
          <w:szCs w:val="20"/>
        </w:rPr>
        <w:t>Vollmer Road and Burgess Road Intersection Improvement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71DD3F8B" w:rsidR="00D35255" w:rsidRPr="00D35255" w:rsidRDefault="00943B38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F10968E" wp14:editId="379FD101">
            <wp:extent cx="1888172" cy="535170"/>
            <wp:effectExtent l="0" t="0" r="0" b="0"/>
            <wp:docPr id="333638897" name="Picture 7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38897" name="Picture 7" descr="Signature Cody Walters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877" cy="54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089A92A9" w:rsidR="00D35255" w:rsidRPr="00943B38" w:rsidRDefault="001F2287" w:rsidP="00D35255">
      <w:pPr>
        <w:rPr>
          <w:sz w:val="20"/>
          <w:szCs w:val="20"/>
        </w:rPr>
      </w:pPr>
      <w:r w:rsidRPr="00943B38">
        <w:rPr>
          <w:sz w:val="20"/>
          <w:szCs w:val="20"/>
        </w:rPr>
        <w:t>Cody Walters</w:t>
      </w:r>
      <w:r w:rsidR="00943B38" w:rsidRPr="00943B38">
        <w:rPr>
          <w:sz w:val="20"/>
          <w:szCs w:val="20"/>
        </w:rPr>
        <w:t>, CPPB</w:t>
      </w:r>
    </w:p>
    <w:p w14:paraId="76E1A104" w14:textId="203E795E" w:rsidR="00D35255" w:rsidRPr="00943B38" w:rsidRDefault="001F2287" w:rsidP="00D35255">
      <w:pPr>
        <w:rPr>
          <w:sz w:val="20"/>
          <w:szCs w:val="20"/>
        </w:rPr>
      </w:pPr>
      <w:r w:rsidRPr="00943B38">
        <w:rPr>
          <w:sz w:val="20"/>
          <w:szCs w:val="20"/>
        </w:rPr>
        <w:t>Associate Procurement Specialist</w:t>
      </w:r>
    </w:p>
    <w:p w14:paraId="48EB129C" w14:textId="6FA3F5BB" w:rsidR="00D35255" w:rsidRPr="00943B38" w:rsidRDefault="001F2287" w:rsidP="00D35255">
      <w:pPr>
        <w:rPr>
          <w:sz w:val="20"/>
          <w:szCs w:val="20"/>
        </w:rPr>
      </w:pPr>
      <w:hyperlink r:id="rId8" w:history="1">
        <w:r w:rsidRPr="00943B38">
          <w:rPr>
            <w:rStyle w:val="Hyperlink"/>
            <w:sz w:val="20"/>
            <w:szCs w:val="20"/>
          </w:rPr>
          <w:t>CodyWalters@elpasoco.com</w:t>
        </w:r>
      </w:hyperlink>
    </w:p>
    <w:p w14:paraId="7D35C3C2" w14:textId="4EF3FB39" w:rsidR="00D35255" w:rsidRPr="000A3468" w:rsidRDefault="00D35255" w:rsidP="00D35255">
      <w:pPr>
        <w:rPr>
          <w:sz w:val="20"/>
          <w:szCs w:val="20"/>
        </w:rPr>
      </w:pPr>
      <w:r w:rsidRPr="00943B38">
        <w:rPr>
          <w:sz w:val="20"/>
          <w:szCs w:val="20"/>
        </w:rPr>
        <w:t>719-520-</w:t>
      </w:r>
      <w:r w:rsidR="001F2287" w:rsidRPr="00943B38">
        <w:rPr>
          <w:sz w:val="20"/>
          <w:szCs w:val="20"/>
        </w:rPr>
        <w:t>5693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75DA" w14:textId="77777777" w:rsidR="008F3048" w:rsidRDefault="008F3048">
      <w:r>
        <w:separator/>
      </w:r>
    </w:p>
  </w:endnote>
  <w:endnote w:type="continuationSeparator" w:id="0">
    <w:p w14:paraId="63A54C95" w14:textId="77777777" w:rsidR="008F3048" w:rsidRDefault="008F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5041" w14:textId="77777777" w:rsidR="008F3048" w:rsidRDefault="008F3048">
      <w:r>
        <w:separator/>
      </w:r>
    </w:p>
  </w:footnote>
  <w:footnote w:type="continuationSeparator" w:id="0">
    <w:p w14:paraId="37FDC62C" w14:textId="77777777" w:rsidR="008F3048" w:rsidRDefault="008F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JosqQBzNVTwXFk+OiY4qnjHIMPfRiDCPg29YAWveC4+zG5rf1tIT05gmo1BW7ZiIyVPDzJ9ftiIhomXq8nVfA==" w:salt="OjY1iguLjTnMiM1l9lOm2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04925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66A01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3048"/>
    <w:rsid w:val="008F7FD8"/>
    <w:rsid w:val="00911739"/>
    <w:rsid w:val="00943B38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1328"/>
    <w:rsid w:val="00B26BB3"/>
    <w:rsid w:val="00B27F37"/>
    <w:rsid w:val="00B5118F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C1A3C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E5CF8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Walters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15</TotalTime>
  <Pages>1</Pages>
  <Words>183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18</cp:revision>
  <cp:lastPrinted>2025-06-12T15:40:00Z</cp:lastPrinted>
  <dcterms:created xsi:type="dcterms:W3CDTF">2021-11-16T22:50:00Z</dcterms:created>
  <dcterms:modified xsi:type="dcterms:W3CDTF">2026-02-11T20:15:00Z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