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61E82289" w14:textId="30D7DABC" w:rsidR="00D35255" w:rsidRPr="00C35F95" w:rsidRDefault="00C35F95" w:rsidP="00D35255">
      <w:pPr>
        <w:rPr>
          <w:sz w:val="20"/>
          <w:szCs w:val="20"/>
        </w:rPr>
      </w:pPr>
      <w:r w:rsidRPr="00C35F95">
        <w:rPr>
          <w:sz w:val="20"/>
          <w:szCs w:val="20"/>
        </w:rPr>
        <w:t>Feb 2, 2026</w:t>
      </w:r>
    </w:p>
    <w:p w14:paraId="2181CA4C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0B3A8800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5F8018ED" w14:textId="5C62F2B2" w:rsidR="00D35255" w:rsidRPr="00C35F95" w:rsidRDefault="00C35F95" w:rsidP="00D35255">
      <w:pPr>
        <w:rPr>
          <w:sz w:val="20"/>
          <w:szCs w:val="20"/>
        </w:rPr>
      </w:pPr>
      <w:r w:rsidRPr="00C35F95">
        <w:rPr>
          <w:sz w:val="20"/>
          <w:szCs w:val="20"/>
        </w:rPr>
        <w:t>Brent I Weiner, PC</w:t>
      </w:r>
    </w:p>
    <w:p w14:paraId="36906E17" w14:textId="0407D1F7" w:rsidR="00D35255" w:rsidRPr="00C35F95" w:rsidRDefault="00C35F95" w:rsidP="00D35255">
      <w:pPr>
        <w:rPr>
          <w:sz w:val="20"/>
          <w:szCs w:val="20"/>
        </w:rPr>
      </w:pPr>
      <w:r w:rsidRPr="00C35F95">
        <w:rPr>
          <w:sz w:val="20"/>
          <w:szCs w:val="20"/>
        </w:rPr>
        <w:t>Attorney at Law</w:t>
      </w:r>
    </w:p>
    <w:p w14:paraId="3AB02315" w14:textId="647D188E" w:rsidR="00C35F95" w:rsidRPr="00C35F95" w:rsidRDefault="00C35F95" w:rsidP="00D35255">
      <w:pPr>
        <w:rPr>
          <w:sz w:val="20"/>
          <w:szCs w:val="20"/>
        </w:rPr>
      </w:pPr>
      <w:r w:rsidRPr="00C35F95">
        <w:rPr>
          <w:sz w:val="20"/>
          <w:szCs w:val="20"/>
        </w:rPr>
        <w:t xml:space="preserve">2320 W Colorado Ave, </w:t>
      </w:r>
      <w:proofErr w:type="spellStart"/>
      <w:r w:rsidRPr="00C35F95">
        <w:rPr>
          <w:sz w:val="20"/>
          <w:szCs w:val="20"/>
        </w:rPr>
        <w:t>ste</w:t>
      </w:r>
      <w:proofErr w:type="spellEnd"/>
      <w:r w:rsidRPr="00C35F95">
        <w:rPr>
          <w:sz w:val="20"/>
          <w:szCs w:val="20"/>
        </w:rPr>
        <w:t xml:space="preserve"> 133</w:t>
      </w:r>
    </w:p>
    <w:p w14:paraId="5DDC38C1" w14:textId="77777777" w:rsidR="00D35255" w:rsidRPr="00C35F95" w:rsidRDefault="00D35255" w:rsidP="00D35255">
      <w:pPr>
        <w:rPr>
          <w:sz w:val="20"/>
          <w:szCs w:val="20"/>
        </w:rPr>
      </w:pPr>
    </w:p>
    <w:p w14:paraId="647A1A21" w14:textId="77777777" w:rsidR="00D35255" w:rsidRPr="00C35F95" w:rsidRDefault="00D35255" w:rsidP="00D35255">
      <w:pPr>
        <w:rPr>
          <w:sz w:val="20"/>
          <w:szCs w:val="20"/>
        </w:rPr>
      </w:pPr>
    </w:p>
    <w:p w14:paraId="3B4951E9" w14:textId="327A8235" w:rsidR="00D35255" w:rsidRPr="00D35255" w:rsidRDefault="00D35255" w:rsidP="00D35255">
      <w:pPr>
        <w:rPr>
          <w:sz w:val="20"/>
          <w:szCs w:val="20"/>
        </w:rPr>
      </w:pPr>
      <w:r w:rsidRPr="00C35F95">
        <w:rPr>
          <w:sz w:val="20"/>
          <w:szCs w:val="20"/>
        </w:rPr>
        <w:t xml:space="preserve">Dear Mr. </w:t>
      </w:r>
      <w:r w:rsidR="00C35F95" w:rsidRPr="00C35F95">
        <w:rPr>
          <w:sz w:val="20"/>
          <w:szCs w:val="20"/>
        </w:rPr>
        <w:t>Weiner,</w:t>
      </w:r>
      <w:r w:rsidR="00C35F95">
        <w:rPr>
          <w:sz w:val="20"/>
          <w:szCs w:val="20"/>
        </w:rPr>
        <w:t xml:space="preserve"> 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5A0C458B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 </w:t>
      </w:r>
      <w:r w:rsidR="00C35F95">
        <w:rPr>
          <w:sz w:val="20"/>
          <w:szCs w:val="20"/>
        </w:rPr>
        <w:t xml:space="preserve">Mediation Services for the Department of Human Services. 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0C45210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our </w:t>
      </w:r>
      <w:r w:rsidR="00C35F95">
        <w:rPr>
          <w:sz w:val="20"/>
          <w:szCs w:val="20"/>
        </w:rPr>
        <w:t>Invitation for Bid</w:t>
      </w:r>
      <w:r w:rsidRPr="00D35255">
        <w:rPr>
          <w:sz w:val="20"/>
          <w:szCs w:val="20"/>
        </w:rPr>
        <w:t xml:space="preserve">, your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7D92E57B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C35F95">
        <w:rPr>
          <w:sz w:val="20"/>
          <w:szCs w:val="20"/>
        </w:rPr>
        <w:t>Mediation Services for the Department of Human Services.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0C88D2F4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</w:t>
      </w:r>
      <w:r w:rsidR="00016DA6">
        <w:rPr>
          <w:sz w:val="20"/>
          <w:szCs w:val="20"/>
        </w:rPr>
        <w:t>one</w:t>
      </w:r>
      <w:r w:rsidRPr="00D35255">
        <w:rPr>
          <w:sz w:val="20"/>
          <w:szCs w:val="20"/>
        </w:rPr>
        <w:t xml:space="preserve"> (</w:t>
      </w:r>
      <w:r w:rsidR="00016DA6">
        <w:rPr>
          <w:sz w:val="20"/>
          <w:szCs w:val="20"/>
        </w:rPr>
        <w:t>1</w:t>
      </w:r>
      <w:r w:rsidRPr="00D35255">
        <w:rPr>
          <w:sz w:val="20"/>
          <w:szCs w:val="20"/>
        </w:rPr>
        <w:t xml:space="preserve">) </w:t>
      </w:r>
      <w:proofErr w:type="gramStart"/>
      <w:r w:rsidRPr="00D35255">
        <w:rPr>
          <w:sz w:val="20"/>
          <w:szCs w:val="20"/>
        </w:rPr>
        <w:t>weeks</w:t>
      </w:r>
      <w:proofErr w:type="gramEnd"/>
      <w:r w:rsidRPr="00D35255">
        <w:rPr>
          <w:sz w:val="20"/>
          <w:szCs w:val="20"/>
        </w:rPr>
        <w:t xml:space="preserve">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067A52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DC459C0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0B3EC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D35C3C2" w14:textId="3E296101" w:rsidR="00D35255" w:rsidRDefault="00C35F95" w:rsidP="00D35255">
      <w:pPr>
        <w:rPr>
          <w:sz w:val="20"/>
          <w:szCs w:val="20"/>
        </w:rPr>
      </w:pPr>
      <w:r>
        <w:rPr>
          <w:sz w:val="20"/>
          <w:szCs w:val="20"/>
        </w:rPr>
        <w:t>Ryan Rogers</w:t>
      </w:r>
    </w:p>
    <w:p w14:paraId="167A8A7B" w14:textId="169CFFA9" w:rsidR="00C35F95" w:rsidRDefault="00C35F95" w:rsidP="00D35255">
      <w:pPr>
        <w:rPr>
          <w:sz w:val="20"/>
          <w:szCs w:val="20"/>
        </w:rPr>
      </w:pPr>
      <w:r>
        <w:rPr>
          <w:sz w:val="20"/>
          <w:szCs w:val="20"/>
        </w:rPr>
        <w:t>Associate Procurement Specialist</w:t>
      </w:r>
    </w:p>
    <w:p w14:paraId="0744435E" w14:textId="0126EC7F" w:rsidR="00C35F95" w:rsidRDefault="00C35F95" w:rsidP="00D35255">
      <w:pPr>
        <w:rPr>
          <w:sz w:val="20"/>
          <w:szCs w:val="20"/>
        </w:rPr>
      </w:pPr>
      <w:r>
        <w:rPr>
          <w:sz w:val="20"/>
          <w:szCs w:val="20"/>
        </w:rPr>
        <w:t xml:space="preserve">El Paso County </w:t>
      </w:r>
    </w:p>
    <w:p w14:paraId="60FC8D71" w14:textId="76BD02B0" w:rsidR="00C35F95" w:rsidRDefault="00C35F95" w:rsidP="00D35255">
      <w:pPr>
        <w:rPr>
          <w:sz w:val="20"/>
          <w:szCs w:val="20"/>
        </w:rPr>
      </w:pPr>
      <w:hyperlink r:id="rId7" w:history="1">
        <w:r w:rsidRPr="0000209B">
          <w:rPr>
            <w:rStyle w:val="Hyperlink"/>
            <w:sz w:val="20"/>
            <w:szCs w:val="20"/>
          </w:rPr>
          <w:t>RyanRogers2@elpasoco.com</w:t>
        </w:r>
      </w:hyperlink>
    </w:p>
    <w:p w14:paraId="7E00CE88" w14:textId="77777777" w:rsidR="00C35F95" w:rsidRPr="000A3468" w:rsidRDefault="00C35F95" w:rsidP="00D35255">
      <w:pPr>
        <w:rPr>
          <w:sz w:val="20"/>
          <w:szCs w:val="20"/>
        </w:rPr>
      </w:pP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CB7BF" w14:textId="77777777" w:rsidR="009948EE" w:rsidRDefault="009948EE">
      <w:r>
        <w:separator/>
      </w:r>
    </w:p>
  </w:endnote>
  <w:endnote w:type="continuationSeparator" w:id="0">
    <w:p w14:paraId="24847AD9" w14:textId="77777777" w:rsidR="009948EE" w:rsidRDefault="0099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04C9" w14:textId="77777777" w:rsidR="00B6370E" w:rsidRDefault="00B63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9CEE" w14:textId="77777777" w:rsidR="00B6370E" w:rsidRDefault="00B63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64C65" w14:textId="77777777" w:rsidR="009948EE" w:rsidRDefault="009948EE">
      <w:r>
        <w:separator/>
      </w:r>
    </w:p>
  </w:footnote>
  <w:footnote w:type="continuationSeparator" w:id="0">
    <w:p w14:paraId="5152D18F" w14:textId="77777777" w:rsidR="009948EE" w:rsidRDefault="00994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514A" w14:textId="77777777" w:rsidR="00B6370E" w:rsidRDefault="00B63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34B9" w14:textId="77777777" w:rsidR="00B6370E" w:rsidRDefault="00B637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77777777" w:rsidR="00B6370E" w:rsidRPr="00241D8D" w:rsidRDefault="00B6370E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77777777" w:rsidR="00B6370E" w:rsidRPr="00241D8D" w:rsidRDefault="00B6370E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77777777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77777777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IDTXL/o6D1W0+pY9TYzwkXExP9+Au2jF/A4pVn3FzqGrw/iZ4QGTA1mQt2katFzsAPU3bwg5KujUwCJmY/l+A==" w:salt="6SwmMLrldZQcjCgIIfIvP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6DA6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0A3D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2C084B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3E4B68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E1A15"/>
    <w:rsid w:val="008F7FD8"/>
    <w:rsid w:val="00911739"/>
    <w:rsid w:val="009554F2"/>
    <w:rsid w:val="009756A4"/>
    <w:rsid w:val="00976AA9"/>
    <w:rsid w:val="009948EE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39B1"/>
    <w:rsid w:val="00C25780"/>
    <w:rsid w:val="00C3394B"/>
    <w:rsid w:val="00C35F95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35FA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yanRogers2@elpasoc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13</TotalTime>
  <Pages>1</Pages>
  <Words>173</Words>
  <Characters>992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14</cp:revision>
  <cp:lastPrinted>2025-06-12T15:40:00Z</cp:lastPrinted>
  <dcterms:created xsi:type="dcterms:W3CDTF">2021-11-16T22:50:00Z</dcterms:created>
  <dcterms:modified xsi:type="dcterms:W3CDTF">2026-02-18T22:29:00Z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