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5DE3485F" w:rsidR="00E3007B" w:rsidRPr="00E10E48" w:rsidRDefault="00D16742" w:rsidP="00E3007B">
      <w:pPr>
        <w:jc w:val="center"/>
        <w:rPr>
          <w:sz w:val="22"/>
          <w:szCs w:val="22"/>
        </w:rPr>
      </w:pPr>
      <w:r w:rsidRPr="00EC0BDD">
        <w:rPr>
          <w:sz w:val="22"/>
          <w:szCs w:val="22"/>
        </w:rPr>
        <w:t>Request for Proposal</w:t>
      </w:r>
      <w:r w:rsidR="00E3007B" w:rsidRPr="00EC0BDD">
        <w:rPr>
          <w:sz w:val="22"/>
          <w:szCs w:val="22"/>
        </w:rPr>
        <w:t xml:space="preserve"> #</w:t>
      </w:r>
      <w:r w:rsidRPr="00EC0BDD">
        <w:rPr>
          <w:sz w:val="22"/>
          <w:szCs w:val="22"/>
        </w:rPr>
        <w:t>RFP</w:t>
      </w:r>
      <w:r w:rsidR="00E3007B" w:rsidRPr="00EC0BDD">
        <w:rPr>
          <w:sz w:val="22"/>
          <w:szCs w:val="22"/>
        </w:rPr>
        <w:t>-</w:t>
      </w:r>
      <w:r w:rsidR="00F96F62" w:rsidRPr="00EC0BDD">
        <w:rPr>
          <w:sz w:val="22"/>
          <w:szCs w:val="22"/>
        </w:rPr>
        <w:t>25-</w:t>
      </w:r>
      <w:r w:rsidR="00EC0BDD" w:rsidRPr="00EC0BDD">
        <w:rPr>
          <w:sz w:val="22"/>
          <w:szCs w:val="22"/>
        </w:rPr>
        <w:t>106</w:t>
      </w:r>
    </w:p>
    <w:p w14:paraId="623C63AB" w14:textId="7B612408" w:rsidR="00E3007B" w:rsidRPr="00E10E48" w:rsidRDefault="00E3007B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For</w:t>
      </w:r>
    </w:p>
    <w:p w14:paraId="788EA0A6" w14:textId="77777777" w:rsidR="00F96F62" w:rsidRPr="00E10E48" w:rsidRDefault="00F96F62" w:rsidP="00F96F62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Professional Auditing Services</w:t>
      </w:r>
    </w:p>
    <w:p w14:paraId="42601681" w14:textId="77777777" w:rsidR="00E3007B" w:rsidRPr="009E7A8F" w:rsidRDefault="00E3007B" w:rsidP="00E3007B">
      <w:pPr>
        <w:jc w:val="center"/>
        <w:rPr>
          <w:sz w:val="22"/>
          <w:szCs w:val="22"/>
          <w:highlight w:val="yellow"/>
        </w:rPr>
      </w:pPr>
    </w:p>
    <w:p w14:paraId="7B4C28CE" w14:textId="7020007C" w:rsidR="00E3007B" w:rsidRDefault="00E3007B" w:rsidP="00E3007B">
      <w:pPr>
        <w:jc w:val="center"/>
        <w:rPr>
          <w:sz w:val="22"/>
          <w:szCs w:val="22"/>
        </w:rPr>
      </w:pPr>
      <w:r w:rsidRPr="00632272">
        <w:rPr>
          <w:sz w:val="22"/>
          <w:szCs w:val="22"/>
        </w:rPr>
        <w:t>Opening Date &amp; T</w:t>
      </w:r>
      <w:r w:rsidRPr="00EC0BDD">
        <w:rPr>
          <w:sz w:val="22"/>
          <w:szCs w:val="22"/>
        </w:rPr>
        <w:t xml:space="preserve">ime: </w:t>
      </w:r>
      <w:r w:rsidR="00F96F62" w:rsidRPr="00EC0BDD">
        <w:rPr>
          <w:sz w:val="22"/>
          <w:szCs w:val="22"/>
        </w:rPr>
        <w:t>Wednesday</w:t>
      </w:r>
      <w:r w:rsidRPr="00EC0BDD">
        <w:rPr>
          <w:sz w:val="22"/>
          <w:szCs w:val="22"/>
        </w:rPr>
        <w:t xml:space="preserve">, </w:t>
      </w:r>
      <w:r w:rsidR="00EC0BDD" w:rsidRPr="00EC0BDD">
        <w:rPr>
          <w:sz w:val="22"/>
          <w:szCs w:val="22"/>
        </w:rPr>
        <w:t>December 3</w:t>
      </w:r>
      <w:r w:rsidRPr="00EC0BDD">
        <w:rPr>
          <w:sz w:val="22"/>
          <w:szCs w:val="22"/>
        </w:rPr>
        <w:t xml:space="preserve">, </w:t>
      </w:r>
      <w:proofErr w:type="gramStart"/>
      <w:r w:rsidRPr="00EC0BDD">
        <w:rPr>
          <w:sz w:val="22"/>
          <w:szCs w:val="22"/>
        </w:rPr>
        <w:t>20</w:t>
      </w:r>
      <w:r w:rsidR="00F96F62" w:rsidRPr="00EC0BDD">
        <w:rPr>
          <w:sz w:val="22"/>
          <w:szCs w:val="22"/>
        </w:rPr>
        <w:t>25</w:t>
      </w:r>
      <w:proofErr w:type="gramEnd"/>
      <w:r w:rsidR="00F96F62" w:rsidRPr="00EC0BDD">
        <w:rPr>
          <w:sz w:val="22"/>
          <w:szCs w:val="22"/>
        </w:rPr>
        <w:t xml:space="preserve"> </w:t>
      </w:r>
      <w:r w:rsidRPr="00EC0BDD">
        <w:rPr>
          <w:sz w:val="22"/>
          <w:szCs w:val="22"/>
        </w:rPr>
        <w:t>at 2:00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Default="00E3007B" w:rsidP="00E3007B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5D50E132" w14:textId="77777777" w:rsidR="00632272" w:rsidRPr="009E7A8F" w:rsidRDefault="00632272" w:rsidP="00E3007B">
      <w:pPr>
        <w:rPr>
          <w:sz w:val="22"/>
          <w:szCs w:val="22"/>
        </w:rPr>
      </w:pPr>
    </w:p>
    <w:p w14:paraId="3E05D5D4" w14:textId="77777777" w:rsidR="00F96F62" w:rsidRPr="005A2BC9" w:rsidRDefault="00F96F62" w:rsidP="00F96F62">
      <w:pPr>
        <w:rPr>
          <w:sz w:val="22"/>
          <w:szCs w:val="22"/>
        </w:rPr>
      </w:pPr>
      <w:r w:rsidRPr="005A2BC9">
        <w:rPr>
          <w:sz w:val="22"/>
          <w:szCs w:val="22"/>
        </w:rPr>
        <w:t>• Signed Cover Sheet from this Solicitation</w:t>
      </w:r>
    </w:p>
    <w:p w14:paraId="00E90720" w14:textId="77777777" w:rsidR="00F96F62" w:rsidRPr="005A2BC9" w:rsidRDefault="00F96F62" w:rsidP="00F96F62">
      <w:pPr>
        <w:rPr>
          <w:sz w:val="22"/>
          <w:szCs w:val="22"/>
        </w:rPr>
      </w:pPr>
      <w:r w:rsidRPr="005A2BC9">
        <w:rPr>
          <w:sz w:val="22"/>
          <w:szCs w:val="22"/>
        </w:rPr>
        <w:t>• Consultant Information Form</w:t>
      </w:r>
    </w:p>
    <w:p w14:paraId="06C319B1" w14:textId="77777777" w:rsidR="00F96F62" w:rsidRPr="005A2BC9" w:rsidRDefault="00F96F62" w:rsidP="00F96F62">
      <w:pPr>
        <w:rPr>
          <w:sz w:val="22"/>
          <w:szCs w:val="22"/>
        </w:rPr>
      </w:pPr>
      <w:r w:rsidRPr="005A2BC9">
        <w:rPr>
          <w:sz w:val="22"/>
          <w:szCs w:val="22"/>
        </w:rPr>
        <w:t>• Proprietary / Confidential Statement</w:t>
      </w:r>
    </w:p>
    <w:p w14:paraId="05BD3E39" w14:textId="77777777" w:rsidR="00F96F62" w:rsidRPr="005A2BC9" w:rsidRDefault="00F96F62" w:rsidP="00F96F62">
      <w:pPr>
        <w:rPr>
          <w:sz w:val="22"/>
          <w:szCs w:val="22"/>
        </w:rPr>
      </w:pPr>
      <w:r w:rsidRPr="005A2BC9">
        <w:rPr>
          <w:sz w:val="22"/>
          <w:szCs w:val="22"/>
        </w:rPr>
        <w:t>• Submission Form</w:t>
      </w:r>
    </w:p>
    <w:p w14:paraId="4808C20C" w14:textId="77777777" w:rsidR="00F96F62" w:rsidRPr="00EC0BDD" w:rsidRDefault="00F96F62" w:rsidP="00F96F62">
      <w:pPr>
        <w:rPr>
          <w:sz w:val="22"/>
          <w:szCs w:val="22"/>
        </w:rPr>
      </w:pPr>
      <w:r w:rsidRPr="005A2BC9">
        <w:rPr>
          <w:sz w:val="22"/>
          <w:szCs w:val="22"/>
        </w:rPr>
        <w:t>• Exhibit 1 – Exception Form</w:t>
      </w:r>
    </w:p>
    <w:p w14:paraId="1309246F" w14:textId="77777777" w:rsidR="00F96F62" w:rsidRPr="00EC0BDD" w:rsidRDefault="00F96F62" w:rsidP="00F96F62">
      <w:pPr>
        <w:rPr>
          <w:sz w:val="22"/>
          <w:szCs w:val="22"/>
        </w:rPr>
      </w:pPr>
      <w:r w:rsidRPr="00EC0BDD">
        <w:rPr>
          <w:sz w:val="22"/>
          <w:szCs w:val="22"/>
        </w:rPr>
        <w:t>• Exhibit 2 – Lobbying Certification</w:t>
      </w:r>
    </w:p>
    <w:p w14:paraId="2ACD5414" w14:textId="77777777" w:rsidR="00632272" w:rsidRPr="00EC0BDD" w:rsidRDefault="00632272" w:rsidP="00F96F62">
      <w:pPr>
        <w:rPr>
          <w:sz w:val="22"/>
          <w:szCs w:val="22"/>
        </w:rPr>
      </w:pPr>
    </w:p>
    <w:p w14:paraId="271E73AC" w14:textId="77777777" w:rsidR="00632272" w:rsidRPr="00EC0BDD" w:rsidRDefault="00632272" w:rsidP="00F96F62">
      <w:pPr>
        <w:rPr>
          <w:sz w:val="22"/>
          <w:szCs w:val="22"/>
        </w:rPr>
      </w:pPr>
    </w:p>
    <w:p w14:paraId="32603072" w14:textId="77777777" w:rsidR="00632272" w:rsidRPr="00EC0BDD" w:rsidRDefault="00632272" w:rsidP="00F96F62">
      <w:pPr>
        <w:rPr>
          <w:sz w:val="22"/>
          <w:szCs w:val="22"/>
        </w:rPr>
      </w:pPr>
    </w:p>
    <w:p w14:paraId="4760528B" w14:textId="77777777" w:rsidR="00632272" w:rsidRPr="00EC0BDD" w:rsidRDefault="00632272" w:rsidP="00F96F62">
      <w:pPr>
        <w:rPr>
          <w:sz w:val="22"/>
          <w:szCs w:val="22"/>
        </w:rPr>
      </w:pPr>
    </w:p>
    <w:p w14:paraId="60C77EDA" w14:textId="2F2F5F1B" w:rsidR="00F96F62" w:rsidRPr="00EC0BDD" w:rsidRDefault="00F96F62" w:rsidP="00F96F62">
      <w:pPr>
        <w:rPr>
          <w:sz w:val="22"/>
          <w:szCs w:val="22"/>
        </w:rPr>
      </w:pPr>
      <w:r w:rsidRPr="00EC0BDD">
        <w:rPr>
          <w:sz w:val="22"/>
          <w:szCs w:val="22"/>
        </w:rPr>
        <w:t>• Exhibit 3 – Non-Collusion Affidavit</w:t>
      </w:r>
    </w:p>
    <w:p w14:paraId="07C0331C" w14:textId="6F1B65AF" w:rsidR="00F96F62" w:rsidRPr="005A2BC9" w:rsidRDefault="00F96F62" w:rsidP="00F96F62">
      <w:pPr>
        <w:rPr>
          <w:sz w:val="22"/>
          <w:szCs w:val="22"/>
        </w:rPr>
      </w:pPr>
      <w:r w:rsidRPr="005A2BC9">
        <w:rPr>
          <w:sz w:val="22"/>
          <w:szCs w:val="22"/>
        </w:rPr>
        <w:t>• Exhibit 4 – Minimum Insurance Requirements</w:t>
      </w:r>
    </w:p>
    <w:p w14:paraId="7D5F90BF" w14:textId="3FB40AAC" w:rsidR="00F96F62" w:rsidRPr="005A2BC9" w:rsidRDefault="00F96F62" w:rsidP="00F96F62">
      <w:pPr>
        <w:rPr>
          <w:sz w:val="22"/>
          <w:szCs w:val="22"/>
        </w:rPr>
      </w:pPr>
      <w:r w:rsidRPr="005A2BC9">
        <w:rPr>
          <w:sz w:val="22"/>
          <w:szCs w:val="22"/>
        </w:rPr>
        <w:t xml:space="preserve">• </w:t>
      </w:r>
      <w:r w:rsidR="005A2BC9" w:rsidRPr="005A2BC9">
        <w:rPr>
          <w:sz w:val="22"/>
          <w:szCs w:val="22"/>
        </w:rPr>
        <w:t>Copy of Valid and Active Colorado Water Operator Certification</w:t>
      </w:r>
    </w:p>
    <w:p w14:paraId="5640E480" w14:textId="2A19386E" w:rsidR="00F96F62" w:rsidRPr="005A2BC9" w:rsidRDefault="00F96F62" w:rsidP="00F96F62">
      <w:pPr>
        <w:rPr>
          <w:sz w:val="22"/>
          <w:szCs w:val="22"/>
        </w:rPr>
      </w:pPr>
      <w:r w:rsidRPr="005A2BC9">
        <w:rPr>
          <w:sz w:val="22"/>
          <w:szCs w:val="22"/>
        </w:rPr>
        <w:t xml:space="preserve">• </w:t>
      </w:r>
      <w:r w:rsidR="00EC0BDD" w:rsidRPr="005A2BC9">
        <w:rPr>
          <w:sz w:val="22"/>
          <w:szCs w:val="22"/>
        </w:rPr>
        <w:t xml:space="preserve">Attachment C - </w:t>
      </w:r>
      <w:r w:rsidRPr="005A2BC9">
        <w:rPr>
          <w:sz w:val="22"/>
          <w:szCs w:val="22"/>
        </w:rPr>
        <w:t>Fee Proposal</w:t>
      </w:r>
      <w:r w:rsidR="00EC0BDD" w:rsidRPr="005A2BC9">
        <w:rPr>
          <w:sz w:val="22"/>
          <w:szCs w:val="22"/>
        </w:rPr>
        <w:t xml:space="preserve"> Spreadsheet</w:t>
      </w:r>
    </w:p>
    <w:p w14:paraId="128AD8BF" w14:textId="77777777" w:rsidR="00F96F62" w:rsidRPr="005A2BC9" w:rsidRDefault="00F96F62" w:rsidP="00F96F62">
      <w:pPr>
        <w:rPr>
          <w:sz w:val="22"/>
          <w:szCs w:val="22"/>
        </w:rPr>
      </w:pPr>
      <w:r w:rsidRPr="005A2BC9">
        <w:rPr>
          <w:sz w:val="22"/>
          <w:szCs w:val="22"/>
        </w:rPr>
        <w:t>• Certificate of Good Standing</w:t>
      </w:r>
    </w:p>
    <w:p w14:paraId="16A6396E" w14:textId="738104E1" w:rsidR="00E3007B" w:rsidRDefault="00F96F62" w:rsidP="00F96F62">
      <w:pPr>
        <w:rPr>
          <w:sz w:val="22"/>
          <w:szCs w:val="22"/>
        </w:rPr>
      </w:pPr>
      <w:r w:rsidRPr="005A2BC9">
        <w:rPr>
          <w:sz w:val="22"/>
          <w:szCs w:val="22"/>
        </w:rPr>
        <w:t xml:space="preserve">• </w:t>
      </w:r>
      <w:r w:rsidR="005A2BC9" w:rsidRPr="005A2BC9">
        <w:rPr>
          <w:sz w:val="22"/>
          <w:szCs w:val="22"/>
        </w:rPr>
        <w:t>ORC Designation Form</w:t>
      </w:r>
    </w:p>
    <w:p w14:paraId="351E610F" w14:textId="77777777" w:rsidR="00632272" w:rsidRDefault="00632272" w:rsidP="00F96F62">
      <w:pPr>
        <w:rPr>
          <w:sz w:val="22"/>
          <w:szCs w:val="22"/>
        </w:rPr>
        <w:sectPr w:rsidR="00632272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22E60A5F" w14:textId="77777777" w:rsidR="00F96F62" w:rsidRPr="00E3007B" w:rsidRDefault="00F96F62" w:rsidP="00F96F62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2048"/>
        <w:gridCol w:w="2126"/>
        <w:gridCol w:w="1919"/>
      </w:tblGrid>
      <w:tr w:rsidR="00D16742" w14:paraId="68D73F0E" w14:textId="5DE55B1A" w:rsidTr="009E7A8F">
        <w:trPr>
          <w:jc w:val="center"/>
        </w:trPr>
        <w:tc>
          <w:tcPr>
            <w:tcW w:w="2058" w:type="dxa"/>
          </w:tcPr>
          <w:p w14:paraId="1C1CB212" w14:textId="0DC47C5C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2048" w:type="dxa"/>
          </w:tcPr>
          <w:p w14:paraId="13E823A6" w14:textId="60CB3D53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2126" w:type="dxa"/>
          </w:tcPr>
          <w:p w14:paraId="4BAC64BE" w14:textId="0D6E9660" w:rsidR="00D16742" w:rsidRPr="00DD3D4D" w:rsidRDefault="00D16742" w:rsidP="00E3007B">
            <w:pPr>
              <w:rPr>
                <w:sz w:val="22"/>
                <w:szCs w:val="22"/>
              </w:rPr>
            </w:pPr>
            <w:r w:rsidRPr="00DD3D4D">
              <w:rPr>
                <w:sz w:val="22"/>
                <w:szCs w:val="22"/>
              </w:rPr>
              <w:t>Addendum (</w:t>
            </w:r>
            <w:r w:rsidR="00DD3D4D" w:rsidRPr="00DD3D4D">
              <w:rPr>
                <w:sz w:val="22"/>
                <w:szCs w:val="22"/>
              </w:rPr>
              <w:t>N/</w:t>
            </w:r>
            <w:proofErr w:type="gramStart"/>
            <w:r w:rsidR="00DD3D4D" w:rsidRPr="00DD3D4D">
              <w:rPr>
                <w:sz w:val="22"/>
                <w:szCs w:val="22"/>
              </w:rPr>
              <w:t>A</w:t>
            </w:r>
            <w:r w:rsidRPr="00DD3D4D">
              <w:rPr>
                <w:sz w:val="22"/>
                <w:szCs w:val="22"/>
              </w:rPr>
              <w:t xml:space="preserve">)   </w:t>
            </w:r>
            <w:proofErr w:type="gramEnd"/>
          </w:p>
        </w:tc>
        <w:tc>
          <w:tcPr>
            <w:tcW w:w="1919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9E7A8F">
        <w:trPr>
          <w:jc w:val="center"/>
        </w:trPr>
        <w:tc>
          <w:tcPr>
            <w:tcW w:w="2058" w:type="dxa"/>
          </w:tcPr>
          <w:p w14:paraId="249AEFB4" w14:textId="0360E11A" w:rsidR="00D16742" w:rsidRPr="009E7A8F" w:rsidRDefault="00090CCE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Altitude Water LLC</w:t>
            </w:r>
          </w:p>
        </w:tc>
        <w:tc>
          <w:tcPr>
            <w:tcW w:w="2048" w:type="dxa"/>
          </w:tcPr>
          <w:p w14:paraId="66EA8A48" w14:textId="71EB3B13" w:rsidR="00D16742" w:rsidRPr="009E7A8F" w:rsidRDefault="00090CCE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4EC7C758" w14:textId="2870659D" w:rsidR="00D16742" w:rsidRPr="009E7A8F" w:rsidRDefault="00090CCE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919" w:type="dxa"/>
          </w:tcPr>
          <w:p w14:paraId="613756FB" w14:textId="66EDECA4" w:rsidR="00D16742" w:rsidRPr="009E7A8F" w:rsidRDefault="00090CCE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14074505" w14:textId="5E66B2C4" w:rsidTr="009E7A8F">
        <w:trPr>
          <w:jc w:val="center"/>
        </w:trPr>
        <w:tc>
          <w:tcPr>
            <w:tcW w:w="2058" w:type="dxa"/>
          </w:tcPr>
          <w:p w14:paraId="534DF53B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0C5B185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383A64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</w:tcPr>
          <w:p w14:paraId="672510ED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  <w:tr w:rsidR="00D16742" w14:paraId="5C65A8CD" w14:textId="7F95C43F" w:rsidTr="009E7A8F">
        <w:trPr>
          <w:jc w:val="center"/>
        </w:trPr>
        <w:tc>
          <w:tcPr>
            <w:tcW w:w="2058" w:type="dxa"/>
          </w:tcPr>
          <w:p w14:paraId="04C41FB9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301B826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026FA2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</w:tcPr>
          <w:p w14:paraId="0C816E00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proofErr w:type="gramStart"/>
      <w:r w:rsidRPr="00E13EC6">
        <w:rPr>
          <w:sz w:val="22"/>
          <w:szCs w:val="22"/>
        </w:rPr>
        <w:t>Acknowledged</w:t>
      </w:r>
      <w:proofErr w:type="gramEnd"/>
      <w:r w:rsidRPr="00E13EC6">
        <w:rPr>
          <w:sz w:val="22"/>
          <w:szCs w:val="22"/>
        </w:rPr>
        <w:t xml:space="preserve"> for completeness and accuracy:</w:t>
      </w:r>
    </w:p>
    <w:p w14:paraId="5DB6E4D0" w14:textId="06E9E2B4" w:rsidR="00090CCE" w:rsidRPr="00E13EC6" w:rsidRDefault="00090CCE" w:rsidP="00090CCE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F06F507" wp14:editId="137A9068">
            <wp:extent cx="1419225" cy="448239"/>
            <wp:effectExtent l="0" t="0" r="0" b="9525"/>
            <wp:docPr id="1005756888" name="Picture 14" descr="Signature Arron Ber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56888" name="Picture 14" descr="Signature Arron Berme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4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F1E">
        <w:rPr>
          <w:sz w:val="22"/>
          <w:szCs w:val="22"/>
        </w:rPr>
        <w:tab/>
      </w:r>
      <w:r w:rsidR="004E0F1E">
        <w:rPr>
          <w:sz w:val="22"/>
          <w:szCs w:val="22"/>
        </w:rPr>
        <w:tab/>
      </w:r>
      <w:r w:rsidR="004E0F1E">
        <w:rPr>
          <w:sz w:val="22"/>
          <w:szCs w:val="22"/>
        </w:rPr>
        <w:tab/>
      </w:r>
      <w:r w:rsidR="004E0F1E">
        <w:rPr>
          <w:sz w:val="22"/>
          <w:szCs w:val="22"/>
        </w:rPr>
        <w:tab/>
      </w:r>
      <w:r w:rsidR="004E0F1E">
        <w:rPr>
          <w:sz w:val="22"/>
          <w:szCs w:val="22"/>
        </w:rPr>
        <w:tab/>
      </w:r>
      <w:r w:rsidR="004E0F1E">
        <w:rPr>
          <w:sz w:val="22"/>
          <w:szCs w:val="22"/>
        </w:rPr>
        <w:tab/>
        <w:t>12/8/2025</w:t>
      </w:r>
    </w:p>
    <w:p w14:paraId="4120DFA3" w14:textId="7B5A9925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3E6987C7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067EA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4E1FFBE8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BCC93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66278208" w:rsidR="009E7A8F" w:rsidRPr="00E13EC6" w:rsidRDefault="00EC0BDD" w:rsidP="009E7A8F">
      <w:pPr>
        <w:ind w:left="288"/>
        <w:rPr>
          <w:sz w:val="22"/>
          <w:szCs w:val="22"/>
        </w:rPr>
      </w:pPr>
      <w:r w:rsidRPr="00EC0BDD">
        <w:rPr>
          <w:sz w:val="22"/>
          <w:szCs w:val="22"/>
        </w:rPr>
        <w:t>Arron Bermea</w:t>
      </w:r>
      <w:r w:rsidR="009E7A8F" w:rsidRPr="00EC0BDD">
        <w:rPr>
          <w:sz w:val="22"/>
          <w:szCs w:val="22"/>
        </w:rPr>
        <w:t>,</w:t>
      </w:r>
      <w:r w:rsidR="00632272" w:rsidRPr="00EC0BDD">
        <w:rPr>
          <w:sz w:val="22"/>
          <w:szCs w:val="22"/>
        </w:rPr>
        <w:t xml:space="preserve"> </w:t>
      </w:r>
      <w:r w:rsidRPr="00EC0BDD">
        <w:rPr>
          <w:sz w:val="22"/>
          <w:szCs w:val="22"/>
        </w:rPr>
        <w:t xml:space="preserve">Associate </w:t>
      </w:r>
      <w:r w:rsidR="00632272" w:rsidRPr="00EC0BDD">
        <w:rPr>
          <w:sz w:val="22"/>
          <w:szCs w:val="22"/>
        </w:rPr>
        <w:t xml:space="preserve">Procurement </w:t>
      </w:r>
      <w:r w:rsidRPr="00EC0BDD">
        <w:rPr>
          <w:sz w:val="22"/>
          <w:szCs w:val="22"/>
        </w:rPr>
        <w:t>Specialist</w:t>
      </w:r>
      <w:r w:rsidR="00632272">
        <w:rPr>
          <w:sz w:val="22"/>
          <w:szCs w:val="22"/>
        </w:rPr>
        <w:tab/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311411B1" w14:textId="470F65A6" w:rsidR="009E7A8F" w:rsidRDefault="00A63AD6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9AC36A6" wp14:editId="18BEB24D">
            <wp:extent cx="1581150" cy="332604"/>
            <wp:effectExtent l="0" t="0" r="0" b="0"/>
            <wp:docPr id="106023901" name="Picture 14" descr="Signature Lauren Johnson-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3901" name="Picture 14" descr="Signature Lauren Johnson-LeGran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0701" cy="33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12/08/2025</w:t>
      </w:r>
    </w:p>
    <w:p w14:paraId="69F775D6" w14:textId="7FF0B41B" w:rsidR="009E7A8F" w:rsidRDefault="005B4505" w:rsidP="00A63AD6">
      <w:pPr>
        <w:tabs>
          <w:tab w:val="left" w:pos="1005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6D5DBACB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8FCF1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458D78C1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74DCD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  <w:r w:rsidR="00A63AD6">
        <w:rPr>
          <w:sz w:val="22"/>
          <w:szCs w:val="22"/>
        </w:rPr>
        <w:tab/>
      </w:r>
    </w:p>
    <w:p w14:paraId="557077F8" w14:textId="3E965DFB" w:rsidR="009E7A8F" w:rsidRPr="00E13EC6" w:rsidRDefault="00D81043" w:rsidP="009E7A8F">
      <w:pPr>
        <w:ind w:left="288"/>
        <w:rPr>
          <w:sz w:val="22"/>
          <w:szCs w:val="22"/>
        </w:rPr>
      </w:pPr>
      <w:r w:rsidRPr="00EC0BDD">
        <w:rPr>
          <w:sz w:val="22"/>
          <w:szCs w:val="22"/>
        </w:rPr>
        <w:t>Lauren Johnson-LeGrand, Administrative 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8E89" w14:textId="77777777" w:rsidR="009E59A6" w:rsidRDefault="009E59A6">
      <w:r>
        <w:separator/>
      </w:r>
    </w:p>
  </w:endnote>
  <w:endnote w:type="continuationSeparator" w:id="0">
    <w:p w14:paraId="263B0D6B" w14:textId="77777777" w:rsidR="009E59A6" w:rsidRDefault="009E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A85" w14:textId="77777777" w:rsidR="00E135C0" w:rsidRDefault="00E13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32E3EA77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Logo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Logo El Paso County Colorado 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04156D05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Seal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Seal El Paso County Colorado 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92E0" w14:textId="77777777" w:rsidR="009E59A6" w:rsidRDefault="009E59A6">
      <w:r>
        <w:separator/>
      </w:r>
    </w:p>
  </w:footnote>
  <w:footnote w:type="continuationSeparator" w:id="0">
    <w:p w14:paraId="60C4A376" w14:textId="77777777" w:rsidR="009E59A6" w:rsidRDefault="009E5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F457" w14:textId="77777777" w:rsidR="00E135C0" w:rsidRDefault="00E13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8A65" w14:textId="77777777" w:rsidR="00E135C0" w:rsidRDefault="00E13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2B675DB3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Logo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Logo El Paso County Colorado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77777777" w:rsidR="00E135C0" w:rsidRPr="00241D8D" w:rsidRDefault="00E135C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77777777" w:rsidR="00E135C0" w:rsidRPr="00241D8D" w:rsidRDefault="00E135C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8lYv04VIDkBp9xVj10ldf2RizZY8tbykl82M3mL3trFOnO5Ghs/c2t+qsyktazz5ojy8Kvkgy6QIucAb31L6A==" w:salt="/EmEjI3IhbaxBjD3Zznr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7716"/>
    <w:rsid w:val="00090CCE"/>
    <w:rsid w:val="000A6AAD"/>
    <w:rsid w:val="000B16CE"/>
    <w:rsid w:val="000D52F9"/>
    <w:rsid w:val="000E0DBF"/>
    <w:rsid w:val="00104BF1"/>
    <w:rsid w:val="00114FD3"/>
    <w:rsid w:val="001329D9"/>
    <w:rsid w:val="00133255"/>
    <w:rsid w:val="001379EB"/>
    <w:rsid w:val="00160B7E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1E3776"/>
    <w:rsid w:val="0020276D"/>
    <w:rsid w:val="00222B76"/>
    <w:rsid w:val="002253E8"/>
    <w:rsid w:val="00241D8D"/>
    <w:rsid w:val="0024685C"/>
    <w:rsid w:val="002514D7"/>
    <w:rsid w:val="00260EB7"/>
    <w:rsid w:val="00291715"/>
    <w:rsid w:val="00296299"/>
    <w:rsid w:val="002B602C"/>
    <w:rsid w:val="00326477"/>
    <w:rsid w:val="00354B6C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2D57"/>
    <w:rsid w:val="003C52A3"/>
    <w:rsid w:val="003E2FF1"/>
    <w:rsid w:val="00403EB3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0F1E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A2BC9"/>
    <w:rsid w:val="005B4505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65D86"/>
    <w:rsid w:val="00786E68"/>
    <w:rsid w:val="00791EFB"/>
    <w:rsid w:val="00795B09"/>
    <w:rsid w:val="007A4DF9"/>
    <w:rsid w:val="007B4923"/>
    <w:rsid w:val="007D145A"/>
    <w:rsid w:val="007D35BA"/>
    <w:rsid w:val="007D6F5F"/>
    <w:rsid w:val="007F377F"/>
    <w:rsid w:val="00803971"/>
    <w:rsid w:val="00834D45"/>
    <w:rsid w:val="0085138A"/>
    <w:rsid w:val="008A35FD"/>
    <w:rsid w:val="008B32A5"/>
    <w:rsid w:val="008C0817"/>
    <w:rsid w:val="008C0CA1"/>
    <w:rsid w:val="008D4D49"/>
    <w:rsid w:val="008E1A15"/>
    <w:rsid w:val="008E341C"/>
    <w:rsid w:val="008F7FD8"/>
    <w:rsid w:val="00911739"/>
    <w:rsid w:val="009554F2"/>
    <w:rsid w:val="009756A4"/>
    <w:rsid w:val="00976AA9"/>
    <w:rsid w:val="009826F0"/>
    <w:rsid w:val="009A2309"/>
    <w:rsid w:val="009A5D03"/>
    <w:rsid w:val="009C1CA8"/>
    <w:rsid w:val="009C773B"/>
    <w:rsid w:val="009E59A6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3AD6"/>
    <w:rsid w:val="00A65D62"/>
    <w:rsid w:val="00A85553"/>
    <w:rsid w:val="00AC164C"/>
    <w:rsid w:val="00AD6AA1"/>
    <w:rsid w:val="00AE2F06"/>
    <w:rsid w:val="00B0289A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434A0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0E20"/>
    <w:rsid w:val="00D81043"/>
    <w:rsid w:val="00D81E4D"/>
    <w:rsid w:val="00D861CD"/>
    <w:rsid w:val="00D97A51"/>
    <w:rsid w:val="00DB0628"/>
    <w:rsid w:val="00DD3D4D"/>
    <w:rsid w:val="00DE1DAC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2AD3"/>
    <w:rsid w:val="00EB5AA1"/>
    <w:rsid w:val="00EB5F7D"/>
    <w:rsid w:val="00EC0BDD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4</TotalTime>
  <Pages>1</Pages>
  <Words>166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5</cp:revision>
  <cp:lastPrinted>2021-01-11T18:32:00Z</cp:lastPrinted>
  <dcterms:created xsi:type="dcterms:W3CDTF">2025-12-08T18:49:00Z</dcterms:created>
  <dcterms:modified xsi:type="dcterms:W3CDTF">2025-12-16T14:43:00Z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50e08669-19a1-4644-96ab-20dace8576d2</vt:lpwstr>
  </property>
</Properties>
</file>