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9BCC689" w14:textId="77777777" w:rsidR="00547D7D" w:rsidRPr="00586248" w:rsidRDefault="00547D7D" w:rsidP="00547D7D">
      <w:pPr>
        <w:rPr>
          <w:sz w:val="20"/>
          <w:szCs w:val="20"/>
        </w:rPr>
      </w:pPr>
      <w:bookmarkStart w:id="0" w:name="_Hlk218836684"/>
      <w:bookmarkStart w:id="1" w:name="_Hlk218845226"/>
      <w:r w:rsidRPr="00586248">
        <w:rPr>
          <w:sz w:val="20"/>
          <w:szCs w:val="20"/>
        </w:rPr>
        <w:t>January 9, 2026</w:t>
      </w:r>
    </w:p>
    <w:bookmarkEnd w:id="0"/>
    <w:p w14:paraId="0A1961D2" w14:textId="77777777" w:rsidR="00547D7D" w:rsidRPr="00D35255" w:rsidRDefault="00547D7D" w:rsidP="00547D7D">
      <w:pPr>
        <w:rPr>
          <w:sz w:val="20"/>
          <w:szCs w:val="20"/>
          <w:highlight w:val="yellow"/>
        </w:rPr>
      </w:pPr>
    </w:p>
    <w:p w14:paraId="0ACA65EC" w14:textId="77777777" w:rsidR="00547D7D" w:rsidRPr="00D35255" w:rsidRDefault="00547D7D" w:rsidP="00547D7D">
      <w:pPr>
        <w:rPr>
          <w:sz w:val="20"/>
          <w:szCs w:val="20"/>
          <w:highlight w:val="yellow"/>
        </w:rPr>
      </w:pPr>
      <w:bookmarkStart w:id="2" w:name="_Hlk218845156"/>
    </w:p>
    <w:p w14:paraId="11B4BDCB" w14:textId="05910393" w:rsidR="00547D7D" w:rsidRPr="00C62D87" w:rsidRDefault="00547D7D" w:rsidP="00547D7D">
      <w:pPr>
        <w:rPr>
          <w:sz w:val="20"/>
          <w:szCs w:val="20"/>
        </w:rPr>
      </w:pPr>
      <w:r>
        <w:rPr>
          <w:sz w:val="20"/>
          <w:szCs w:val="20"/>
        </w:rPr>
        <w:t>Dennis Johnstone</w:t>
      </w:r>
      <w:r w:rsidRPr="00C62D87">
        <w:rPr>
          <w:sz w:val="20"/>
          <w:szCs w:val="20"/>
        </w:rPr>
        <w:t xml:space="preserve">- President </w:t>
      </w:r>
    </w:p>
    <w:p w14:paraId="5DE1CAEB" w14:textId="2777ADE4" w:rsidR="00547D7D" w:rsidRDefault="008101EC" w:rsidP="00547D7D">
      <w:pPr>
        <w:rPr>
          <w:sz w:val="20"/>
          <w:szCs w:val="20"/>
        </w:rPr>
      </w:pPr>
      <w:hyperlink r:id="rId7" w:history="1">
        <w:r w:rsidRPr="00C11559">
          <w:rPr>
            <w:rStyle w:val="Hyperlink"/>
            <w:sz w:val="20"/>
            <w:szCs w:val="20"/>
          </w:rPr>
          <w:t>Adv@abovetreelineconstruction.com</w:t>
        </w:r>
      </w:hyperlink>
    </w:p>
    <w:p w14:paraId="3A327FB9" w14:textId="0CCC50C0" w:rsidR="00547D7D" w:rsidRPr="00C62D87" w:rsidRDefault="008101EC" w:rsidP="00547D7D">
      <w:pPr>
        <w:rPr>
          <w:sz w:val="20"/>
          <w:szCs w:val="20"/>
        </w:rPr>
      </w:pPr>
      <w:r w:rsidRPr="008101EC">
        <w:rPr>
          <w:sz w:val="20"/>
          <w:szCs w:val="20"/>
        </w:rPr>
        <w:t>Advantage Log Homes dba Above Treeline Construction</w:t>
      </w:r>
      <w:permStart w:id="1428584781" w:edGrp="everyone"/>
      <w:permEnd w:id="1428584781"/>
    </w:p>
    <w:p w14:paraId="3E5ABAB1" w14:textId="7B197DF2" w:rsidR="00547D7D" w:rsidRPr="00C62D87" w:rsidRDefault="008101EC" w:rsidP="00547D7D">
      <w:pPr>
        <w:rPr>
          <w:sz w:val="20"/>
          <w:szCs w:val="20"/>
        </w:rPr>
      </w:pPr>
      <w:r>
        <w:rPr>
          <w:sz w:val="20"/>
          <w:szCs w:val="20"/>
        </w:rPr>
        <w:t>12625 W Highway 24</w:t>
      </w:r>
    </w:p>
    <w:p w14:paraId="39B8F404" w14:textId="41B5EF5E" w:rsidR="00547D7D" w:rsidRPr="00C62D87" w:rsidRDefault="008101EC" w:rsidP="00547D7D">
      <w:pPr>
        <w:rPr>
          <w:sz w:val="20"/>
          <w:szCs w:val="20"/>
        </w:rPr>
      </w:pPr>
      <w:r>
        <w:rPr>
          <w:sz w:val="20"/>
          <w:szCs w:val="20"/>
        </w:rPr>
        <w:t>Divide, CO</w:t>
      </w:r>
      <w:r w:rsidR="00547D7D" w:rsidRPr="00C62D87">
        <w:rPr>
          <w:sz w:val="20"/>
          <w:szCs w:val="20"/>
        </w:rPr>
        <w:t xml:space="preserve">, </w:t>
      </w:r>
      <w:r>
        <w:rPr>
          <w:sz w:val="20"/>
          <w:szCs w:val="20"/>
        </w:rPr>
        <w:t>80814</w:t>
      </w:r>
    </w:p>
    <w:p w14:paraId="0775FD85" w14:textId="26B7B9B6" w:rsidR="00547D7D" w:rsidRPr="00C62D87" w:rsidRDefault="008101EC" w:rsidP="00547D7D">
      <w:pPr>
        <w:rPr>
          <w:sz w:val="20"/>
          <w:szCs w:val="20"/>
        </w:rPr>
      </w:pPr>
      <w:r>
        <w:rPr>
          <w:sz w:val="20"/>
          <w:szCs w:val="20"/>
        </w:rPr>
        <w:t>719-640-2609</w:t>
      </w:r>
    </w:p>
    <w:bookmarkEnd w:id="2"/>
    <w:p w14:paraId="548B9668" w14:textId="77777777" w:rsidR="00547D7D" w:rsidRPr="00C62D87" w:rsidRDefault="00547D7D" w:rsidP="00547D7D">
      <w:pPr>
        <w:rPr>
          <w:sz w:val="20"/>
          <w:szCs w:val="20"/>
        </w:rPr>
      </w:pPr>
    </w:p>
    <w:p w14:paraId="0A15EB60" w14:textId="77777777" w:rsidR="00547D7D" w:rsidRPr="00C62D87" w:rsidRDefault="00547D7D" w:rsidP="00547D7D">
      <w:pPr>
        <w:rPr>
          <w:sz w:val="20"/>
          <w:szCs w:val="20"/>
        </w:rPr>
      </w:pPr>
    </w:p>
    <w:p w14:paraId="05F38251" w14:textId="46B4B62D" w:rsidR="00547D7D" w:rsidRPr="00D35255" w:rsidRDefault="00547D7D" w:rsidP="00547D7D">
      <w:pPr>
        <w:rPr>
          <w:sz w:val="20"/>
          <w:szCs w:val="20"/>
        </w:rPr>
      </w:pPr>
      <w:r w:rsidRPr="00C62D87">
        <w:rPr>
          <w:sz w:val="20"/>
          <w:szCs w:val="20"/>
        </w:rPr>
        <w:t xml:space="preserve">Dear Mr. </w:t>
      </w:r>
      <w:r w:rsidR="008101EC">
        <w:rPr>
          <w:sz w:val="20"/>
          <w:szCs w:val="20"/>
        </w:rPr>
        <w:t>Johnstone</w:t>
      </w:r>
      <w:r w:rsidRPr="00C62D87">
        <w:rPr>
          <w:sz w:val="20"/>
          <w:szCs w:val="20"/>
        </w:rPr>
        <w:t>,</w:t>
      </w:r>
    </w:p>
    <w:p w14:paraId="69DB18FE" w14:textId="77777777" w:rsidR="00547D7D" w:rsidRPr="00D35255" w:rsidRDefault="00547D7D" w:rsidP="00547D7D">
      <w:pPr>
        <w:rPr>
          <w:sz w:val="20"/>
          <w:szCs w:val="20"/>
        </w:rPr>
      </w:pPr>
    </w:p>
    <w:p w14:paraId="155AB1A0" w14:textId="2B963E17" w:rsidR="00547D7D" w:rsidRPr="00D35255" w:rsidRDefault="00547D7D" w:rsidP="00547D7D">
      <w:pPr>
        <w:jc w:val="both"/>
        <w:rPr>
          <w:sz w:val="20"/>
          <w:szCs w:val="20"/>
        </w:rPr>
      </w:pPr>
      <w:bookmarkStart w:id="3" w:name="_Hlk218836703"/>
      <w:r w:rsidRPr="00D35255">
        <w:rPr>
          <w:sz w:val="20"/>
          <w:szCs w:val="20"/>
        </w:rPr>
        <w:t xml:space="preserve">Thank you for your interest in </w:t>
      </w:r>
      <w:r>
        <w:rPr>
          <w:sz w:val="20"/>
          <w:szCs w:val="20"/>
        </w:rPr>
        <w:t xml:space="preserve">Solicitation RFP-25-101 </w:t>
      </w:r>
      <w:r w:rsidRPr="00D35255">
        <w:rPr>
          <w:sz w:val="20"/>
          <w:szCs w:val="20"/>
        </w:rPr>
        <w:t xml:space="preserve">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>
        <w:rPr>
          <w:sz w:val="20"/>
          <w:szCs w:val="20"/>
        </w:rPr>
        <w:t xml:space="preserve"> </w:t>
      </w:r>
      <w:r w:rsidRPr="00547D7D">
        <w:rPr>
          <w:sz w:val="20"/>
          <w:szCs w:val="20"/>
        </w:rPr>
        <w:t>Modular Office Relocation</w:t>
      </w:r>
      <w:r>
        <w:rPr>
          <w:sz w:val="20"/>
          <w:szCs w:val="20"/>
        </w:rPr>
        <w:t xml:space="preserve"> </w:t>
      </w:r>
      <w:r w:rsidRPr="005C066B">
        <w:rPr>
          <w:sz w:val="20"/>
          <w:szCs w:val="20"/>
        </w:rPr>
        <w:t>Services</w:t>
      </w:r>
      <w:r>
        <w:rPr>
          <w:sz w:val="20"/>
          <w:szCs w:val="20"/>
        </w:rPr>
        <w:t>.</w:t>
      </w:r>
    </w:p>
    <w:p w14:paraId="535D0970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333FDE03" w14:textId="77777777" w:rsidR="00547D7D" w:rsidRPr="00D35255" w:rsidRDefault="00547D7D" w:rsidP="00547D7D">
      <w:pPr>
        <w:jc w:val="both"/>
        <w:rPr>
          <w:sz w:val="20"/>
          <w:szCs w:val="20"/>
        </w:rPr>
      </w:pPr>
      <w:r w:rsidRPr="00586248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3434E824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6CBA78C1" w14:textId="10799648" w:rsidR="00547D7D" w:rsidRPr="00D35255" w:rsidRDefault="00547D7D" w:rsidP="00547D7D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</w:t>
      </w:r>
      <w:r>
        <w:rPr>
          <w:sz w:val="20"/>
          <w:szCs w:val="20"/>
        </w:rPr>
        <w:t xml:space="preserve">to provide </w:t>
      </w:r>
      <w:r w:rsidR="00A01E5E" w:rsidRPr="00547D7D">
        <w:rPr>
          <w:sz w:val="20"/>
          <w:szCs w:val="20"/>
        </w:rPr>
        <w:t>Modular Office Relocation</w:t>
      </w:r>
      <w:r w:rsidR="00A01E5E">
        <w:rPr>
          <w:sz w:val="20"/>
          <w:szCs w:val="20"/>
        </w:rPr>
        <w:t xml:space="preserve"> </w:t>
      </w:r>
      <w:r w:rsidR="00A01E5E" w:rsidRPr="005C066B">
        <w:rPr>
          <w:sz w:val="20"/>
          <w:szCs w:val="20"/>
        </w:rPr>
        <w:t>Services</w:t>
      </w:r>
      <w:r w:rsidR="00A01E5E">
        <w:rPr>
          <w:sz w:val="20"/>
          <w:szCs w:val="20"/>
        </w:rPr>
        <w:t>.</w:t>
      </w:r>
    </w:p>
    <w:p w14:paraId="48B76F7C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403CCD20" w14:textId="77777777" w:rsidR="00547D7D" w:rsidRPr="00D35255" w:rsidRDefault="00547D7D" w:rsidP="00547D7D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>
        <w:rPr>
          <w:sz w:val="20"/>
          <w:szCs w:val="20"/>
        </w:rPr>
        <w:t>proof of registration with State of Colorado</w:t>
      </w:r>
      <w:r w:rsidRPr="00D35255">
        <w:rPr>
          <w:sz w:val="20"/>
          <w:szCs w:val="20"/>
        </w:rPr>
        <w:t>.</w:t>
      </w:r>
    </w:p>
    <w:p w14:paraId="77961FBC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554C6AB4" w14:textId="77777777" w:rsidR="00547D7D" w:rsidRPr="00D35255" w:rsidRDefault="00547D7D" w:rsidP="00547D7D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6FA65B85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5C11FF3E" w14:textId="77777777" w:rsidR="00547D7D" w:rsidRPr="00D35255" w:rsidRDefault="00547D7D" w:rsidP="00547D7D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bookmarkEnd w:id="1"/>
    <w:p w14:paraId="3979C62A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0FB40E88" w14:textId="77777777" w:rsidR="00547D7D" w:rsidRDefault="00547D7D" w:rsidP="00547D7D">
      <w:pPr>
        <w:jc w:val="both"/>
        <w:rPr>
          <w:sz w:val="20"/>
          <w:szCs w:val="20"/>
        </w:rPr>
      </w:pPr>
    </w:p>
    <w:p w14:paraId="099E1FA5" w14:textId="77777777" w:rsidR="00547D7D" w:rsidRPr="00D35255" w:rsidRDefault="00547D7D" w:rsidP="00547D7D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18EBDE3" wp14:editId="0E4B90FC">
            <wp:extent cx="820420" cy="456943"/>
            <wp:effectExtent l="0" t="0" r="0" b="635"/>
            <wp:docPr id="1005761075" name="Picture 7" descr="Signature Danny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61075" name="Picture 7" descr="Signature Danny Tes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038" cy="45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0C52D" w14:textId="77777777" w:rsidR="00547D7D" w:rsidRPr="00D35255" w:rsidRDefault="00547D7D" w:rsidP="00547D7D">
      <w:pPr>
        <w:jc w:val="both"/>
        <w:rPr>
          <w:sz w:val="20"/>
          <w:szCs w:val="20"/>
        </w:rPr>
      </w:pPr>
    </w:p>
    <w:p w14:paraId="740906B8" w14:textId="77777777" w:rsidR="00547D7D" w:rsidRPr="00586248" w:rsidRDefault="00547D7D" w:rsidP="00547D7D">
      <w:pPr>
        <w:rPr>
          <w:sz w:val="20"/>
          <w:szCs w:val="20"/>
        </w:rPr>
      </w:pPr>
      <w:r w:rsidRPr="00586248">
        <w:rPr>
          <w:sz w:val="20"/>
          <w:szCs w:val="20"/>
        </w:rPr>
        <w:t>Danny Tesh</w:t>
      </w:r>
    </w:p>
    <w:p w14:paraId="1953A39A" w14:textId="77777777" w:rsidR="00547D7D" w:rsidRPr="00586248" w:rsidRDefault="00547D7D" w:rsidP="00547D7D">
      <w:pPr>
        <w:rPr>
          <w:sz w:val="20"/>
          <w:szCs w:val="20"/>
        </w:rPr>
      </w:pPr>
      <w:r w:rsidRPr="00586248">
        <w:rPr>
          <w:sz w:val="20"/>
          <w:szCs w:val="20"/>
        </w:rPr>
        <w:t>Associate Procurement Specialist</w:t>
      </w:r>
    </w:p>
    <w:p w14:paraId="38B80E02" w14:textId="47891D61" w:rsidR="00547D7D" w:rsidRPr="00586248" w:rsidRDefault="008101EC" w:rsidP="00547D7D">
      <w:pPr>
        <w:rPr>
          <w:sz w:val="20"/>
          <w:szCs w:val="20"/>
        </w:rPr>
      </w:pPr>
      <w:hyperlink r:id="rId9" w:history="1">
        <w:r w:rsidRPr="00C11559">
          <w:rPr>
            <w:rStyle w:val="Hyperlink"/>
            <w:sz w:val="20"/>
            <w:szCs w:val="20"/>
          </w:rPr>
          <w:t>DannyTesh@elpasoco.com</w:t>
        </w:r>
      </w:hyperlink>
    </w:p>
    <w:p w14:paraId="07FE2C03" w14:textId="77777777" w:rsidR="00547D7D" w:rsidRPr="00D35255" w:rsidRDefault="00547D7D" w:rsidP="00547D7D">
      <w:pPr>
        <w:rPr>
          <w:sz w:val="20"/>
          <w:szCs w:val="20"/>
        </w:rPr>
      </w:pPr>
      <w:r w:rsidRPr="00586248">
        <w:rPr>
          <w:sz w:val="20"/>
          <w:szCs w:val="20"/>
        </w:rPr>
        <w:t>719-520-6772</w:t>
      </w:r>
      <w:bookmarkEnd w:id="3"/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297FA8EF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</w:t>
                          </w:r>
                          <w:r w:rsidR="00547D7D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O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 xml:space="preserve">, </w:t>
                          </w:r>
                          <w:r w:rsidR="00547D7D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 xml:space="preserve">CPPB,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297FA8EF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</w:t>
                    </w:r>
                    <w:r w:rsidR="00547D7D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O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 xml:space="preserve">, </w:t>
                    </w:r>
                    <w:r w:rsidR="00547D7D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 xml:space="preserve">CPPB,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DZSHRqjFbYKqn4+mu8OSZnC4ocBUEnDBnOp47tL8XUVU/IMMGIZzGEj4uESudZL2TvOpuYi5acTpFYwKtBHlA==" w:salt="4ovtuJxhX2AjCjGxhrnAe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87E46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4B85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47D7D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25CCB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5463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101EC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01E5E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B1C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D6ABC"/>
    <w:rsid w:val="00CE5866"/>
    <w:rsid w:val="00CE7884"/>
    <w:rsid w:val="00D06E68"/>
    <w:rsid w:val="00D06ED3"/>
    <w:rsid w:val="00D104EF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v@abovetreelineconstructi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Tesh@elpasoc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32</TotalTime>
  <Pages>1</Pages>
  <Words>188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15</cp:revision>
  <cp:lastPrinted>2025-06-12T15:40:00Z</cp:lastPrinted>
  <dcterms:created xsi:type="dcterms:W3CDTF">2021-11-16T22:50:00Z</dcterms:created>
  <dcterms:modified xsi:type="dcterms:W3CDTF">2026-01-12T16:30:00Z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