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  <w:permStart w:id="1125790901" w:edGrp="everyone"/>
      <w:permEnd w:id="1125790901"/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Pr="009A7661" w:rsidRDefault="009E7A8F" w:rsidP="00E3007B">
      <w:pPr>
        <w:jc w:val="center"/>
        <w:rPr>
          <w:sz w:val="20"/>
          <w:szCs w:val="20"/>
        </w:rPr>
      </w:pPr>
    </w:p>
    <w:p w14:paraId="137A9F42" w14:textId="62C6CDAF" w:rsidR="00E3007B" w:rsidRPr="009A7661" w:rsidRDefault="00D16742" w:rsidP="00E3007B">
      <w:pPr>
        <w:jc w:val="center"/>
        <w:rPr>
          <w:sz w:val="22"/>
          <w:szCs w:val="22"/>
        </w:rPr>
      </w:pPr>
      <w:r w:rsidRPr="009A7661">
        <w:rPr>
          <w:sz w:val="22"/>
          <w:szCs w:val="22"/>
        </w:rPr>
        <w:t>Request for Proposal</w:t>
      </w:r>
      <w:r w:rsidR="00E3007B" w:rsidRPr="009A7661">
        <w:rPr>
          <w:sz w:val="22"/>
          <w:szCs w:val="22"/>
        </w:rPr>
        <w:t xml:space="preserve"> #</w:t>
      </w:r>
      <w:r w:rsidRPr="009A7661">
        <w:rPr>
          <w:sz w:val="22"/>
          <w:szCs w:val="22"/>
        </w:rPr>
        <w:t>RFP</w:t>
      </w:r>
      <w:r w:rsidR="00E3007B" w:rsidRPr="009A7661">
        <w:rPr>
          <w:sz w:val="22"/>
          <w:szCs w:val="22"/>
        </w:rPr>
        <w:t>-</w:t>
      </w:r>
      <w:r w:rsidR="00F96F62" w:rsidRPr="009A7661">
        <w:rPr>
          <w:sz w:val="22"/>
          <w:szCs w:val="22"/>
        </w:rPr>
        <w:t>25-</w:t>
      </w:r>
      <w:r w:rsidR="009A7661" w:rsidRPr="009A7661">
        <w:rPr>
          <w:sz w:val="22"/>
          <w:szCs w:val="22"/>
        </w:rPr>
        <w:t>101</w:t>
      </w:r>
    </w:p>
    <w:p w14:paraId="623C63AB" w14:textId="7B612408" w:rsidR="00E3007B" w:rsidRPr="009A7661" w:rsidRDefault="00E3007B" w:rsidP="00E3007B">
      <w:pPr>
        <w:jc w:val="center"/>
        <w:rPr>
          <w:sz w:val="22"/>
          <w:szCs w:val="22"/>
        </w:rPr>
      </w:pPr>
      <w:r w:rsidRPr="009A7661">
        <w:rPr>
          <w:sz w:val="22"/>
          <w:szCs w:val="22"/>
        </w:rPr>
        <w:t>For</w:t>
      </w:r>
    </w:p>
    <w:p w14:paraId="788EA0A6" w14:textId="093BC19C" w:rsidR="00F96F62" w:rsidRPr="009A7661" w:rsidRDefault="009A7661" w:rsidP="00F96F62">
      <w:pPr>
        <w:jc w:val="center"/>
        <w:rPr>
          <w:sz w:val="22"/>
          <w:szCs w:val="22"/>
        </w:rPr>
      </w:pPr>
      <w:r>
        <w:rPr>
          <w:b/>
          <w:sz w:val="20"/>
        </w:rPr>
        <w:t>Modular Office Relocation</w:t>
      </w:r>
    </w:p>
    <w:p w14:paraId="42601681" w14:textId="77777777" w:rsidR="00E3007B" w:rsidRPr="009A7661" w:rsidRDefault="00E3007B" w:rsidP="00E3007B">
      <w:pPr>
        <w:jc w:val="center"/>
        <w:rPr>
          <w:sz w:val="22"/>
          <w:szCs w:val="22"/>
        </w:rPr>
      </w:pPr>
    </w:p>
    <w:p w14:paraId="7B4C28CE" w14:textId="11190481" w:rsidR="00E3007B" w:rsidRPr="009A7661" w:rsidRDefault="00E3007B" w:rsidP="00E3007B">
      <w:pPr>
        <w:jc w:val="center"/>
        <w:rPr>
          <w:sz w:val="22"/>
          <w:szCs w:val="22"/>
        </w:rPr>
      </w:pPr>
      <w:r w:rsidRPr="009A7661">
        <w:rPr>
          <w:sz w:val="22"/>
          <w:szCs w:val="22"/>
        </w:rPr>
        <w:t xml:space="preserve">Opening Date &amp; Time: </w:t>
      </w:r>
      <w:r w:rsidR="00F96F62" w:rsidRPr="009A7661">
        <w:rPr>
          <w:sz w:val="22"/>
          <w:szCs w:val="22"/>
        </w:rPr>
        <w:t>Wednesday</w:t>
      </w:r>
      <w:r w:rsidRPr="009A7661">
        <w:rPr>
          <w:sz w:val="22"/>
          <w:szCs w:val="22"/>
        </w:rPr>
        <w:t xml:space="preserve">, </w:t>
      </w:r>
      <w:r w:rsidR="009A7661" w:rsidRPr="009A7661">
        <w:rPr>
          <w:sz w:val="22"/>
          <w:szCs w:val="22"/>
        </w:rPr>
        <w:t>December</w:t>
      </w:r>
      <w:r w:rsidR="009A7661">
        <w:rPr>
          <w:sz w:val="22"/>
          <w:szCs w:val="22"/>
        </w:rPr>
        <w:t xml:space="preserve"> 3</w:t>
      </w:r>
      <w:r w:rsidRPr="009A7661">
        <w:rPr>
          <w:sz w:val="22"/>
          <w:szCs w:val="22"/>
        </w:rPr>
        <w:t>, 20</w:t>
      </w:r>
      <w:r w:rsidR="00F96F62" w:rsidRPr="009A7661">
        <w:rPr>
          <w:sz w:val="22"/>
          <w:szCs w:val="22"/>
        </w:rPr>
        <w:t xml:space="preserve">25 </w:t>
      </w:r>
      <w:r w:rsidRPr="009A7661">
        <w:rPr>
          <w:sz w:val="22"/>
          <w:szCs w:val="22"/>
        </w:rPr>
        <w:t xml:space="preserve">at </w:t>
      </w:r>
      <w:r w:rsidR="009A7661" w:rsidRPr="009A7661">
        <w:rPr>
          <w:sz w:val="22"/>
          <w:szCs w:val="22"/>
        </w:rPr>
        <w:t>3</w:t>
      </w:r>
      <w:r w:rsidRPr="009A7661">
        <w:rPr>
          <w:sz w:val="22"/>
          <w:szCs w:val="22"/>
        </w:rPr>
        <w:t>:00 p.m.</w:t>
      </w:r>
    </w:p>
    <w:p w14:paraId="639D0DD4" w14:textId="77777777" w:rsidR="00E10E48" w:rsidRPr="009A7661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Pr="009A7661" w:rsidRDefault="00632272" w:rsidP="00E3007B">
      <w:pPr>
        <w:rPr>
          <w:sz w:val="22"/>
          <w:szCs w:val="22"/>
        </w:rPr>
        <w:sectPr w:rsidR="00632272" w:rsidRPr="009A7661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Pr="009A7661" w:rsidRDefault="00E3007B" w:rsidP="00E3007B">
      <w:pPr>
        <w:rPr>
          <w:sz w:val="22"/>
          <w:szCs w:val="22"/>
        </w:rPr>
      </w:pPr>
      <w:r w:rsidRPr="009A7661">
        <w:rPr>
          <w:sz w:val="22"/>
          <w:szCs w:val="22"/>
        </w:rPr>
        <w:t>Mandatory Requirements:</w:t>
      </w:r>
    </w:p>
    <w:p w14:paraId="5D50E132" w14:textId="77777777" w:rsidR="00632272" w:rsidRPr="009A7661" w:rsidRDefault="00632272" w:rsidP="00E3007B">
      <w:pPr>
        <w:rPr>
          <w:sz w:val="22"/>
          <w:szCs w:val="22"/>
        </w:rPr>
      </w:pPr>
    </w:p>
    <w:p w14:paraId="3E05D5D4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Signed Cover Sheet from this Solicitation</w:t>
      </w:r>
    </w:p>
    <w:p w14:paraId="00E90720" w14:textId="1057FD7A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Con</w:t>
      </w:r>
      <w:r w:rsidR="009A7661">
        <w:rPr>
          <w:sz w:val="22"/>
          <w:szCs w:val="22"/>
        </w:rPr>
        <w:t xml:space="preserve">tractor </w:t>
      </w:r>
      <w:r w:rsidRPr="009A7661">
        <w:rPr>
          <w:sz w:val="22"/>
          <w:szCs w:val="22"/>
        </w:rPr>
        <w:t>Information Form</w:t>
      </w:r>
    </w:p>
    <w:p w14:paraId="06C319B1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Proprietary / Confidential Statement</w:t>
      </w:r>
    </w:p>
    <w:p w14:paraId="05BD3E39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Submission Form</w:t>
      </w:r>
    </w:p>
    <w:p w14:paraId="4808C20C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Exhibit 1 – Exception Form</w:t>
      </w:r>
    </w:p>
    <w:p w14:paraId="1309246F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Exhibit 2 – Lobbying Certification</w:t>
      </w:r>
    </w:p>
    <w:p w14:paraId="2ACD5414" w14:textId="77777777" w:rsidR="00632272" w:rsidRPr="009A7661" w:rsidRDefault="00632272" w:rsidP="00F96F62">
      <w:pPr>
        <w:rPr>
          <w:sz w:val="22"/>
          <w:szCs w:val="22"/>
        </w:rPr>
      </w:pPr>
    </w:p>
    <w:p w14:paraId="271E73AC" w14:textId="77777777" w:rsidR="00632272" w:rsidRPr="009A7661" w:rsidRDefault="00632272" w:rsidP="00F96F62">
      <w:pPr>
        <w:rPr>
          <w:sz w:val="22"/>
          <w:szCs w:val="22"/>
        </w:rPr>
      </w:pPr>
    </w:p>
    <w:p w14:paraId="32603072" w14:textId="77777777" w:rsidR="00632272" w:rsidRPr="009A7661" w:rsidRDefault="00632272" w:rsidP="00F96F62">
      <w:pPr>
        <w:rPr>
          <w:sz w:val="22"/>
          <w:szCs w:val="22"/>
        </w:rPr>
      </w:pPr>
    </w:p>
    <w:p w14:paraId="4760528B" w14:textId="77777777" w:rsidR="00632272" w:rsidRPr="009A7661" w:rsidRDefault="00632272" w:rsidP="00F96F62">
      <w:pPr>
        <w:rPr>
          <w:sz w:val="22"/>
          <w:szCs w:val="22"/>
        </w:rPr>
      </w:pPr>
    </w:p>
    <w:p w14:paraId="60C77EDA" w14:textId="2F2F5F1B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Exhibit 3 – Non-Collusion Affidavit</w:t>
      </w:r>
    </w:p>
    <w:p w14:paraId="605A6ACD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Exhibit 4 – Minimum Insurance Requirements</w:t>
      </w:r>
    </w:p>
    <w:p w14:paraId="07C0331C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Addendum(s) Acknowledgement</w:t>
      </w:r>
    </w:p>
    <w:p w14:paraId="7D5F90BF" w14:textId="67A86D04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Copies of requested Insurance Certificates (COI)</w:t>
      </w:r>
    </w:p>
    <w:p w14:paraId="5640E480" w14:textId="77777777" w:rsidR="00F96F62" w:rsidRPr="009A7661" w:rsidRDefault="00F96F62" w:rsidP="00F96F62">
      <w:pPr>
        <w:rPr>
          <w:sz w:val="22"/>
          <w:szCs w:val="22"/>
        </w:rPr>
      </w:pPr>
      <w:r w:rsidRPr="009A7661">
        <w:rPr>
          <w:sz w:val="22"/>
          <w:szCs w:val="22"/>
        </w:rPr>
        <w:t>• Fee Proposal</w:t>
      </w:r>
    </w:p>
    <w:p w14:paraId="16A6396E" w14:textId="09BEAEC7" w:rsidR="00E3007B" w:rsidRDefault="00E3007B" w:rsidP="00F96F62">
      <w:pPr>
        <w:rPr>
          <w:sz w:val="22"/>
          <w:szCs w:val="22"/>
        </w:rPr>
      </w:pP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306"/>
        <w:gridCol w:w="2351"/>
        <w:gridCol w:w="2122"/>
      </w:tblGrid>
      <w:tr w:rsidR="00D16742" w14:paraId="68D73F0E" w14:textId="5DE55B1A" w:rsidTr="007525B3">
        <w:trPr>
          <w:trHeight w:val="275"/>
          <w:jc w:val="center"/>
        </w:trPr>
        <w:tc>
          <w:tcPr>
            <w:tcW w:w="3235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306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351" w:type="dxa"/>
          </w:tcPr>
          <w:p w14:paraId="4BAC64BE" w14:textId="61C9F82A" w:rsidR="00D16742" w:rsidRPr="009E7A8F" w:rsidRDefault="00D16742" w:rsidP="00E3007B">
            <w:pPr>
              <w:rPr>
                <w:sz w:val="22"/>
                <w:szCs w:val="22"/>
              </w:rPr>
            </w:pPr>
            <w:r w:rsidRPr="009A7661">
              <w:rPr>
                <w:sz w:val="22"/>
                <w:szCs w:val="22"/>
              </w:rPr>
              <w:t>Addendum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2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7525B3">
        <w:trPr>
          <w:trHeight w:val="719"/>
          <w:jc w:val="center"/>
        </w:trPr>
        <w:tc>
          <w:tcPr>
            <w:tcW w:w="3235" w:type="dxa"/>
          </w:tcPr>
          <w:p w14:paraId="249AEFB4" w14:textId="4A52EAB3" w:rsidR="00D16742" w:rsidRPr="009E7A8F" w:rsidRDefault="007525B3" w:rsidP="00E3007B">
            <w:pPr>
              <w:rPr>
                <w:sz w:val="22"/>
                <w:szCs w:val="22"/>
              </w:rPr>
            </w:pPr>
            <w:r w:rsidRPr="007525B3">
              <w:rPr>
                <w:sz w:val="22"/>
                <w:szCs w:val="22"/>
              </w:rPr>
              <w:t>Advantage Log Homes dba Above Treeline Construction</w:t>
            </w:r>
          </w:p>
        </w:tc>
        <w:tc>
          <w:tcPr>
            <w:tcW w:w="1306" w:type="dxa"/>
          </w:tcPr>
          <w:p w14:paraId="66EA8A48" w14:textId="7F93C7A7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51" w:type="dxa"/>
          </w:tcPr>
          <w:p w14:paraId="4EC7C758" w14:textId="6CF13E4B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2" w:type="dxa"/>
          </w:tcPr>
          <w:p w14:paraId="613756FB" w14:textId="3744FC69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14074505" w14:textId="5E66B2C4" w:rsidTr="007525B3">
        <w:trPr>
          <w:trHeight w:val="275"/>
          <w:jc w:val="center"/>
        </w:trPr>
        <w:tc>
          <w:tcPr>
            <w:tcW w:w="3235" w:type="dxa"/>
          </w:tcPr>
          <w:p w14:paraId="534DF53B" w14:textId="4F4266CB" w:rsidR="00D16742" w:rsidRPr="009E7A8F" w:rsidRDefault="007525B3" w:rsidP="00E3007B">
            <w:pPr>
              <w:rPr>
                <w:sz w:val="22"/>
                <w:szCs w:val="22"/>
              </w:rPr>
            </w:pPr>
            <w:r w:rsidRPr="007525B3">
              <w:rPr>
                <w:sz w:val="22"/>
                <w:szCs w:val="22"/>
              </w:rPr>
              <w:t>Elder Construction</w:t>
            </w:r>
          </w:p>
        </w:tc>
        <w:tc>
          <w:tcPr>
            <w:tcW w:w="1306" w:type="dxa"/>
          </w:tcPr>
          <w:p w14:paraId="70C5B185" w14:textId="635F3FBC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51" w:type="dxa"/>
          </w:tcPr>
          <w:p w14:paraId="6B383A64" w14:textId="7DEFA5C6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2" w:type="dxa"/>
          </w:tcPr>
          <w:p w14:paraId="672510ED" w14:textId="6C941E62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5C65A8CD" w14:textId="7F95C43F" w:rsidTr="007525B3">
        <w:trPr>
          <w:trHeight w:val="275"/>
          <w:jc w:val="center"/>
        </w:trPr>
        <w:tc>
          <w:tcPr>
            <w:tcW w:w="3235" w:type="dxa"/>
          </w:tcPr>
          <w:p w14:paraId="04C41FB9" w14:textId="1E9638F4" w:rsidR="00D16742" w:rsidRPr="009E7A8F" w:rsidRDefault="007525B3" w:rsidP="00E3007B">
            <w:pPr>
              <w:rPr>
                <w:sz w:val="22"/>
                <w:szCs w:val="22"/>
              </w:rPr>
            </w:pPr>
            <w:r w:rsidRPr="007525B3">
              <w:rPr>
                <w:sz w:val="22"/>
                <w:szCs w:val="22"/>
              </w:rPr>
              <w:t>M&amp;S Plowing LLC</w:t>
            </w:r>
          </w:p>
        </w:tc>
        <w:tc>
          <w:tcPr>
            <w:tcW w:w="1306" w:type="dxa"/>
          </w:tcPr>
          <w:p w14:paraId="7301B826" w14:textId="581D090E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51" w:type="dxa"/>
          </w:tcPr>
          <w:p w14:paraId="24026FA2" w14:textId="6DB797BC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2" w:type="dxa"/>
          </w:tcPr>
          <w:p w14:paraId="0C816E00" w14:textId="095E986E" w:rsidR="00D16742" w:rsidRPr="009E7A8F" w:rsidRDefault="007525B3" w:rsidP="0075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799472C8" w14:textId="77777777" w:rsidTr="007525B3">
        <w:trPr>
          <w:trHeight w:val="262"/>
          <w:jc w:val="center"/>
        </w:trPr>
        <w:tc>
          <w:tcPr>
            <w:tcW w:w="3235" w:type="dxa"/>
          </w:tcPr>
          <w:p w14:paraId="506FDAC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6E292516" w14:textId="77777777" w:rsidR="00D16742" w:rsidRPr="009E7A8F" w:rsidRDefault="00D16742" w:rsidP="00752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B80B58D" w14:textId="77777777" w:rsidR="00D16742" w:rsidRPr="009E7A8F" w:rsidRDefault="00D16742" w:rsidP="00752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53C1C61A" w14:textId="77777777" w:rsidR="00D16742" w:rsidRPr="009E7A8F" w:rsidRDefault="00D16742" w:rsidP="007525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</w:p>
    <w:p w14:paraId="00810F41" w14:textId="77777777" w:rsidR="007525B3" w:rsidRDefault="007525B3" w:rsidP="009E7A8F">
      <w:pPr>
        <w:ind w:left="288"/>
        <w:rPr>
          <w:sz w:val="22"/>
          <w:szCs w:val="22"/>
        </w:rPr>
      </w:pPr>
    </w:p>
    <w:p w14:paraId="24F4FD13" w14:textId="26E450D8" w:rsidR="007525B3" w:rsidRPr="00E13EC6" w:rsidRDefault="00796875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FFE4131" wp14:editId="5D4B3B92">
            <wp:extent cx="1766183" cy="512411"/>
            <wp:effectExtent l="0" t="0" r="5715" b="2540"/>
            <wp:docPr id="1053749711" name="Picture 14" descr="Signature Danny T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49711" name="Picture 14" descr="Signature Danny Tesh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9353" cy="52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E70">
        <w:rPr>
          <w:sz w:val="22"/>
          <w:szCs w:val="22"/>
        </w:rPr>
        <w:tab/>
      </w:r>
      <w:r w:rsidR="00231E70">
        <w:rPr>
          <w:sz w:val="22"/>
          <w:szCs w:val="22"/>
        </w:rPr>
        <w:tab/>
      </w:r>
      <w:r w:rsidR="00231E70">
        <w:rPr>
          <w:sz w:val="22"/>
          <w:szCs w:val="22"/>
        </w:rPr>
        <w:tab/>
      </w:r>
      <w:r w:rsidR="00231E70">
        <w:rPr>
          <w:sz w:val="22"/>
          <w:szCs w:val="22"/>
        </w:rPr>
        <w:tab/>
      </w:r>
      <w:r w:rsidR="00231E70">
        <w:rPr>
          <w:sz w:val="22"/>
          <w:szCs w:val="22"/>
        </w:rPr>
        <w:tab/>
      </w:r>
      <w:r w:rsidR="00231E70">
        <w:rPr>
          <w:sz w:val="22"/>
          <w:szCs w:val="22"/>
        </w:rPr>
        <w:tab/>
        <w:t>12/3/25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7F04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66B4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5F1CF28B" w:rsidR="009E7A8F" w:rsidRPr="009A7661" w:rsidRDefault="009A7661" w:rsidP="009E7A8F">
      <w:pPr>
        <w:ind w:left="288"/>
        <w:rPr>
          <w:sz w:val="22"/>
          <w:szCs w:val="22"/>
        </w:rPr>
      </w:pPr>
      <w:r w:rsidRPr="009A7661">
        <w:rPr>
          <w:sz w:val="22"/>
          <w:szCs w:val="22"/>
        </w:rPr>
        <w:t>Danny Tesh</w:t>
      </w:r>
      <w:r w:rsidR="009E7A8F" w:rsidRPr="009A7661">
        <w:rPr>
          <w:sz w:val="22"/>
          <w:szCs w:val="22"/>
        </w:rPr>
        <w:t>,</w:t>
      </w:r>
      <w:r w:rsidR="00632272" w:rsidRPr="009A7661">
        <w:rPr>
          <w:sz w:val="22"/>
          <w:szCs w:val="22"/>
        </w:rPr>
        <w:t xml:space="preserve"> </w:t>
      </w:r>
      <w:r w:rsidRPr="009A7661">
        <w:rPr>
          <w:sz w:val="22"/>
          <w:szCs w:val="22"/>
        </w:rPr>
        <w:t xml:space="preserve">Associate </w:t>
      </w:r>
      <w:r w:rsidR="00632272" w:rsidRPr="009A7661">
        <w:rPr>
          <w:sz w:val="22"/>
          <w:szCs w:val="22"/>
        </w:rPr>
        <w:t xml:space="preserve">Procurement </w:t>
      </w:r>
      <w:r w:rsidRPr="009A7661">
        <w:rPr>
          <w:sz w:val="22"/>
          <w:szCs w:val="22"/>
        </w:rPr>
        <w:t>Specialist</w:t>
      </w:r>
      <w:r w:rsidR="00632272" w:rsidRPr="009A7661">
        <w:rPr>
          <w:sz w:val="22"/>
          <w:szCs w:val="22"/>
        </w:rPr>
        <w:tab/>
      </w:r>
      <w:r w:rsidR="009E7A8F" w:rsidRPr="009A7661">
        <w:rPr>
          <w:sz w:val="22"/>
          <w:szCs w:val="22"/>
        </w:rPr>
        <w:tab/>
      </w:r>
      <w:r w:rsidR="009E7A8F" w:rsidRPr="009A7661">
        <w:rPr>
          <w:sz w:val="22"/>
          <w:szCs w:val="22"/>
        </w:rPr>
        <w:tab/>
        <w:t>Date</w:t>
      </w:r>
    </w:p>
    <w:p w14:paraId="47063EBC" w14:textId="4C0B29B2" w:rsidR="009E7A8F" w:rsidRPr="009A7661" w:rsidRDefault="009E7A8F" w:rsidP="009E7A8F">
      <w:pPr>
        <w:ind w:left="288"/>
        <w:rPr>
          <w:sz w:val="22"/>
          <w:szCs w:val="22"/>
        </w:rPr>
      </w:pPr>
      <w:r w:rsidRPr="009A7661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Pr="009A7661" w:rsidRDefault="009E7A8F" w:rsidP="009E7A8F">
      <w:pPr>
        <w:rPr>
          <w:sz w:val="22"/>
          <w:szCs w:val="22"/>
        </w:rPr>
      </w:pPr>
    </w:p>
    <w:p w14:paraId="311411B1" w14:textId="10B27A5E" w:rsidR="009E7A8F" w:rsidRPr="009A7661" w:rsidRDefault="00917D79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C5698A2" wp14:editId="25F73BCA">
            <wp:extent cx="1614994" cy="339725"/>
            <wp:effectExtent l="0" t="0" r="4445" b="3175"/>
            <wp:docPr id="1360183035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83035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2029" cy="41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12/18/2025</w:t>
      </w:r>
    </w:p>
    <w:p w14:paraId="69F775D6" w14:textId="2F2EFBDD" w:rsidR="009E7A8F" w:rsidRPr="009A7661" w:rsidRDefault="005B4505" w:rsidP="009E7A8F">
      <w:pPr>
        <w:rPr>
          <w:sz w:val="22"/>
          <w:szCs w:val="22"/>
        </w:rPr>
      </w:pPr>
      <w:r w:rsidRPr="009A766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622A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9A766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D8816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9A7661">
        <w:rPr>
          <w:sz w:val="22"/>
          <w:szCs w:val="22"/>
        </w:rPr>
        <w:lastRenderedPageBreak/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03CF1C82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Seal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Seal El Paso County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2F15B6F6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62451C0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LmdMWvEPpvzg9fgsTjTIfPxm1hw/6AXnxyr5LdEnvmm85P43n/VyreROT1uHZ/DGsq1jbG8dc3t2STR/NZNgg==" w:salt="xXECzDSS7Erz0Xoy/yxELw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31E70"/>
    <w:rsid w:val="00241D8D"/>
    <w:rsid w:val="00245156"/>
    <w:rsid w:val="0024685C"/>
    <w:rsid w:val="002514D7"/>
    <w:rsid w:val="00260EB7"/>
    <w:rsid w:val="00291715"/>
    <w:rsid w:val="00296299"/>
    <w:rsid w:val="002B60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C693E"/>
    <w:rsid w:val="003E2FF1"/>
    <w:rsid w:val="00403EB3"/>
    <w:rsid w:val="00417F07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D5543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8214E"/>
    <w:rsid w:val="006A0883"/>
    <w:rsid w:val="006B3AD6"/>
    <w:rsid w:val="006B7AC4"/>
    <w:rsid w:val="006C34E7"/>
    <w:rsid w:val="006C72BC"/>
    <w:rsid w:val="006F0663"/>
    <w:rsid w:val="006F1DDE"/>
    <w:rsid w:val="006F5EAB"/>
    <w:rsid w:val="0070087A"/>
    <w:rsid w:val="00703800"/>
    <w:rsid w:val="007048F0"/>
    <w:rsid w:val="00711985"/>
    <w:rsid w:val="00721342"/>
    <w:rsid w:val="0072708B"/>
    <w:rsid w:val="00737A7C"/>
    <w:rsid w:val="00744896"/>
    <w:rsid w:val="00746E10"/>
    <w:rsid w:val="007525B3"/>
    <w:rsid w:val="00765D86"/>
    <w:rsid w:val="007712FE"/>
    <w:rsid w:val="00786E68"/>
    <w:rsid w:val="00795B09"/>
    <w:rsid w:val="00796875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17D79"/>
    <w:rsid w:val="009554F2"/>
    <w:rsid w:val="009756A4"/>
    <w:rsid w:val="00976AA9"/>
    <w:rsid w:val="009A2309"/>
    <w:rsid w:val="009A5D03"/>
    <w:rsid w:val="009A7661"/>
    <w:rsid w:val="009C1CA8"/>
    <w:rsid w:val="009C314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45011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9614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87171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2</Pages>
  <Words>165</Words>
  <Characters>947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2025-12-03T18:30:00Z</cp:lastPrinted>
  <dcterms:created xsi:type="dcterms:W3CDTF">2026-01-09T18:52:00Z</dcterms:created>
  <dcterms:modified xsi:type="dcterms:W3CDTF">2026-01-09T18:52:00Z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