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0E21C5CE" w:rsidR="00D35255" w:rsidRPr="00AB1D8D" w:rsidRDefault="00AB1D8D" w:rsidP="00D35255">
      <w:pPr>
        <w:rPr>
          <w:sz w:val="20"/>
          <w:szCs w:val="20"/>
        </w:rPr>
      </w:pPr>
      <w:r w:rsidRPr="00AB1D8D">
        <w:rPr>
          <w:sz w:val="20"/>
          <w:szCs w:val="20"/>
        </w:rPr>
        <w:t>December 23, 2025</w:t>
      </w:r>
    </w:p>
    <w:p w14:paraId="2181CA4C" w14:textId="77777777" w:rsidR="00D35255" w:rsidRPr="00AB1D8D" w:rsidRDefault="00D35255" w:rsidP="00D35255">
      <w:pPr>
        <w:rPr>
          <w:sz w:val="20"/>
          <w:szCs w:val="20"/>
        </w:rPr>
      </w:pPr>
    </w:p>
    <w:p w14:paraId="0B3A8800" w14:textId="77777777" w:rsidR="00D35255" w:rsidRPr="00AB1D8D" w:rsidRDefault="00D35255" w:rsidP="00D35255">
      <w:pPr>
        <w:rPr>
          <w:sz w:val="20"/>
          <w:szCs w:val="20"/>
        </w:rPr>
      </w:pPr>
    </w:p>
    <w:p w14:paraId="36906E17" w14:textId="546CB2FA" w:rsidR="00D35255" w:rsidRPr="00AB1D8D" w:rsidRDefault="00AB1D8D" w:rsidP="00D35255">
      <w:pPr>
        <w:rPr>
          <w:sz w:val="20"/>
          <w:szCs w:val="20"/>
        </w:rPr>
      </w:pPr>
      <w:r w:rsidRPr="00AB1D8D">
        <w:rPr>
          <w:sz w:val="20"/>
          <w:szCs w:val="20"/>
        </w:rPr>
        <w:t>Kubat Equipment and Service Co LLC</w:t>
      </w:r>
    </w:p>
    <w:p w14:paraId="4E679087" w14:textId="1DE20899" w:rsidR="00AB1D8D" w:rsidRPr="00AB1D8D" w:rsidRDefault="00AB1D8D" w:rsidP="00D35255">
      <w:pPr>
        <w:rPr>
          <w:sz w:val="20"/>
          <w:szCs w:val="20"/>
        </w:rPr>
      </w:pPr>
      <w:r w:rsidRPr="00AB1D8D">
        <w:rPr>
          <w:sz w:val="20"/>
          <w:szCs w:val="20"/>
        </w:rPr>
        <w:t xml:space="preserve">1070S </w:t>
      </w:r>
      <w:proofErr w:type="spellStart"/>
      <w:r w:rsidRPr="00AB1D8D">
        <w:rPr>
          <w:sz w:val="20"/>
          <w:szCs w:val="20"/>
        </w:rPr>
        <w:t>Galapago</w:t>
      </w:r>
      <w:proofErr w:type="spellEnd"/>
      <w:r w:rsidRPr="00AB1D8D">
        <w:rPr>
          <w:sz w:val="20"/>
          <w:szCs w:val="20"/>
        </w:rPr>
        <w:t xml:space="preserve"> St. </w:t>
      </w:r>
    </w:p>
    <w:p w14:paraId="102FC2A7" w14:textId="7E676AC4" w:rsidR="00AB1D8D" w:rsidRPr="00AB1D8D" w:rsidRDefault="00AB1D8D" w:rsidP="00D35255">
      <w:pPr>
        <w:rPr>
          <w:sz w:val="20"/>
          <w:szCs w:val="20"/>
        </w:rPr>
      </w:pPr>
      <w:r w:rsidRPr="00AB1D8D">
        <w:rPr>
          <w:sz w:val="20"/>
          <w:szCs w:val="20"/>
        </w:rPr>
        <w:t>Denver, CO 80223</w:t>
      </w:r>
    </w:p>
    <w:p w14:paraId="728ABF0A" w14:textId="1115489C" w:rsidR="00AB1D8D" w:rsidRPr="00AB1D8D" w:rsidRDefault="00AB1D8D" w:rsidP="00D35255">
      <w:pPr>
        <w:rPr>
          <w:sz w:val="20"/>
          <w:szCs w:val="20"/>
        </w:rPr>
      </w:pPr>
      <w:r w:rsidRPr="00AB1D8D">
        <w:rPr>
          <w:sz w:val="20"/>
          <w:szCs w:val="20"/>
        </w:rPr>
        <w:t>Attn: Ryan Ebel, Regional Sales Executive for Vehicle Wash Solutions</w:t>
      </w:r>
    </w:p>
    <w:p w14:paraId="2B39C183" w14:textId="660FD7D0" w:rsidR="00AB1D8D" w:rsidRPr="00AB1D8D" w:rsidRDefault="00AB1D8D" w:rsidP="00D35255">
      <w:pPr>
        <w:rPr>
          <w:sz w:val="20"/>
          <w:szCs w:val="20"/>
        </w:rPr>
      </w:pPr>
      <w:hyperlink r:id="rId7" w:history="1">
        <w:r w:rsidRPr="00AB1D8D">
          <w:rPr>
            <w:rStyle w:val="Hyperlink"/>
            <w:sz w:val="20"/>
            <w:szCs w:val="20"/>
          </w:rPr>
          <w:t>Ryan.ebel@kubatequip.com</w:t>
        </w:r>
      </w:hyperlink>
      <w:r w:rsidRPr="00AB1D8D">
        <w:rPr>
          <w:sz w:val="20"/>
          <w:szCs w:val="20"/>
        </w:rPr>
        <w:t xml:space="preserve"> </w:t>
      </w:r>
    </w:p>
    <w:p w14:paraId="34E03A6B" w14:textId="75F8AC0E" w:rsidR="00AB1D8D" w:rsidRPr="00AB1D8D" w:rsidRDefault="00AB1D8D" w:rsidP="00D35255">
      <w:pPr>
        <w:rPr>
          <w:sz w:val="20"/>
          <w:szCs w:val="20"/>
        </w:rPr>
      </w:pPr>
      <w:r w:rsidRPr="00AB1D8D">
        <w:rPr>
          <w:sz w:val="20"/>
          <w:szCs w:val="20"/>
        </w:rPr>
        <w:t xml:space="preserve">Jim Kerth, Western Regional Sales Director </w:t>
      </w:r>
    </w:p>
    <w:p w14:paraId="7930B6FE" w14:textId="160E2D32" w:rsidR="00AB1D8D" w:rsidRPr="00AB1D8D" w:rsidRDefault="00AB1D8D" w:rsidP="00D35255">
      <w:pPr>
        <w:rPr>
          <w:sz w:val="20"/>
          <w:szCs w:val="20"/>
        </w:rPr>
      </w:pPr>
      <w:hyperlink r:id="rId8" w:history="1">
        <w:r w:rsidRPr="00AB1D8D">
          <w:rPr>
            <w:rStyle w:val="Hyperlink"/>
            <w:sz w:val="20"/>
            <w:szCs w:val="20"/>
          </w:rPr>
          <w:t>jkerth@kubatequip.com</w:t>
        </w:r>
      </w:hyperlink>
      <w:r w:rsidRPr="00AB1D8D">
        <w:rPr>
          <w:sz w:val="20"/>
          <w:szCs w:val="20"/>
        </w:rPr>
        <w:t xml:space="preserve"> </w:t>
      </w:r>
    </w:p>
    <w:p w14:paraId="5DDC38C1" w14:textId="77777777" w:rsidR="00D35255" w:rsidRPr="00AB1D8D" w:rsidRDefault="00D35255" w:rsidP="00D35255">
      <w:pPr>
        <w:rPr>
          <w:sz w:val="20"/>
          <w:szCs w:val="20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29393969" w:rsidR="00D35255" w:rsidRPr="00D35255" w:rsidRDefault="00AB1D8D" w:rsidP="00D35255">
      <w:pPr>
        <w:rPr>
          <w:sz w:val="20"/>
          <w:szCs w:val="20"/>
        </w:rPr>
      </w:pPr>
      <w:r>
        <w:rPr>
          <w:sz w:val="20"/>
          <w:szCs w:val="20"/>
        </w:rPr>
        <w:t>Dear Mr. Ebel and Mr. Kerth</w:t>
      </w:r>
      <w:r w:rsidR="00D35255" w:rsidRPr="00D35255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078286D1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AB1D8D">
        <w:rPr>
          <w:sz w:val="20"/>
          <w:szCs w:val="20"/>
        </w:rPr>
        <w:t>Fleet Shop Equipment Service and Parts.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</w:t>
      </w:r>
      <w:r w:rsidRPr="00AB1D8D">
        <w:rPr>
          <w:sz w:val="20"/>
          <w:szCs w:val="20"/>
        </w:rPr>
        <w:t>our Request for Proposal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7572EE" w14:textId="5DD6CB96" w:rsid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AB1D8D" w:rsidRPr="00AB1D8D">
        <w:rPr>
          <w:sz w:val="20"/>
          <w:szCs w:val="20"/>
        </w:rPr>
        <w:t>Fleet Shop Equipment Service and Parts.</w:t>
      </w:r>
    </w:p>
    <w:p w14:paraId="6CF109C8" w14:textId="77777777" w:rsidR="00AB1D8D" w:rsidRPr="00D35255" w:rsidRDefault="00AB1D8D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4F2FDEF8" w:rsidR="00D35255" w:rsidRPr="00D35255" w:rsidRDefault="00AB1D8D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A89A4C2" wp14:editId="3EB98C0F">
            <wp:extent cx="3010320" cy="838317"/>
            <wp:effectExtent l="0" t="0" r="0" b="0"/>
            <wp:docPr id="181879225" name="Picture 7" descr="Signature Becky Schaff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9225" name="Picture 7" descr="Signature Becky Schaffstei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2C7D7EE1" w:rsidR="00D35255" w:rsidRPr="00AB1D8D" w:rsidRDefault="00AB1D8D" w:rsidP="00D35255">
      <w:pPr>
        <w:rPr>
          <w:sz w:val="20"/>
          <w:szCs w:val="20"/>
        </w:rPr>
      </w:pPr>
      <w:r w:rsidRPr="00AB1D8D">
        <w:rPr>
          <w:sz w:val="20"/>
          <w:szCs w:val="20"/>
        </w:rPr>
        <w:t>Becky Schaffstein, CPPB</w:t>
      </w:r>
    </w:p>
    <w:p w14:paraId="76E1A104" w14:textId="5BBA192C" w:rsidR="00D35255" w:rsidRPr="00AB1D8D" w:rsidRDefault="001F2287" w:rsidP="00D35255">
      <w:pPr>
        <w:rPr>
          <w:sz w:val="20"/>
          <w:szCs w:val="20"/>
        </w:rPr>
      </w:pPr>
      <w:r w:rsidRPr="00AB1D8D">
        <w:rPr>
          <w:sz w:val="20"/>
          <w:szCs w:val="20"/>
        </w:rPr>
        <w:t xml:space="preserve">Procurement </w:t>
      </w:r>
      <w:r w:rsidR="00AB1D8D" w:rsidRPr="00AB1D8D">
        <w:rPr>
          <w:sz w:val="20"/>
          <w:szCs w:val="20"/>
        </w:rPr>
        <w:t>Manager</w:t>
      </w:r>
    </w:p>
    <w:p w14:paraId="48EB129C" w14:textId="14A9AB25" w:rsidR="00D35255" w:rsidRPr="00AB1D8D" w:rsidRDefault="00AB1D8D" w:rsidP="00D35255">
      <w:pPr>
        <w:rPr>
          <w:sz w:val="20"/>
          <w:szCs w:val="20"/>
        </w:rPr>
      </w:pPr>
      <w:hyperlink r:id="rId10" w:history="1">
        <w:r w:rsidRPr="00AB1D8D">
          <w:rPr>
            <w:rStyle w:val="Hyperlink"/>
            <w:sz w:val="20"/>
            <w:szCs w:val="20"/>
          </w:rPr>
          <w:t>beckyschaffstein@elpasoco.com</w:t>
        </w:r>
      </w:hyperlink>
      <w:r w:rsidRPr="00AB1D8D">
        <w:t xml:space="preserve"> </w:t>
      </w:r>
    </w:p>
    <w:p w14:paraId="7D35C3C2" w14:textId="3BB97310" w:rsidR="00D35255" w:rsidRPr="000A3468" w:rsidRDefault="00D35255" w:rsidP="00D35255">
      <w:pPr>
        <w:rPr>
          <w:sz w:val="20"/>
          <w:szCs w:val="20"/>
        </w:rPr>
      </w:pPr>
      <w:r w:rsidRPr="00AB1D8D">
        <w:rPr>
          <w:sz w:val="20"/>
          <w:szCs w:val="20"/>
        </w:rPr>
        <w:t>719-520-</w:t>
      </w:r>
      <w:r w:rsidR="00AB1D8D" w:rsidRPr="00AB1D8D">
        <w:rPr>
          <w:sz w:val="20"/>
          <w:szCs w:val="20"/>
        </w:rPr>
        <w:t>6392</w:t>
      </w: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piDdAdP161NV+2cfQIUpgVq6SO6H7r49CMz9G72t/hcpbaE7NoLIOWb2cdDjNOQTNNrsCPIEywjg28BhGhzfQ==" w:salt="Nc3LC3tKYo8k8qqWaxBNNg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D57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B1D8D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1173C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57A76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erth@kubatequip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yan.ebel@kubatequip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odyWalters@elpasoc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1</Pages>
  <Words>210</Words>
  <Characters>1199</Characters>
  <Application>Microsoft Office Word</Application>
  <DocSecurity>12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2025-06-12T15:40:00Z</cp:lastPrinted>
  <dcterms:created xsi:type="dcterms:W3CDTF">2025-12-23T15:39:00Z</dcterms:created>
  <dcterms:modified xsi:type="dcterms:W3CDTF">2025-12-23T15:39:00Z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