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2C0E96CD" w:rsidR="000A3468" w:rsidRPr="004B68F5" w:rsidRDefault="004B68F5" w:rsidP="000A3468">
      <w:pPr>
        <w:jc w:val="center"/>
        <w:rPr>
          <w:sz w:val="20"/>
          <w:szCs w:val="20"/>
        </w:rPr>
      </w:pPr>
      <w:r w:rsidRPr="004B68F5">
        <w:rPr>
          <w:sz w:val="20"/>
          <w:szCs w:val="20"/>
        </w:rPr>
        <w:t>RFP-25-099</w:t>
      </w:r>
    </w:p>
    <w:p w14:paraId="031166F1" w14:textId="3EEF52EE" w:rsidR="000A3468" w:rsidRPr="004B68F5" w:rsidRDefault="004B68F5" w:rsidP="000A3468">
      <w:pPr>
        <w:jc w:val="center"/>
        <w:rPr>
          <w:sz w:val="20"/>
          <w:szCs w:val="20"/>
        </w:rPr>
      </w:pPr>
      <w:r w:rsidRPr="004B68F5">
        <w:rPr>
          <w:sz w:val="20"/>
          <w:szCs w:val="20"/>
        </w:rPr>
        <w:t>Fleet Shop Equipment Service and Parts</w:t>
      </w:r>
    </w:p>
    <w:p w14:paraId="4DA6DE5A" w14:textId="77777777" w:rsidR="000A3468" w:rsidRPr="004B68F5" w:rsidRDefault="000A3468" w:rsidP="000A3468">
      <w:pPr>
        <w:rPr>
          <w:sz w:val="20"/>
          <w:szCs w:val="20"/>
        </w:rPr>
      </w:pPr>
    </w:p>
    <w:p w14:paraId="15AD0262" w14:textId="77777777" w:rsidR="000A3468" w:rsidRPr="004B68F5" w:rsidRDefault="000A3468" w:rsidP="000A3468">
      <w:pPr>
        <w:rPr>
          <w:sz w:val="20"/>
          <w:szCs w:val="20"/>
        </w:rPr>
      </w:pPr>
    </w:p>
    <w:p w14:paraId="2941325C" w14:textId="1D1DD68F" w:rsidR="000A3468" w:rsidRPr="004B68F5" w:rsidRDefault="000A3468" w:rsidP="000A3468">
      <w:pPr>
        <w:rPr>
          <w:sz w:val="20"/>
          <w:szCs w:val="20"/>
        </w:rPr>
      </w:pPr>
      <w:r w:rsidRPr="004B68F5">
        <w:rPr>
          <w:sz w:val="20"/>
          <w:szCs w:val="20"/>
        </w:rPr>
        <w:t xml:space="preserve">Term of Agreement: </w:t>
      </w:r>
      <w:r w:rsidRPr="004B68F5">
        <w:rPr>
          <w:sz w:val="20"/>
          <w:szCs w:val="20"/>
        </w:rPr>
        <w:tab/>
        <w:t>One-year with the option to renew for four additional one-year terms</w:t>
      </w:r>
    </w:p>
    <w:p w14:paraId="4535B535" w14:textId="77777777" w:rsidR="000A3468" w:rsidRPr="004B68F5" w:rsidRDefault="000A3468" w:rsidP="000A3468">
      <w:pPr>
        <w:rPr>
          <w:sz w:val="20"/>
          <w:szCs w:val="20"/>
        </w:rPr>
      </w:pPr>
    </w:p>
    <w:p w14:paraId="38759E87" w14:textId="5E878391" w:rsidR="000A3468" w:rsidRPr="004B68F5" w:rsidRDefault="000A3468" w:rsidP="000A3468">
      <w:pPr>
        <w:rPr>
          <w:sz w:val="20"/>
          <w:szCs w:val="20"/>
        </w:rPr>
      </w:pPr>
      <w:r w:rsidRPr="004B68F5">
        <w:rPr>
          <w:sz w:val="20"/>
          <w:szCs w:val="20"/>
        </w:rPr>
        <w:t>Initial Contract Term:</w:t>
      </w:r>
      <w:r w:rsidRPr="004B68F5">
        <w:rPr>
          <w:sz w:val="20"/>
          <w:szCs w:val="20"/>
        </w:rPr>
        <w:tab/>
      </w:r>
      <w:r w:rsidR="004B68F5" w:rsidRPr="004B68F5">
        <w:rPr>
          <w:sz w:val="20"/>
          <w:szCs w:val="20"/>
        </w:rPr>
        <w:t>January 12, 2026</w:t>
      </w:r>
      <w:r w:rsidRPr="004B68F5">
        <w:rPr>
          <w:sz w:val="20"/>
          <w:szCs w:val="20"/>
        </w:rPr>
        <w:t xml:space="preserve"> thru </w:t>
      </w:r>
      <w:r w:rsidR="004B68F5" w:rsidRPr="004B68F5">
        <w:rPr>
          <w:sz w:val="20"/>
          <w:szCs w:val="20"/>
        </w:rPr>
        <w:t>December</w:t>
      </w:r>
      <w:r w:rsidRPr="004B68F5">
        <w:rPr>
          <w:sz w:val="20"/>
          <w:szCs w:val="20"/>
        </w:rPr>
        <w:t xml:space="preserve"> 31, 20</w:t>
      </w:r>
      <w:r w:rsidR="004B68F5" w:rsidRPr="004B68F5">
        <w:rPr>
          <w:sz w:val="20"/>
          <w:szCs w:val="20"/>
        </w:rPr>
        <w:t>26</w:t>
      </w:r>
    </w:p>
    <w:p w14:paraId="134F6694" w14:textId="77777777" w:rsidR="000A3468" w:rsidRPr="004B68F5" w:rsidRDefault="000A3468" w:rsidP="000A3468">
      <w:pPr>
        <w:rPr>
          <w:sz w:val="20"/>
          <w:szCs w:val="20"/>
        </w:rPr>
      </w:pPr>
    </w:p>
    <w:p w14:paraId="681F04D2" w14:textId="77777777" w:rsidR="000A3468" w:rsidRPr="000A3468" w:rsidRDefault="000A3468" w:rsidP="000A3468">
      <w:pPr>
        <w:rPr>
          <w:sz w:val="20"/>
          <w:szCs w:val="20"/>
        </w:rPr>
      </w:pPr>
      <w:r w:rsidRPr="004B68F5">
        <w:rPr>
          <w:sz w:val="20"/>
          <w:szCs w:val="20"/>
        </w:rPr>
        <w:t>Piggyback Contract:</w:t>
      </w:r>
      <w:r w:rsidRPr="004B68F5">
        <w:rPr>
          <w:sz w:val="20"/>
          <w:szCs w:val="20"/>
        </w:rPr>
        <w:tab/>
        <w:t>Yes</w:t>
      </w:r>
    </w:p>
    <w:p w14:paraId="0908C9F4" w14:textId="77777777" w:rsidR="000A3468" w:rsidRPr="000A3468" w:rsidRDefault="000A3468" w:rsidP="000A3468">
      <w:pPr>
        <w:rPr>
          <w:sz w:val="20"/>
          <w:szCs w:val="20"/>
        </w:rPr>
      </w:pPr>
    </w:p>
    <w:p w14:paraId="5F89DC96" w14:textId="52FE9672" w:rsidR="000A3468" w:rsidRPr="000A3468" w:rsidRDefault="000A3468" w:rsidP="00127AB6">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is not a legally binding party to any contractual agreement made between any other governmental unit and the Vendor as a result of this Solicitation.</w:t>
      </w:r>
    </w:p>
    <w:p w14:paraId="46E03E75" w14:textId="77777777" w:rsidR="000A3468" w:rsidRPr="000A3468" w:rsidRDefault="000A3468" w:rsidP="000A3468">
      <w:pPr>
        <w:rPr>
          <w:sz w:val="20"/>
          <w:szCs w:val="20"/>
        </w:rPr>
      </w:pPr>
    </w:p>
    <w:p w14:paraId="23C8F1C9" w14:textId="7CF69F7C" w:rsidR="000A3468" w:rsidRPr="000A3468"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4B68F5">
        <w:rPr>
          <w:sz w:val="20"/>
          <w:szCs w:val="20"/>
        </w:rPr>
        <w:t>Kubat Equipment and Service Co LLC</w:t>
      </w:r>
    </w:p>
    <w:p w14:paraId="6EF07958" w14:textId="4F17B01D"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4B68F5">
        <w:rPr>
          <w:sz w:val="20"/>
          <w:szCs w:val="20"/>
        </w:rPr>
        <w:t>Ryan Ebel, Regional Sales Executive for Vehicle Wash Solutions</w:t>
      </w:r>
    </w:p>
    <w:p w14:paraId="1A6C1032" w14:textId="6EFB6086"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4B68F5">
        <w:rPr>
          <w:sz w:val="20"/>
          <w:szCs w:val="20"/>
        </w:rPr>
        <w:t>1070 S Galapago St</w:t>
      </w:r>
    </w:p>
    <w:p w14:paraId="3EB5FEF1" w14:textId="485FC8E4"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4B68F5">
        <w:rPr>
          <w:sz w:val="20"/>
          <w:szCs w:val="20"/>
        </w:rPr>
        <w:t>Denver, CO 80223</w:t>
      </w:r>
    </w:p>
    <w:p w14:paraId="670246E7" w14:textId="77777777" w:rsidR="000A3468" w:rsidRPr="000A3468" w:rsidRDefault="000A3468" w:rsidP="000A3468">
      <w:pPr>
        <w:rPr>
          <w:sz w:val="20"/>
          <w:szCs w:val="20"/>
        </w:rPr>
      </w:pPr>
      <w:r w:rsidRPr="000A3468">
        <w:rPr>
          <w:sz w:val="20"/>
          <w:szCs w:val="20"/>
        </w:rPr>
        <w:tab/>
      </w:r>
      <w:r w:rsidRPr="000A3468">
        <w:rPr>
          <w:sz w:val="20"/>
          <w:szCs w:val="20"/>
        </w:rPr>
        <w:tab/>
      </w:r>
    </w:p>
    <w:p w14:paraId="5D670693" w14:textId="72ACC660"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4B68F5">
        <w:rPr>
          <w:sz w:val="20"/>
          <w:szCs w:val="20"/>
        </w:rPr>
        <w:t>ryan.ebel@kubatequip.com</w:t>
      </w:r>
    </w:p>
    <w:p w14:paraId="28268134" w14:textId="4C0E1313"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4B68F5">
        <w:rPr>
          <w:sz w:val="20"/>
          <w:szCs w:val="20"/>
        </w:rPr>
        <w:t>303-726-2816</w:t>
      </w: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035C4BFE" w:rsidR="000A3468" w:rsidRPr="004B68F5" w:rsidRDefault="000A3468" w:rsidP="000A3468">
      <w:pPr>
        <w:rPr>
          <w:sz w:val="20"/>
          <w:szCs w:val="20"/>
        </w:rPr>
      </w:pPr>
      <w:r w:rsidRPr="004B68F5">
        <w:rPr>
          <w:sz w:val="20"/>
          <w:szCs w:val="20"/>
        </w:rPr>
        <w:t>P</w:t>
      </w:r>
      <w:r w:rsidR="006E63F8" w:rsidRPr="004B68F5">
        <w:rPr>
          <w:sz w:val="20"/>
          <w:szCs w:val="20"/>
        </w:rPr>
        <w:t>rocurement</w:t>
      </w:r>
      <w:r w:rsidRPr="004B68F5">
        <w:rPr>
          <w:sz w:val="20"/>
          <w:szCs w:val="20"/>
        </w:rPr>
        <w:t xml:space="preserve"> Contact:</w:t>
      </w:r>
      <w:r w:rsidRPr="004B68F5">
        <w:rPr>
          <w:sz w:val="20"/>
          <w:szCs w:val="20"/>
        </w:rPr>
        <w:tab/>
      </w:r>
      <w:r w:rsidRPr="004B68F5">
        <w:rPr>
          <w:sz w:val="20"/>
          <w:szCs w:val="20"/>
        </w:rPr>
        <w:tab/>
      </w:r>
      <w:r w:rsidR="004B68F5" w:rsidRPr="004B68F5">
        <w:rPr>
          <w:sz w:val="20"/>
          <w:szCs w:val="20"/>
        </w:rPr>
        <w:t>Matthew Marter</w:t>
      </w:r>
      <w:r w:rsidRPr="004B68F5">
        <w:rPr>
          <w:sz w:val="20"/>
          <w:szCs w:val="20"/>
        </w:rPr>
        <w:t>, CPPB</w:t>
      </w:r>
    </w:p>
    <w:p w14:paraId="2419C0A4" w14:textId="44FFB849" w:rsidR="000A3468" w:rsidRPr="004B68F5" w:rsidRDefault="000A3468" w:rsidP="000A3468">
      <w:pPr>
        <w:rPr>
          <w:sz w:val="20"/>
          <w:szCs w:val="20"/>
        </w:rPr>
      </w:pPr>
      <w:r w:rsidRPr="004B68F5">
        <w:rPr>
          <w:sz w:val="20"/>
          <w:szCs w:val="20"/>
        </w:rPr>
        <w:tab/>
      </w:r>
      <w:r w:rsidRPr="004B68F5">
        <w:rPr>
          <w:sz w:val="20"/>
          <w:szCs w:val="20"/>
        </w:rPr>
        <w:tab/>
      </w:r>
      <w:r w:rsidRPr="004B68F5">
        <w:rPr>
          <w:sz w:val="20"/>
          <w:szCs w:val="20"/>
        </w:rPr>
        <w:tab/>
      </w:r>
      <w:r w:rsidRPr="004B68F5">
        <w:rPr>
          <w:sz w:val="20"/>
          <w:szCs w:val="20"/>
        </w:rPr>
        <w:tab/>
      </w:r>
      <w:r w:rsidR="004B68F5" w:rsidRPr="004B68F5">
        <w:rPr>
          <w:sz w:val="20"/>
          <w:szCs w:val="20"/>
        </w:rPr>
        <w:t>Senior Procurement Specialist</w:t>
      </w:r>
    </w:p>
    <w:p w14:paraId="0B001F09" w14:textId="2A379DDA" w:rsidR="000A3468" w:rsidRPr="004B68F5" w:rsidRDefault="000A3468" w:rsidP="000A3468">
      <w:pPr>
        <w:rPr>
          <w:sz w:val="20"/>
          <w:szCs w:val="20"/>
        </w:rPr>
      </w:pPr>
      <w:r w:rsidRPr="004B68F5">
        <w:rPr>
          <w:sz w:val="20"/>
          <w:szCs w:val="20"/>
        </w:rPr>
        <w:tab/>
      </w:r>
      <w:r w:rsidRPr="004B68F5">
        <w:rPr>
          <w:sz w:val="20"/>
          <w:szCs w:val="20"/>
        </w:rPr>
        <w:tab/>
      </w:r>
      <w:r w:rsidRPr="004B68F5">
        <w:rPr>
          <w:sz w:val="20"/>
          <w:szCs w:val="20"/>
        </w:rPr>
        <w:tab/>
      </w:r>
      <w:r w:rsidRPr="004B68F5">
        <w:rPr>
          <w:sz w:val="20"/>
          <w:szCs w:val="20"/>
        </w:rPr>
        <w:tab/>
      </w:r>
      <w:r w:rsidR="004B68F5" w:rsidRPr="004B68F5">
        <w:rPr>
          <w:sz w:val="20"/>
          <w:szCs w:val="20"/>
        </w:rPr>
        <w:t>matthewmarter@elpasoco.com</w:t>
      </w:r>
    </w:p>
    <w:p w14:paraId="1EB34C60" w14:textId="6A501989" w:rsidR="000A3468" w:rsidRPr="000A3468" w:rsidRDefault="000A3468" w:rsidP="000A3468">
      <w:pPr>
        <w:rPr>
          <w:sz w:val="20"/>
          <w:szCs w:val="20"/>
        </w:rPr>
      </w:pPr>
      <w:r w:rsidRPr="004B68F5">
        <w:rPr>
          <w:sz w:val="20"/>
          <w:szCs w:val="20"/>
        </w:rPr>
        <w:tab/>
      </w:r>
      <w:r w:rsidRPr="004B68F5">
        <w:rPr>
          <w:sz w:val="20"/>
          <w:szCs w:val="20"/>
        </w:rPr>
        <w:tab/>
      </w:r>
      <w:r w:rsidRPr="004B68F5">
        <w:rPr>
          <w:sz w:val="20"/>
          <w:szCs w:val="20"/>
        </w:rPr>
        <w:tab/>
      </w:r>
      <w:r w:rsidRPr="004B68F5">
        <w:rPr>
          <w:sz w:val="20"/>
          <w:szCs w:val="20"/>
        </w:rPr>
        <w:tab/>
        <w:t>719-520-6</w:t>
      </w:r>
      <w:r w:rsidR="004B68F5" w:rsidRPr="004B68F5">
        <w:rPr>
          <w:sz w:val="20"/>
          <w:szCs w:val="20"/>
        </w:rPr>
        <w:t>663</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4B68F5" w:rsidRDefault="000A3468" w:rsidP="000A3468">
      <w:pPr>
        <w:rPr>
          <w:sz w:val="20"/>
          <w:szCs w:val="20"/>
        </w:rPr>
      </w:pPr>
      <w:r w:rsidRPr="004B68F5">
        <w:rPr>
          <w:sz w:val="20"/>
          <w:szCs w:val="20"/>
        </w:rPr>
        <w:t>Approved By:</w:t>
      </w:r>
    </w:p>
    <w:p w14:paraId="1AA1759E" w14:textId="4390A686" w:rsidR="00127AB6" w:rsidRDefault="00127AB6" w:rsidP="000A3468">
      <w:pPr>
        <w:rPr>
          <w:sz w:val="20"/>
          <w:szCs w:val="20"/>
        </w:rPr>
      </w:pPr>
      <w:r>
        <w:rPr>
          <w:noProof/>
          <w:sz w:val="20"/>
          <w:szCs w:val="20"/>
        </w:rPr>
        <w:drawing>
          <wp:inline distT="0" distB="0" distL="0" distR="0" wp14:anchorId="29D3AD4D" wp14:editId="7B41078A">
            <wp:extent cx="1695450" cy="952500"/>
            <wp:effectExtent l="0" t="0" r="0" b="0"/>
            <wp:docPr id="1272759773" name="Picture 8" descr="Matthew Mart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759773" name="Picture 8" descr="Matthew Marter Signature"/>
                    <pic:cNvPicPr/>
                  </pic:nvPicPr>
                  <pic:blipFill>
                    <a:blip r:embed="rId7"/>
                    <a:stretch>
                      <a:fillRect/>
                    </a:stretch>
                  </pic:blipFill>
                  <pic:spPr>
                    <a:xfrm>
                      <a:off x="0" y="0"/>
                      <a:ext cx="1695450" cy="952500"/>
                    </a:xfrm>
                    <a:prstGeom prst="rect">
                      <a:avLst/>
                    </a:prstGeom>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t>01/12/2026</w:t>
      </w:r>
    </w:p>
    <w:p w14:paraId="5BB63B05" w14:textId="3C764573" w:rsidR="000A3468" w:rsidRPr="004B68F5" w:rsidRDefault="000A3468" w:rsidP="000A3468">
      <w:pPr>
        <w:rPr>
          <w:sz w:val="20"/>
          <w:szCs w:val="20"/>
        </w:rPr>
      </w:pPr>
      <w:r w:rsidRPr="004B68F5">
        <w:rPr>
          <w:sz w:val="20"/>
          <w:szCs w:val="20"/>
        </w:rPr>
        <w:t>________________________________________________________</w:t>
      </w:r>
      <w:r w:rsidRPr="004B68F5">
        <w:rPr>
          <w:sz w:val="20"/>
          <w:szCs w:val="20"/>
        </w:rPr>
        <w:tab/>
      </w:r>
      <w:r w:rsidRPr="004B68F5">
        <w:rPr>
          <w:sz w:val="20"/>
          <w:szCs w:val="20"/>
        </w:rPr>
        <w:tab/>
        <w:t>_____________________</w:t>
      </w:r>
    </w:p>
    <w:p w14:paraId="7903237A" w14:textId="6B9E3619" w:rsidR="000A3468" w:rsidRPr="000A3468" w:rsidRDefault="004B68F5" w:rsidP="000A3468">
      <w:pPr>
        <w:rPr>
          <w:sz w:val="20"/>
          <w:szCs w:val="20"/>
        </w:rPr>
      </w:pPr>
      <w:r w:rsidRPr="004B68F5">
        <w:rPr>
          <w:sz w:val="20"/>
          <w:szCs w:val="20"/>
        </w:rPr>
        <w:t>Matthew Marter</w:t>
      </w:r>
      <w:r w:rsidR="000A3468" w:rsidRPr="004B68F5">
        <w:rPr>
          <w:sz w:val="20"/>
          <w:szCs w:val="20"/>
        </w:rPr>
        <w:t xml:space="preserve">, CPPB, </w:t>
      </w:r>
      <w:r w:rsidRPr="004B68F5">
        <w:rPr>
          <w:sz w:val="20"/>
          <w:szCs w:val="20"/>
        </w:rPr>
        <w:t>Senior Procurement Specialist</w:t>
      </w:r>
      <w:r>
        <w:rPr>
          <w:sz w:val="20"/>
          <w:szCs w:val="20"/>
        </w:rPr>
        <w:tab/>
      </w:r>
      <w:r w:rsidR="000A3468" w:rsidRPr="000A3468">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even" r:id="rId8"/>
      <w:headerReference w:type="default" r:id="rId9"/>
      <w:footerReference w:type="even" r:id="rId10"/>
      <w:footerReference w:type="default" r:id="rId11"/>
      <w:headerReference w:type="first" r:id="rId12"/>
      <w:footerReference w:type="first" r:id="rId13"/>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A1173" w14:textId="77777777" w:rsidR="007E2F79" w:rsidRDefault="007E2F79">
      <w:r>
        <w:separator/>
      </w:r>
    </w:p>
  </w:endnote>
  <w:endnote w:type="continuationSeparator" w:id="0">
    <w:p w14:paraId="13C9EE19" w14:textId="77777777" w:rsidR="007E2F79" w:rsidRDefault="007E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CCF7" w14:textId="77777777" w:rsidR="001852C0" w:rsidRDefault="00185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6902" w14:textId="77777777" w:rsidR="001852C0" w:rsidRDefault="00185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F6A5" w14:textId="77777777" w:rsidR="007E2F79" w:rsidRDefault="007E2F79">
      <w:r>
        <w:separator/>
      </w:r>
    </w:p>
  </w:footnote>
  <w:footnote w:type="continuationSeparator" w:id="0">
    <w:p w14:paraId="450744B5" w14:textId="77777777" w:rsidR="007E2F79" w:rsidRDefault="007E2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144" w14:textId="77777777" w:rsidR="001852C0" w:rsidRDefault="00185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9ED8" w14:textId="77777777" w:rsidR="001852C0" w:rsidRDefault="00185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LiFn8yTcQP4JvWhxuavajXnNfIwTm0kdyNvcrGwlydOLYqzlFujYAu16SSItlZ5uI88Ggoo3YyfXxxD7j9ENQ==" w:salt="QQkSfHACQY3kuKDSSu3D0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27AB6"/>
    <w:rsid w:val="001329D9"/>
    <w:rsid w:val="00133255"/>
    <w:rsid w:val="001379EB"/>
    <w:rsid w:val="001754C9"/>
    <w:rsid w:val="00177743"/>
    <w:rsid w:val="001852C0"/>
    <w:rsid w:val="00186061"/>
    <w:rsid w:val="00186F90"/>
    <w:rsid w:val="00194E05"/>
    <w:rsid w:val="001A71E2"/>
    <w:rsid w:val="001B51AA"/>
    <w:rsid w:val="001C0680"/>
    <w:rsid w:val="001C1FCB"/>
    <w:rsid w:val="001D75D4"/>
    <w:rsid w:val="00222B76"/>
    <w:rsid w:val="002253E8"/>
    <w:rsid w:val="00241D8D"/>
    <w:rsid w:val="0024685C"/>
    <w:rsid w:val="002514D7"/>
    <w:rsid w:val="00260EB7"/>
    <w:rsid w:val="002B602C"/>
    <w:rsid w:val="00301092"/>
    <w:rsid w:val="00326477"/>
    <w:rsid w:val="003361EB"/>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A3276"/>
    <w:rsid w:val="004B05E6"/>
    <w:rsid w:val="004B19EF"/>
    <w:rsid w:val="004B2060"/>
    <w:rsid w:val="004B68F5"/>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E2F79"/>
    <w:rsid w:val="007E4F36"/>
    <w:rsid w:val="007F377F"/>
    <w:rsid w:val="008007E7"/>
    <w:rsid w:val="00803971"/>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358AE"/>
    <w:rsid w:val="00E359D6"/>
    <w:rsid w:val="00E4616B"/>
    <w:rsid w:val="00E53FBF"/>
    <w:rsid w:val="00E550A5"/>
    <w:rsid w:val="00E659E0"/>
    <w:rsid w:val="00E7015B"/>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D1811"/>
    <w:rsid w:val="00FD19A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7</TotalTime>
  <Pages>1</Pages>
  <Words>190</Words>
  <Characters>1087</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7</cp:revision>
  <cp:lastPrinted>2021-01-11T18:32:00Z</cp:lastPrinted>
  <dcterms:created xsi:type="dcterms:W3CDTF">2026-01-12T16:35:00Z</dcterms:created>
  <dcterms:modified xsi:type="dcterms:W3CDTF">2026-01-12T16:43:00Z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