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Pr="00A1163D" w:rsidRDefault="00D35255" w:rsidP="00D35255">
      <w:pPr>
        <w:rPr>
          <w:sz w:val="20"/>
          <w:szCs w:val="20"/>
        </w:rPr>
      </w:pPr>
    </w:p>
    <w:p w14:paraId="22B1B103" w14:textId="77777777" w:rsidR="00D35255" w:rsidRPr="00A1163D" w:rsidRDefault="00D35255" w:rsidP="00D35255">
      <w:pPr>
        <w:rPr>
          <w:sz w:val="20"/>
          <w:szCs w:val="20"/>
        </w:rPr>
      </w:pPr>
    </w:p>
    <w:p w14:paraId="5FD806AC" w14:textId="77777777" w:rsidR="00D35255" w:rsidRPr="00A1163D" w:rsidRDefault="00D35255" w:rsidP="00D35255">
      <w:pPr>
        <w:rPr>
          <w:sz w:val="20"/>
          <w:szCs w:val="20"/>
        </w:rPr>
      </w:pPr>
    </w:p>
    <w:p w14:paraId="61E82289" w14:textId="43A5705F" w:rsidR="00D35255" w:rsidRPr="00A1163D" w:rsidRDefault="00A1163D" w:rsidP="00D35255">
      <w:pPr>
        <w:rPr>
          <w:sz w:val="20"/>
          <w:szCs w:val="20"/>
        </w:rPr>
      </w:pPr>
      <w:r w:rsidRPr="00A1163D">
        <w:rPr>
          <w:sz w:val="20"/>
          <w:szCs w:val="20"/>
        </w:rPr>
        <w:t>January</w:t>
      </w:r>
      <w:r w:rsidR="00D35255" w:rsidRPr="00A1163D">
        <w:rPr>
          <w:sz w:val="20"/>
          <w:szCs w:val="20"/>
        </w:rPr>
        <w:t xml:space="preserve"> </w:t>
      </w:r>
      <w:r w:rsidRPr="00A1163D">
        <w:rPr>
          <w:sz w:val="20"/>
          <w:szCs w:val="20"/>
        </w:rPr>
        <w:t>9</w:t>
      </w:r>
      <w:r w:rsidR="00D35255" w:rsidRPr="00A1163D">
        <w:rPr>
          <w:sz w:val="20"/>
          <w:szCs w:val="20"/>
        </w:rPr>
        <w:t>, 20</w:t>
      </w:r>
      <w:r w:rsidRPr="00A1163D">
        <w:rPr>
          <w:sz w:val="20"/>
          <w:szCs w:val="20"/>
        </w:rPr>
        <w:t>26</w:t>
      </w:r>
    </w:p>
    <w:p w14:paraId="2181CA4C" w14:textId="77777777" w:rsidR="00D35255" w:rsidRPr="00A1163D" w:rsidRDefault="00D35255" w:rsidP="00D35255">
      <w:pPr>
        <w:rPr>
          <w:sz w:val="20"/>
          <w:szCs w:val="20"/>
        </w:rPr>
      </w:pPr>
    </w:p>
    <w:p w14:paraId="0B3A8800" w14:textId="77777777" w:rsidR="00D35255" w:rsidRPr="00A1163D" w:rsidRDefault="00D35255" w:rsidP="00D35255">
      <w:pPr>
        <w:rPr>
          <w:sz w:val="20"/>
          <w:szCs w:val="20"/>
        </w:rPr>
      </w:pPr>
    </w:p>
    <w:p w14:paraId="4539FD9E" w14:textId="77777777" w:rsidR="00A1163D" w:rsidRPr="00A1163D" w:rsidRDefault="00A1163D" w:rsidP="00A1163D">
      <w:pPr>
        <w:rPr>
          <w:sz w:val="20"/>
          <w:szCs w:val="20"/>
        </w:rPr>
      </w:pPr>
      <w:r w:rsidRPr="00A1163D">
        <w:rPr>
          <w:sz w:val="20"/>
          <w:szCs w:val="20"/>
        </w:rPr>
        <w:t>Keefe Commissary Network, LLC</w:t>
      </w:r>
    </w:p>
    <w:p w14:paraId="5CC370C3" w14:textId="77777777" w:rsidR="00A1163D" w:rsidRPr="00A1163D" w:rsidRDefault="00A1163D" w:rsidP="00A1163D">
      <w:pPr>
        <w:rPr>
          <w:sz w:val="20"/>
          <w:szCs w:val="20"/>
        </w:rPr>
      </w:pPr>
      <w:r w:rsidRPr="00A1163D">
        <w:rPr>
          <w:sz w:val="20"/>
          <w:szCs w:val="20"/>
        </w:rPr>
        <w:t>Teresa Vitale</w:t>
      </w:r>
    </w:p>
    <w:p w14:paraId="50C9C4ED" w14:textId="77777777" w:rsidR="00A1163D" w:rsidRPr="00A1163D" w:rsidRDefault="00A1163D" w:rsidP="00A1163D">
      <w:pPr>
        <w:rPr>
          <w:sz w:val="20"/>
          <w:szCs w:val="20"/>
        </w:rPr>
      </w:pPr>
      <w:r w:rsidRPr="00A1163D">
        <w:rPr>
          <w:sz w:val="20"/>
          <w:szCs w:val="20"/>
        </w:rPr>
        <w:t>13870 Corporate Woods Trail</w:t>
      </w:r>
    </w:p>
    <w:p w14:paraId="67949B00" w14:textId="77777777" w:rsidR="00A1163D" w:rsidRPr="00A1163D" w:rsidRDefault="00A1163D" w:rsidP="00A1163D">
      <w:pPr>
        <w:rPr>
          <w:sz w:val="20"/>
          <w:szCs w:val="20"/>
        </w:rPr>
      </w:pPr>
      <w:r w:rsidRPr="00A1163D">
        <w:rPr>
          <w:sz w:val="20"/>
          <w:szCs w:val="20"/>
        </w:rPr>
        <w:t>Bridgeton, MO 63044</w:t>
      </w:r>
    </w:p>
    <w:p w14:paraId="4B0B4636" w14:textId="77777777" w:rsidR="00A1163D" w:rsidRPr="00A1163D" w:rsidRDefault="00A1163D" w:rsidP="00A1163D">
      <w:pPr>
        <w:rPr>
          <w:sz w:val="20"/>
          <w:szCs w:val="20"/>
        </w:rPr>
      </w:pPr>
      <w:hyperlink r:id="rId7" w:history="1">
        <w:r w:rsidRPr="00A1163D">
          <w:rPr>
            <w:rStyle w:val="Hyperlink"/>
            <w:sz w:val="20"/>
            <w:szCs w:val="20"/>
          </w:rPr>
          <w:t>Teresa.vitale@keefegroup.com</w:t>
        </w:r>
      </w:hyperlink>
    </w:p>
    <w:p w14:paraId="5DDC38C1" w14:textId="77777777" w:rsidR="00D35255" w:rsidRPr="00A1163D" w:rsidRDefault="00D35255" w:rsidP="00D35255">
      <w:pPr>
        <w:rPr>
          <w:sz w:val="20"/>
          <w:szCs w:val="20"/>
        </w:rPr>
      </w:pPr>
    </w:p>
    <w:p w14:paraId="647A1A21" w14:textId="77777777" w:rsidR="00D35255" w:rsidRPr="00A1163D" w:rsidRDefault="00D35255" w:rsidP="00D35255">
      <w:pPr>
        <w:rPr>
          <w:sz w:val="20"/>
          <w:szCs w:val="20"/>
        </w:rPr>
      </w:pPr>
    </w:p>
    <w:p w14:paraId="3B4951E9" w14:textId="37EA81C5" w:rsidR="00D35255" w:rsidRPr="00A1163D" w:rsidRDefault="00D35255" w:rsidP="00D35255">
      <w:pPr>
        <w:rPr>
          <w:sz w:val="20"/>
          <w:szCs w:val="20"/>
        </w:rPr>
      </w:pPr>
      <w:r w:rsidRPr="00A1163D">
        <w:rPr>
          <w:sz w:val="20"/>
          <w:szCs w:val="20"/>
        </w:rPr>
        <w:t xml:space="preserve">Dear </w:t>
      </w:r>
      <w:r w:rsidR="00A1163D" w:rsidRPr="00A1163D">
        <w:rPr>
          <w:sz w:val="20"/>
          <w:szCs w:val="20"/>
        </w:rPr>
        <w:t>Ms. Vitale</w:t>
      </w:r>
      <w:r w:rsidRPr="00A1163D">
        <w:rPr>
          <w:sz w:val="20"/>
          <w:szCs w:val="20"/>
        </w:rPr>
        <w:t>,</w:t>
      </w:r>
    </w:p>
    <w:p w14:paraId="06D81D08" w14:textId="77777777" w:rsidR="00D35255" w:rsidRPr="00A1163D" w:rsidRDefault="00D35255" w:rsidP="00D35255">
      <w:pPr>
        <w:rPr>
          <w:sz w:val="20"/>
          <w:szCs w:val="20"/>
        </w:rPr>
      </w:pPr>
    </w:p>
    <w:p w14:paraId="2BDE7707" w14:textId="77D68F01" w:rsidR="00D35255" w:rsidRPr="00A1163D" w:rsidRDefault="00D35255" w:rsidP="00D35255">
      <w:pPr>
        <w:jc w:val="both"/>
        <w:rPr>
          <w:sz w:val="20"/>
          <w:szCs w:val="20"/>
        </w:rPr>
      </w:pPr>
      <w:r w:rsidRPr="00A1163D">
        <w:rPr>
          <w:sz w:val="20"/>
          <w:szCs w:val="20"/>
        </w:rPr>
        <w:t xml:space="preserve">Thank you for your interest in providing El Paso County with </w:t>
      </w:r>
      <w:r w:rsidR="00A1163D" w:rsidRPr="00A1163D">
        <w:rPr>
          <w:sz w:val="20"/>
          <w:szCs w:val="20"/>
        </w:rPr>
        <w:t xml:space="preserve">the proposal for Inmate Commissary and Banking Services. </w:t>
      </w:r>
    </w:p>
    <w:p w14:paraId="10890716" w14:textId="77777777" w:rsidR="00D35255" w:rsidRPr="00A1163D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A1163D" w:rsidRDefault="00D35255" w:rsidP="00D35255">
      <w:pPr>
        <w:jc w:val="both"/>
        <w:rPr>
          <w:sz w:val="20"/>
          <w:szCs w:val="20"/>
        </w:rPr>
      </w:pPr>
      <w:r w:rsidRPr="00A1163D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A1163D" w:rsidRDefault="00D35255" w:rsidP="00D35255">
      <w:pPr>
        <w:jc w:val="both"/>
        <w:rPr>
          <w:sz w:val="20"/>
          <w:szCs w:val="20"/>
        </w:rPr>
      </w:pPr>
    </w:p>
    <w:p w14:paraId="61137B7E" w14:textId="117314E4" w:rsidR="00D35255" w:rsidRPr="00A1163D" w:rsidRDefault="00D35255" w:rsidP="00D35255">
      <w:pPr>
        <w:jc w:val="both"/>
        <w:rPr>
          <w:sz w:val="20"/>
          <w:szCs w:val="20"/>
        </w:rPr>
      </w:pPr>
      <w:r w:rsidRPr="00A1163D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A1163D" w:rsidRPr="00A1163D">
        <w:rPr>
          <w:sz w:val="20"/>
          <w:szCs w:val="20"/>
        </w:rPr>
        <w:t>Inmate Commissary and Banking Services</w:t>
      </w:r>
      <w:r w:rsidRPr="00A1163D">
        <w:rPr>
          <w:sz w:val="20"/>
          <w:szCs w:val="20"/>
        </w:rPr>
        <w:t>.</w:t>
      </w:r>
    </w:p>
    <w:p w14:paraId="437572EE" w14:textId="77777777" w:rsidR="00D35255" w:rsidRPr="00A1163D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A1163D" w:rsidRDefault="00D35255" w:rsidP="00D35255">
      <w:pPr>
        <w:jc w:val="both"/>
        <w:rPr>
          <w:sz w:val="20"/>
          <w:szCs w:val="20"/>
        </w:rPr>
      </w:pPr>
      <w:r w:rsidRPr="00A1163D">
        <w:rPr>
          <w:sz w:val="20"/>
          <w:szCs w:val="20"/>
        </w:rPr>
        <w:t xml:space="preserve">In addition, you are requested to furnish within two (2) weeks of receipt of this letter, Certificates of Insurance evidencing compliance with El Paso County’s requirements for insurance and a copy of your current </w:t>
      </w:r>
      <w:r w:rsidR="00CD2D83" w:rsidRPr="00A1163D">
        <w:rPr>
          <w:sz w:val="20"/>
          <w:szCs w:val="20"/>
        </w:rPr>
        <w:t xml:space="preserve">proof of registration with </w:t>
      </w:r>
      <w:r w:rsidRPr="00A1163D">
        <w:rPr>
          <w:sz w:val="20"/>
          <w:szCs w:val="20"/>
        </w:rPr>
        <w:t>State of Colorado.</w:t>
      </w:r>
    </w:p>
    <w:p w14:paraId="69661501" w14:textId="77777777" w:rsidR="00D35255" w:rsidRPr="00A1163D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A1163D" w:rsidRDefault="00D35255" w:rsidP="00D35255">
      <w:pPr>
        <w:jc w:val="both"/>
        <w:rPr>
          <w:sz w:val="20"/>
          <w:szCs w:val="20"/>
        </w:rPr>
      </w:pPr>
      <w:r w:rsidRPr="00A1163D">
        <w:rPr>
          <w:sz w:val="20"/>
          <w:szCs w:val="20"/>
        </w:rPr>
        <w:t>We appreciate your interest in doing business with El Paso County and encourage you to continue to apply for future opportunities.</w:t>
      </w:r>
    </w:p>
    <w:p w14:paraId="2AF2E5D5" w14:textId="77777777" w:rsidR="00D35255" w:rsidRPr="00A1163D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A1163D" w:rsidRDefault="00D35255" w:rsidP="00D35255">
      <w:pPr>
        <w:jc w:val="both"/>
        <w:rPr>
          <w:sz w:val="20"/>
          <w:szCs w:val="20"/>
        </w:rPr>
      </w:pPr>
      <w:r w:rsidRPr="00A1163D">
        <w:rPr>
          <w:sz w:val="20"/>
          <w:szCs w:val="20"/>
        </w:rPr>
        <w:t>Sincerely,</w:t>
      </w:r>
    </w:p>
    <w:p w14:paraId="067A52BA" w14:textId="77777777" w:rsidR="00D35255" w:rsidRPr="00A1163D" w:rsidRDefault="00D35255" w:rsidP="00D35255">
      <w:pPr>
        <w:jc w:val="both"/>
        <w:rPr>
          <w:sz w:val="20"/>
          <w:szCs w:val="20"/>
        </w:rPr>
      </w:pPr>
      <w:permStart w:id="819747099" w:edGrp="everyone"/>
      <w:permEnd w:id="819747099"/>
    </w:p>
    <w:p w14:paraId="1DC459C0" w14:textId="54338FE4" w:rsidR="00D35255" w:rsidRPr="00A1163D" w:rsidRDefault="00A1163D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923EED3" wp14:editId="19A8858C">
            <wp:extent cx="1089965" cy="401955"/>
            <wp:effectExtent l="0" t="0" r="0" b="0"/>
            <wp:docPr id="755534193" name="Picture 7" descr="Jake Harper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34193" name="Picture 7" descr="Jake Harper Signature "/>
                    <pic:cNvPicPr/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326" cy="40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A1163D" w:rsidRDefault="00D35255" w:rsidP="00D35255">
      <w:pPr>
        <w:jc w:val="both"/>
        <w:rPr>
          <w:sz w:val="20"/>
          <w:szCs w:val="20"/>
        </w:rPr>
      </w:pPr>
    </w:p>
    <w:p w14:paraId="153B7574" w14:textId="77777777" w:rsidR="00A1163D" w:rsidRPr="00A1163D" w:rsidRDefault="00A1163D" w:rsidP="00A1163D">
      <w:pPr>
        <w:rPr>
          <w:sz w:val="20"/>
          <w:szCs w:val="20"/>
        </w:rPr>
      </w:pPr>
      <w:r w:rsidRPr="00A1163D">
        <w:rPr>
          <w:sz w:val="20"/>
          <w:szCs w:val="20"/>
        </w:rPr>
        <w:t>Jake Harper, CPPB</w:t>
      </w:r>
    </w:p>
    <w:p w14:paraId="2515AC1F" w14:textId="77777777" w:rsidR="00A1163D" w:rsidRPr="00A1163D" w:rsidRDefault="00A1163D" w:rsidP="00A1163D">
      <w:pPr>
        <w:rPr>
          <w:sz w:val="20"/>
          <w:szCs w:val="20"/>
        </w:rPr>
      </w:pPr>
      <w:r w:rsidRPr="00A1163D">
        <w:rPr>
          <w:sz w:val="20"/>
          <w:szCs w:val="20"/>
        </w:rPr>
        <w:t xml:space="preserve">Associate Procurement Specialist </w:t>
      </w:r>
    </w:p>
    <w:p w14:paraId="4B78F7F4" w14:textId="77777777" w:rsidR="00A1163D" w:rsidRPr="00A1163D" w:rsidRDefault="00A1163D" w:rsidP="00A1163D">
      <w:pPr>
        <w:rPr>
          <w:sz w:val="20"/>
          <w:szCs w:val="20"/>
        </w:rPr>
      </w:pPr>
      <w:r w:rsidRPr="00A1163D">
        <w:rPr>
          <w:sz w:val="20"/>
          <w:szCs w:val="20"/>
        </w:rPr>
        <w:t>719-520-6857</w:t>
      </w:r>
    </w:p>
    <w:p w14:paraId="7ACD2B8C" w14:textId="77777777" w:rsidR="00A1163D" w:rsidRPr="00A1163D" w:rsidRDefault="00A1163D" w:rsidP="00A1163D">
      <w:pPr>
        <w:rPr>
          <w:sz w:val="20"/>
          <w:szCs w:val="20"/>
        </w:rPr>
      </w:pPr>
      <w:hyperlink r:id="rId9" w:history="1">
        <w:r w:rsidRPr="00A1163D">
          <w:rPr>
            <w:rStyle w:val="Hyperlink"/>
            <w:sz w:val="20"/>
            <w:szCs w:val="20"/>
          </w:rPr>
          <w:t>JakeHarper@elpasoco.com</w:t>
        </w:r>
      </w:hyperlink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6ok5VJjrZ7RcTTSLZqQRdDQoX8bicGqQqXjn55aeBgrXbdy1zYajzI611qJt07bQF1O12kM6pCrBYXTW2MA7yw==" w:salt="taN3XNa8YA6Nrh75kT2Km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4C4B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163D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resa.vitale@keefegroup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keHarper@elpasoco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16</TotalTime>
  <Pages>1</Pages>
  <Words>175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12</cp:revision>
  <cp:lastPrinted>2025-06-12T15:40:00Z</cp:lastPrinted>
  <dcterms:created xsi:type="dcterms:W3CDTF">2021-11-16T22:50:00Z</dcterms:created>
  <dcterms:modified xsi:type="dcterms:W3CDTF">2026-01-09T17:34:00Z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