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907D20" w:rsidRDefault="009E7A8F" w:rsidP="00E3007B">
      <w:pPr>
        <w:jc w:val="center"/>
        <w:rPr>
          <w:sz w:val="20"/>
          <w:szCs w:val="20"/>
        </w:rPr>
      </w:pPr>
    </w:p>
    <w:p w14:paraId="137A9F42" w14:textId="0C0F42AB" w:rsidR="00E3007B" w:rsidRPr="00907D20" w:rsidRDefault="00D16742" w:rsidP="00E3007B">
      <w:pPr>
        <w:jc w:val="center"/>
        <w:rPr>
          <w:sz w:val="22"/>
          <w:szCs w:val="22"/>
        </w:rPr>
      </w:pPr>
      <w:r w:rsidRPr="00907D20">
        <w:rPr>
          <w:sz w:val="22"/>
          <w:szCs w:val="22"/>
        </w:rPr>
        <w:t>Request for Proposal</w:t>
      </w:r>
      <w:r w:rsidR="00E3007B" w:rsidRPr="00907D20">
        <w:rPr>
          <w:sz w:val="22"/>
          <w:szCs w:val="22"/>
        </w:rPr>
        <w:t xml:space="preserve"> #</w:t>
      </w:r>
      <w:r w:rsidRPr="00907D20">
        <w:rPr>
          <w:sz w:val="22"/>
          <w:szCs w:val="22"/>
        </w:rPr>
        <w:t>RFP</w:t>
      </w:r>
      <w:r w:rsidR="00E3007B" w:rsidRPr="00907D20">
        <w:rPr>
          <w:sz w:val="22"/>
          <w:szCs w:val="22"/>
        </w:rPr>
        <w:t>-</w:t>
      </w:r>
      <w:r w:rsidR="00F96F62" w:rsidRPr="00907D20">
        <w:rPr>
          <w:sz w:val="22"/>
          <w:szCs w:val="22"/>
        </w:rPr>
        <w:t>25</w:t>
      </w:r>
      <w:r w:rsidR="00907D20" w:rsidRPr="00907D20">
        <w:rPr>
          <w:sz w:val="22"/>
          <w:szCs w:val="22"/>
        </w:rPr>
        <w:t>-093</w:t>
      </w:r>
    </w:p>
    <w:p w14:paraId="623C63AB" w14:textId="1280DC87" w:rsidR="00E3007B" w:rsidRPr="00907D20" w:rsidRDefault="00E3007B" w:rsidP="00E3007B">
      <w:pPr>
        <w:jc w:val="center"/>
        <w:rPr>
          <w:sz w:val="22"/>
          <w:szCs w:val="22"/>
        </w:rPr>
      </w:pPr>
      <w:r w:rsidRPr="00907D20">
        <w:rPr>
          <w:sz w:val="22"/>
          <w:szCs w:val="22"/>
        </w:rPr>
        <w:t>F</w:t>
      </w:r>
      <w:r w:rsidR="002F6F0C">
        <w:rPr>
          <w:sz w:val="22"/>
          <w:szCs w:val="22"/>
        </w:rPr>
        <w:t>o</w:t>
      </w:r>
      <w:r w:rsidRPr="00907D20">
        <w:rPr>
          <w:sz w:val="22"/>
          <w:szCs w:val="22"/>
        </w:rPr>
        <w:t>r</w:t>
      </w:r>
    </w:p>
    <w:p w14:paraId="788EA0A6" w14:textId="14B49BD7" w:rsidR="00F96F62" w:rsidRPr="00907D20" w:rsidRDefault="00907D20" w:rsidP="00F96F62">
      <w:pPr>
        <w:jc w:val="center"/>
        <w:rPr>
          <w:sz w:val="22"/>
          <w:szCs w:val="22"/>
        </w:rPr>
      </w:pPr>
      <w:r w:rsidRPr="00907D20">
        <w:rPr>
          <w:sz w:val="22"/>
          <w:szCs w:val="22"/>
        </w:rPr>
        <w:t xml:space="preserve">Leadership Building and Consulting Services </w:t>
      </w:r>
    </w:p>
    <w:p w14:paraId="42601681" w14:textId="77777777" w:rsidR="00E3007B" w:rsidRPr="00907D20" w:rsidRDefault="00E3007B" w:rsidP="00E3007B">
      <w:pPr>
        <w:jc w:val="center"/>
        <w:rPr>
          <w:sz w:val="22"/>
          <w:szCs w:val="22"/>
        </w:rPr>
      </w:pPr>
    </w:p>
    <w:p w14:paraId="7B4C28CE" w14:textId="14E5A05D" w:rsidR="00E3007B" w:rsidRDefault="00E3007B" w:rsidP="00E3007B">
      <w:pPr>
        <w:jc w:val="center"/>
        <w:rPr>
          <w:sz w:val="22"/>
          <w:szCs w:val="22"/>
        </w:rPr>
      </w:pPr>
      <w:r w:rsidRPr="00907D20">
        <w:rPr>
          <w:sz w:val="22"/>
          <w:szCs w:val="22"/>
        </w:rPr>
        <w:t xml:space="preserve">Opening Date &amp; Time: </w:t>
      </w:r>
      <w:r w:rsidR="00F96F62" w:rsidRPr="00907D20">
        <w:rPr>
          <w:sz w:val="22"/>
          <w:szCs w:val="22"/>
        </w:rPr>
        <w:t>Wednesday</w:t>
      </w:r>
      <w:r w:rsidRPr="00907D20">
        <w:rPr>
          <w:sz w:val="22"/>
          <w:szCs w:val="22"/>
        </w:rPr>
        <w:t xml:space="preserve">, </w:t>
      </w:r>
      <w:r w:rsidR="00907D20" w:rsidRPr="00907D20">
        <w:rPr>
          <w:sz w:val="22"/>
          <w:szCs w:val="22"/>
        </w:rPr>
        <w:t>November</w:t>
      </w:r>
      <w:r w:rsidR="00F96F62" w:rsidRPr="00907D20">
        <w:rPr>
          <w:sz w:val="22"/>
          <w:szCs w:val="22"/>
        </w:rPr>
        <w:t xml:space="preserve"> </w:t>
      </w:r>
      <w:r w:rsidR="00907D20" w:rsidRPr="00907D20">
        <w:rPr>
          <w:sz w:val="22"/>
          <w:szCs w:val="22"/>
        </w:rPr>
        <w:t>19</w:t>
      </w:r>
      <w:r w:rsidRPr="00907D20">
        <w:rPr>
          <w:sz w:val="22"/>
          <w:szCs w:val="22"/>
        </w:rPr>
        <w:t xml:space="preserve">, </w:t>
      </w:r>
      <w:proofErr w:type="gramStart"/>
      <w:r w:rsidRPr="00907D20">
        <w:rPr>
          <w:sz w:val="22"/>
          <w:szCs w:val="22"/>
        </w:rPr>
        <w:t>20</w:t>
      </w:r>
      <w:r w:rsidR="00F96F62" w:rsidRPr="00907D20">
        <w:rPr>
          <w:sz w:val="22"/>
          <w:szCs w:val="22"/>
        </w:rPr>
        <w:t>25</w:t>
      </w:r>
      <w:proofErr w:type="gramEnd"/>
      <w:r w:rsidR="00F96F62" w:rsidRPr="00907D20">
        <w:rPr>
          <w:sz w:val="22"/>
          <w:szCs w:val="22"/>
        </w:rPr>
        <w:t xml:space="preserve"> </w:t>
      </w:r>
      <w:r w:rsidRPr="00907D20">
        <w:rPr>
          <w:sz w:val="22"/>
          <w:szCs w:val="22"/>
        </w:rPr>
        <w:t xml:space="preserve">at </w:t>
      </w:r>
      <w:r w:rsidR="00907D20" w:rsidRPr="00907D20">
        <w:rPr>
          <w:sz w:val="22"/>
          <w:szCs w:val="22"/>
        </w:rPr>
        <w:t>10</w:t>
      </w:r>
      <w:r w:rsidRPr="00907D20">
        <w:rPr>
          <w:sz w:val="22"/>
          <w:szCs w:val="22"/>
        </w:rPr>
        <w:t xml:space="preserve">:00 </w:t>
      </w:r>
      <w:r w:rsidR="00907D20" w:rsidRPr="00907D20">
        <w:rPr>
          <w:sz w:val="22"/>
          <w:szCs w:val="22"/>
        </w:rPr>
        <w:t>a</w:t>
      </w:r>
      <w:r w:rsidRPr="00907D20">
        <w:rPr>
          <w:sz w:val="22"/>
          <w:szCs w:val="22"/>
        </w:rPr>
        <w:t>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Signed Cover Sheet from this Solicitation</w:t>
      </w:r>
    </w:p>
    <w:p w14:paraId="00E90720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Consultant Information Form</w:t>
      </w:r>
    </w:p>
    <w:p w14:paraId="06C319B1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Proprietary / Confidential Statement</w:t>
      </w:r>
    </w:p>
    <w:p w14:paraId="4808C20C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Exhibit 1 – Exception Form</w:t>
      </w:r>
    </w:p>
    <w:p w14:paraId="1309246F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Exhibit 2 – Lobbying Certification</w:t>
      </w:r>
    </w:p>
    <w:p w14:paraId="2ACD5414" w14:textId="77777777" w:rsidR="00632272" w:rsidRPr="000910E9" w:rsidRDefault="00632272" w:rsidP="00F96F62">
      <w:pPr>
        <w:rPr>
          <w:sz w:val="22"/>
          <w:szCs w:val="22"/>
        </w:rPr>
      </w:pPr>
    </w:p>
    <w:p w14:paraId="271E73AC" w14:textId="77777777" w:rsidR="00632272" w:rsidRPr="000910E9" w:rsidRDefault="00632272" w:rsidP="00F96F62">
      <w:pPr>
        <w:rPr>
          <w:sz w:val="22"/>
          <w:szCs w:val="22"/>
        </w:rPr>
      </w:pPr>
    </w:p>
    <w:p w14:paraId="32603072" w14:textId="77777777" w:rsidR="00632272" w:rsidRPr="000910E9" w:rsidRDefault="00632272" w:rsidP="00F96F62">
      <w:pPr>
        <w:rPr>
          <w:sz w:val="22"/>
          <w:szCs w:val="22"/>
        </w:rPr>
      </w:pPr>
    </w:p>
    <w:p w14:paraId="4760528B" w14:textId="77777777" w:rsidR="00632272" w:rsidRPr="000910E9" w:rsidRDefault="00632272" w:rsidP="00F96F62">
      <w:pPr>
        <w:rPr>
          <w:sz w:val="22"/>
          <w:szCs w:val="22"/>
        </w:rPr>
      </w:pPr>
    </w:p>
    <w:p w14:paraId="60C77EDA" w14:textId="2F2F5F1B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Exhibit 3 – Non-Collusion Affidavit</w:t>
      </w:r>
    </w:p>
    <w:p w14:paraId="605A6ACD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Exhibit 4 – Minimum Insurance Requirements</w:t>
      </w:r>
    </w:p>
    <w:p w14:paraId="07C0331C" w14:textId="77777777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>• Addendum(s) Acknowledgement</w:t>
      </w:r>
    </w:p>
    <w:p w14:paraId="5640E480" w14:textId="75241A6F" w:rsidR="00F96F62" w:rsidRPr="000910E9" w:rsidRDefault="00F96F62" w:rsidP="00F96F62">
      <w:pPr>
        <w:rPr>
          <w:sz w:val="22"/>
          <w:szCs w:val="22"/>
        </w:rPr>
      </w:pPr>
      <w:r w:rsidRPr="000910E9">
        <w:rPr>
          <w:sz w:val="22"/>
          <w:szCs w:val="22"/>
        </w:rPr>
        <w:t xml:space="preserve">• Fee </w:t>
      </w:r>
      <w:r w:rsidR="00907D20" w:rsidRPr="000910E9">
        <w:rPr>
          <w:sz w:val="22"/>
          <w:szCs w:val="22"/>
        </w:rPr>
        <w:t xml:space="preserve">Schedule </w:t>
      </w:r>
    </w:p>
    <w:p w14:paraId="16A6396E" w14:textId="3ADBCAEC" w:rsidR="00E3007B" w:rsidRPr="000910E9" w:rsidRDefault="00E3007B" w:rsidP="00907D20">
      <w:pPr>
        <w:rPr>
          <w:sz w:val="22"/>
          <w:szCs w:val="22"/>
        </w:rPr>
      </w:pPr>
    </w:p>
    <w:p w14:paraId="351E610F" w14:textId="77777777" w:rsidR="00632272" w:rsidRPr="000910E9" w:rsidRDefault="00632272" w:rsidP="00F96F62">
      <w:pPr>
        <w:rPr>
          <w:sz w:val="22"/>
          <w:szCs w:val="22"/>
        </w:rPr>
        <w:sectPr w:rsidR="00632272" w:rsidRPr="000910E9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5488347C" w14:textId="6A79A2CF" w:rsidR="00E3007B" w:rsidRPr="000910E9" w:rsidRDefault="00E3007B" w:rsidP="00E3007B">
      <w:pPr>
        <w:rPr>
          <w:sz w:val="18"/>
          <w:szCs w:val="18"/>
        </w:rPr>
      </w:pPr>
      <w:r w:rsidRPr="000910E9">
        <w:rPr>
          <w:sz w:val="18"/>
          <w:szCs w:val="18"/>
        </w:rPr>
        <w:tab/>
        <w:t xml:space="preserve">  </w:t>
      </w:r>
      <w:r w:rsidRPr="000910E9">
        <w:rPr>
          <w:sz w:val="18"/>
          <w:szCs w:val="18"/>
        </w:rPr>
        <w:tab/>
        <w:t xml:space="preserve">               </w:t>
      </w:r>
      <w:r w:rsidRPr="000910E9">
        <w:rPr>
          <w:sz w:val="18"/>
          <w:szCs w:val="18"/>
        </w:rPr>
        <w:tab/>
        <w:t xml:space="preserve">     </w:t>
      </w:r>
      <w:r w:rsidRPr="000910E9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8"/>
        <w:gridCol w:w="2048"/>
        <w:gridCol w:w="2126"/>
        <w:gridCol w:w="1919"/>
      </w:tblGrid>
      <w:tr w:rsidR="00D16742" w:rsidRPr="000910E9" w14:paraId="68D73F0E" w14:textId="5DE55B1A" w:rsidTr="009658A9">
        <w:trPr>
          <w:jc w:val="center"/>
        </w:trPr>
        <w:tc>
          <w:tcPr>
            <w:tcW w:w="3868" w:type="dxa"/>
          </w:tcPr>
          <w:p w14:paraId="1C1CB212" w14:textId="0DC47C5C" w:rsidR="00D16742" w:rsidRPr="000910E9" w:rsidRDefault="00D16742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0910E9" w:rsidRDefault="00D16742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0910E9" w:rsidRDefault="00D16742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19" w:type="dxa"/>
          </w:tcPr>
          <w:p w14:paraId="2FA1AF85" w14:textId="72699248" w:rsidR="00D16742" w:rsidRPr="000910E9" w:rsidRDefault="00D16742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Requirements Met</w:t>
            </w:r>
          </w:p>
        </w:tc>
      </w:tr>
      <w:tr w:rsidR="00D16742" w:rsidRPr="000910E9" w14:paraId="2310B71F" w14:textId="60FDFED8" w:rsidTr="009658A9">
        <w:trPr>
          <w:jc w:val="center"/>
        </w:trPr>
        <w:tc>
          <w:tcPr>
            <w:tcW w:w="3868" w:type="dxa"/>
          </w:tcPr>
          <w:p w14:paraId="249AEFB4" w14:textId="421C3CBD" w:rsidR="00D16742" w:rsidRPr="000910E9" w:rsidRDefault="009658A9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413, LLC</w:t>
            </w:r>
          </w:p>
        </w:tc>
        <w:tc>
          <w:tcPr>
            <w:tcW w:w="2048" w:type="dxa"/>
          </w:tcPr>
          <w:p w14:paraId="66EA8A48" w14:textId="636B2F81" w:rsidR="00D16742" w:rsidRPr="000910E9" w:rsidRDefault="007F3DD9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0129E4FB" w:rsidR="00D16742" w:rsidRPr="000910E9" w:rsidRDefault="007F3DD9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4F80D92C" w:rsidR="00D16742" w:rsidRPr="000910E9" w:rsidRDefault="00777B3D" w:rsidP="00777B3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D16742" w:rsidRPr="000910E9" w14:paraId="14074505" w14:textId="5E66B2C4" w:rsidTr="009658A9">
        <w:trPr>
          <w:jc w:val="center"/>
        </w:trPr>
        <w:tc>
          <w:tcPr>
            <w:tcW w:w="3868" w:type="dxa"/>
          </w:tcPr>
          <w:p w14:paraId="534DF53B" w14:textId="6261B3E9" w:rsidR="00D16742" w:rsidRPr="000910E9" w:rsidRDefault="009658A9" w:rsidP="00E3007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American Public Human Services Association</w:t>
            </w:r>
          </w:p>
        </w:tc>
        <w:tc>
          <w:tcPr>
            <w:tcW w:w="2048" w:type="dxa"/>
          </w:tcPr>
          <w:p w14:paraId="70C5B185" w14:textId="407D7BAF" w:rsidR="00D16742" w:rsidRPr="000910E9" w:rsidRDefault="00777B3D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28FEBC0C" w:rsidR="00D16742" w:rsidRPr="000910E9" w:rsidRDefault="00777B3D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1D184B65" w:rsidR="00D16742" w:rsidRPr="000910E9" w:rsidRDefault="00777B3D" w:rsidP="00777B3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D51D70" w:rsidRPr="000910E9" w14:paraId="5C65A8CD" w14:textId="7F95C43F" w:rsidTr="009658A9">
        <w:trPr>
          <w:jc w:val="center"/>
        </w:trPr>
        <w:tc>
          <w:tcPr>
            <w:tcW w:w="3868" w:type="dxa"/>
          </w:tcPr>
          <w:p w14:paraId="04C41FB9" w14:textId="2312024E" w:rsidR="00D51D70" w:rsidRPr="000910E9" w:rsidRDefault="00D51D70" w:rsidP="00D51D70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AR 360 Consultants, LLC</w:t>
            </w:r>
          </w:p>
        </w:tc>
        <w:tc>
          <w:tcPr>
            <w:tcW w:w="2048" w:type="dxa"/>
          </w:tcPr>
          <w:p w14:paraId="7301B826" w14:textId="5BBA7B54" w:rsidR="00D51D70" w:rsidRPr="000910E9" w:rsidRDefault="00D51D70" w:rsidP="00D51D7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1C1A2E58" w:rsidR="00D51D70" w:rsidRPr="000910E9" w:rsidRDefault="00D51D70" w:rsidP="00D51D7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33709DDE" w:rsidR="00D51D70" w:rsidRPr="000910E9" w:rsidRDefault="00D51D70" w:rsidP="00D51D7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B67CDD" w:rsidRPr="000910E9" w14:paraId="7366551D" w14:textId="3FDE0566" w:rsidTr="009658A9">
        <w:trPr>
          <w:jc w:val="center"/>
        </w:trPr>
        <w:tc>
          <w:tcPr>
            <w:tcW w:w="3868" w:type="dxa"/>
          </w:tcPr>
          <w:p w14:paraId="2F4318CB" w14:textId="10AAC121" w:rsidR="00B67CDD" w:rsidRPr="000910E9" w:rsidRDefault="00B67CDD" w:rsidP="00B67CDD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Big Sky Public Relations</w:t>
            </w:r>
          </w:p>
        </w:tc>
        <w:tc>
          <w:tcPr>
            <w:tcW w:w="2048" w:type="dxa"/>
          </w:tcPr>
          <w:p w14:paraId="3C1AF3C5" w14:textId="148E719B" w:rsidR="00B67CDD" w:rsidRPr="000910E9" w:rsidRDefault="00B67CDD" w:rsidP="00B67CD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37A911F0" w:rsidR="00B67CDD" w:rsidRPr="000910E9" w:rsidRDefault="00B67CDD" w:rsidP="00B67CD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6C21FABA" w:rsidR="00B67CDD" w:rsidRPr="000910E9" w:rsidRDefault="00B67CDD" w:rsidP="00B67CD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5918D5" w:rsidRPr="000910E9" w14:paraId="665B2FCC" w14:textId="69C45D64" w:rsidTr="009658A9">
        <w:trPr>
          <w:jc w:val="center"/>
        </w:trPr>
        <w:tc>
          <w:tcPr>
            <w:tcW w:w="3868" w:type="dxa"/>
          </w:tcPr>
          <w:p w14:paraId="73FC5E76" w14:textId="7FD6E7D2" w:rsidR="005918D5" w:rsidRPr="000910E9" w:rsidRDefault="005918D5" w:rsidP="005918D5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Break the Norm Leadership</w:t>
            </w:r>
          </w:p>
        </w:tc>
        <w:tc>
          <w:tcPr>
            <w:tcW w:w="2048" w:type="dxa"/>
          </w:tcPr>
          <w:p w14:paraId="33C0C3B0" w14:textId="77E51DED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520034B" w14:textId="2BBA1013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82B0B3F" w14:textId="1C076FDD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5918D5" w:rsidRPr="000910E9" w14:paraId="6735B6EC" w14:textId="77777777" w:rsidTr="009658A9">
        <w:trPr>
          <w:jc w:val="center"/>
        </w:trPr>
        <w:tc>
          <w:tcPr>
            <w:tcW w:w="3868" w:type="dxa"/>
          </w:tcPr>
          <w:p w14:paraId="11F7EA6B" w14:textId="64D36F89" w:rsidR="005918D5" w:rsidRPr="000910E9" w:rsidRDefault="005918D5" w:rsidP="005918D5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California Creative Solutions, Inc</w:t>
            </w:r>
          </w:p>
        </w:tc>
        <w:tc>
          <w:tcPr>
            <w:tcW w:w="2048" w:type="dxa"/>
          </w:tcPr>
          <w:p w14:paraId="6EE8D50C" w14:textId="5171BF60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54226D1" w14:textId="13C7A09E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5D80AB4" w14:textId="6C697F99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D16742" w:rsidRPr="000910E9" w14:paraId="7B72563E" w14:textId="77777777" w:rsidTr="009658A9">
        <w:trPr>
          <w:jc w:val="center"/>
        </w:trPr>
        <w:tc>
          <w:tcPr>
            <w:tcW w:w="3868" w:type="dxa"/>
          </w:tcPr>
          <w:p w14:paraId="33D2C3EC" w14:textId="5B245530" w:rsidR="00D16742" w:rsidRPr="000910E9" w:rsidRDefault="009658A9" w:rsidP="00E3007B">
            <w:pPr>
              <w:rPr>
                <w:sz w:val="22"/>
                <w:szCs w:val="22"/>
              </w:rPr>
            </w:pPr>
            <w:proofErr w:type="spellStart"/>
            <w:r w:rsidRPr="000910E9">
              <w:rPr>
                <w:sz w:val="22"/>
                <w:szCs w:val="22"/>
              </w:rPr>
              <w:t>Cannsult</w:t>
            </w:r>
            <w:proofErr w:type="spellEnd"/>
            <w:r w:rsidRPr="000910E9">
              <w:rPr>
                <w:sz w:val="22"/>
                <w:szCs w:val="22"/>
              </w:rPr>
              <w:t>, Inc</w:t>
            </w:r>
          </w:p>
        </w:tc>
        <w:tc>
          <w:tcPr>
            <w:tcW w:w="2048" w:type="dxa"/>
          </w:tcPr>
          <w:p w14:paraId="37B312C5" w14:textId="1EE8C231" w:rsidR="00D16742" w:rsidRPr="000910E9" w:rsidRDefault="005918D5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6BE3E7D4" w14:textId="69B8A6FE" w:rsidR="00D16742" w:rsidRPr="000910E9" w:rsidRDefault="005918D5" w:rsidP="007F3DD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2141AF2C" w14:textId="6BEB4EE3" w:rsidR="00D16742" w:rsidRPr="000910E9" w:rsidRDefault="005918D5" w:rsidP="00777B3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5918D5" w:rsidRPr="000910E9" w14:paraId="799472C8" w14:textId="77777777" w:rsidTr="009658A9">
        <w:trPr>
          <w:jc w:val="center"/>
        </w:trPr>
        <w:tc>
          <w:tcPr>
            <w:tcW w:w="3868" w:type="dxa"/>
          </w:tcPr>
          <w:p w14:paraId="506FDAC9" w14:textId="08BEC8DD" w:rsidR="005918D5" w:rsidRPr="000910E9" w:rsidRDefault="005918D5" w:rsidP="005918D5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Confusion to Clarity</w:t>
            </w:r>
          </w:p>
        </w:tc>
        <w:tc>
          <w:tcPr>
            <w:tcW w:w="2048" w:type="dxa"/>
          </w:tcPr>
          <w:p w14:paraId="6E292516" w14:textId="506690F0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3B80B58D" w14:textId="09D32FDE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53C1C61A" w14:textId="05E0019D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5918D5" w:rsidRPr="000910E9" w14:paraId="761EC7A9" w14:textId="77777777" w:rsidTr="009658A9">
        <w:trPr>
          <w:jc w:val="center"/>
        </w:trPr>
        <w:tc>
          <w:tcPr>
            <w:tcW w:w="3868" w:type="dxa"/>
          </w:tcPr>
          <w:p w14:paraId="12F69312" w14:textId="427E7A27" w:rsidR="005918D5" w:rsidRPr="000910E9" w:rsidRDefault="005918D5" w:rsidP="005918D5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CPS HR Consulting</w:t>
            </w:r>
          </w:p>
        </w:tc>
        <w:tc>
          <w:tcPr>
            <w:tcW w:w="2048" w:type="dxa"/>
          </w:tcPr>
          <w:p w14:paraId="1874DCE7" w14:textId="1407BC11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564B48B5" w14:textId="07C6A56E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13129D6" w14:textId="6AC52AD9" w:rsidR="005918D5" w:rsidRPr="000910E9" w:rsidRDefault="005918D5" w:rsidP="005918D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3E3B45" w:rsidRPr="000910E9" w14:paraId="4F19B148" w14:textId="77777777" w:rsidTr="009658A9">
        <w:trPr>
          <w:jc w:val="center"/>
        </w:trPr>
        <w:tc>
          <w:tcPr>
            <w:tcW w:w="3868" w:type="dxa"/>
          </w:tcPr>
          <w:p w14:paraId="15DEA532" w14:textId="24AA2412" w:rsidR="003E3B45" w:rsidRPr="000910E9" w:rsidRDefault="003E3B45" w:rsidP="003E3B45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Culture Shift Consulting Group</w:t>
            </w:r>
          </w:p>
        </w:tc>
        <w:tc>
          <w:tcPr>
            <w:tcW w:w="2048" w:type="dxa"/>
          </w:tcPr>
          <w:p w14:paraId="197419F3" w14:textId="59E9F669" w:rsidR="003E3B45" w:rsidRPr="000910E9" w:rsidRDefault="003E3B45" w:rsidP="003E3B4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16144E41" w14:textId="7F9EF421" w:rsidR="003E3B45" w:rsidRPr="000910E9" w:rsidRDefault="003E3B45" w:rsidP="003E3B4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240AD853" w14:textId="10089BF7" w:rsidR="003E3B45" w:rsidRPr="000910E9" w:rsidRDefault="003E3B45" w:rsidP="003E3B45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4E70A1" w:rsidRPr="000910E9" w14:paraId="4A3ACD04" w14:textId="77777777" w:rsidTr="009658A9">
        <w:trPr>
          <w:jc w:val="center"/>
        </w:trPr>
        <w:tc>
          <w:tcPr>
            <w:tcW w:w="3868" w:type="dxa"/>
          </w:tcPr>
          <w:p w14:paraId="27B2FBC9" w14:textId="02689703" w:rsidR="004E70A1" w:rsidRPr="000910E9" w:rsidRDefault="004E70A1" w:rsidP="004E70A1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Eide Bailly, LLP</w:t>
            </w:r>
          </w:p>
        </w:tc>
        <w:tc>
          <w:tcPr>
            <w:tcW w:w="2048" w:type="dxa"/>
          </w:tcPr>
          <w:p w14:paraId="187225B0" w14:textId="34101FA9" w:rsidR="004E70A1" w:rsidRPr="000910E9" w:rsidRDefault="004E70A1" w:rsidP="004E70A1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6E1C9857" w14:textId="699B6A9D" w:rsidR="004E70A1" w:rsidRPr="000910E9" w:rsidRDefault="004E70A1" w:rsidP="004E70A1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5A0D45C7" w14:textId="0A55E92C" w:rsidR="004E70A1" w:rsidRPr="000910E9" w:rsidRDefault="004E70A1" w:rsidP="004E70A1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8B4F78" w:rsidRPr="000910E9" w14:paraId="5C6D6DA5" w14:textId="77777777" w:rsidTr="009658A9">
        <w:trPr>
          <w:jc w:val="center"/>
        </w:trPr>
        <w:tc>
          <w:tcPr>
            <w:tcW w:w="3868" w:type="dxa"/>
          </w:tcPr>
          <w:p w14:paraId="4CD7F79B" w14:textId="141430A5" w:rsidR="008B4F78" w:rsidRPr="000910E9" w:rsidRDefault="008B4F78" w:rsidP="008B4F7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Elevate USA Inc</w:t>
            </w:r>
          </w:p>
        </w:tc>
        <w:tc>
          <w:tcPr>
            <w:tcW w:w="2048" w:type="dxa"/>
          </w:tcPr>
          <w:p w14:paraId="1442D765" w14:textId="5A4D1C7F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34DE840" w14:textId="5B4B0DE6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ED3BFAF" w14:textId="6961219F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8B4F78" w:rsidRPr="000910E9" w14:paraId="41A54D12" w14:textId="77777777" w:rsidTr="009658A9">
        <w:trPr>
          <w:jc w:val="center"/>
        </w:trPr>
        <w:tc>
          <w:tcPr>
            <w:tcW w:w="3868" w:type="dxa"/>
          </w:tcPr>
          <w:p w14:paraId="261C6C8B" w14:textId="48980B83" w:rsidR="008B4F78" w:rsidRPr="000910E9" w:rsidRDefault="008B4F78" w:rsidP="008B4F78">
            <w:pPr>
              <w:rPr>
                <w:sz w:val="22"/>
                <w:szCs w:val="22"/>
              </w:rPr>
            </w:pPr>
            <w:proofErr w:type="spellStart"/>
            <w:r w:rsidRPr="000910E9">
              <w:rPr>
                <w:sz w:val="22"/>
                <w:szCs w:val="22"/>
              </w:rPr>
              <w:t>ElevatHER</w:t>
            </w:r>
            <w:proofErr w:type="spellEnd"/>
            <w:r w:rsidRPr="000910E9">
              <w:rPr>
                <w:sz w:val="22"/>
                <w:szCs w:val="22"/>
              </w:rPr>
              <w:t xml:space="preserve"> Strategies</w:t>
            </w:r>
          </w:p>
        </w:tc>
        <w:tc>
          <w:tcPr>
            <w:tcW w:w="2048" w:type="dxa"/>
          </w:tcPr>
          <w:p w14:paraId="2B7CD7C1" w14:textId="05BBAECA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F6DD6FC" w14:textId="0C2D1C48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3DD7383" w14:textId="39A29FAB" w:rsidR="008B4F78" w:rsidRPr="000910E9" w:rsidRDefault="008B4F78" w:rsidP="008B4F7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CD6B26" w:rsidRPr="000910E9" w14:paraId="65D1AB27" w14:textId="77777777" w:rsidTr="009658A9">
        <w:trPr>
          <w:jc w:val="center"/>
        </w:trPr>
        <w:tc>
          <w:tcPr>
            <w:tcW w:w="3868" w:type="dxa"/>
          </w:tcPr>
          <w:p w14:paraId="1859F973" w14:textId="150D3363" w:rsidR="00CD6B26" w:rsidRPr="000910E9" w:rsidRDefault="00CD6B26" w:rsidP="00CD6B26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 xml:space="preserve">Government Performance </w:t>
            </w:r>
            <w:proofErr w:type="spellStart"/>
            <w:r w:rsidRPr="000910E9">
              <w:rPr>
                <w:sz w:val="22"/>
                <w:szCs w:val="22"/>
              </w:rPr>
              <w:t>Solutions,Inc</w:t>
            </w:r>
            <w:proofErr w:type="spellEnd"/>
          </w:p>
        </w:tc>
        <w:tc>
          <w:tcPr>
            <w:tcW w:w="2048" w:type="dxa"/>
          </w:tcPr>
          <w:p w14:paraId="4EC376D6" w14:textId="412F1986" w:rsidR="00CD6B26" w:rsidRPr="000910E9" w:rsidRDefault="00CD6B26" w:rsidP="00CD6B2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3BB2C337" w14:textId="46F2F91B" w:rsidR="00CD6B26" w:rsidRPr="000910E9" w:rsidRDefault="00CD6B26" w:rsidP="00CD6B2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53F7D5CB" w14:textId="724B48F6" w:rsidR="00CD6B26" w:rsidRPr="000910E9" w:rsidRDefault="00CD6B26" w:rsidP="00CD6B2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4F07E2" w:rsidRPr="000910E9" w14:paraId="271B472B" w14:textId="77777777" w:rsidTr="009658A9">
        <w:trPr>
          <w:jc w:val="center"/>
        </w:trPr>
        <w:tc>
          <w:tcPr>
            <w:tcW w:w="3868" w:type="dxa"/>
          </w:tcPr>
          <w:p w14:paraId="379FF247" w14:textId="4E85BE23" w:rsidR="004F07E2" w:rsidRPr="000910E9" w:rsidRDefault="004F07E2" w:rsidP="004F07E2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Guides</w:t>
            </w:r>
          </w:p>
        </w:tc>
        <w:tc>
          <w:tcPr>
            <w:tcW w:w="2048" w:type="dxa"/>
          </w:tcPr>
          <w:p w14:paraId="0E1E51FB" w14:textId="6EC153A7" w:rsidR="004F07E2" w:rsidRPr="000910E9" w:rsidRDefault="004F07E2" w:rsidP="004F07E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3C3BC8E6" w14:textId="09B31898" w:rsidR="004F07E2" w:rsidRPr="000910E9" w:rsidRDefault="004F07E2" w:rsidP="004F07E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5C96FAAB" w14:textId="36C33A7D" w:rsidR="004F07E2" w:rsidRPr="000910E9" w:rsidRDefault="004F07E2" w:rsidP="004F07E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1F3CC6" w:rsidRPr="000910E9" w14:paraId="1B0D35BD" w14:textId="77777777" w:rsidTr="009658A9">
        <w:trPr>
          <w:jc w:val="center"/>
        </w:trPr>
        <w:tc>
          <w:tcPr>
            <w:tcW w:w="3868" w:type="dxa"/>
          </w:tcPr>
          <w:p w14:paraId="5C85F651" w14:textId="3377430B" w:rsidR="001F3CC6" w:rsidRPr="000910E9" w:rsidRDefault="001F3CC6" w:rsidP="001F3CC6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Hasta Advisors, LLC SDVOB</w:t>
            </w:r>
          </w:p>
        </w:tc>
        <w:tc>
          <w:tcPr>
            <w:tcW w:w="2048" w:type="dxa"/>
          </w:tcPr>
          <w:p w14:paraId="1A475606" w14:textId="20509533" w:rsidR="001F3CC6" w:rsidRPr="000910E9" w:rsidRDefault="001F3CC6" w:rsidP="001F3CC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3DBBDA6E" w14:textId="4E789BD8" w:rsidR="001F3CC6" w:rsidRPr="000910E9" w:rsidRDefault="001F3CC6" w:rsidP="001F3CC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AB774EA" w14:textId="03FF90E7" w:rsidR="001F3CC6" w:rsidRPr="000910E9" w:rsidRDefault="001F3CC6" w:rsidP="001F3CC6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436A19" w:rsidRPr="000910E9" w14:paraId="7729B457" w14:textId="77777777" w:rsidTr="009658A9">
        <w:trPr>
          <w:jc w:val="center"/>
        </w:trPr>
        <w:tc>
          <w:tcPr>
            <w:tcW w:w="3868" w:type="dxa"/>
          </w:tcPr>
          <w:p w14:paraId="64D34962" w14:textId="0B44BF57" w:rsidR="00436A19" w:rsidRPr="000910E9" w:rsidRDefault="00436A19" w:rsidP="00436A19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Hicks-Carter-Hicks, LLC</w:t>
            </w:r>
          </w:p>
        </w:tc>
        <w:tc>
          <w:tcPr>
            <w:tcW w:w="2048" w:type="dxa"/>
          </w:tcPr>
          <w:p w14:paraId="18B31782" w14:textId="38B9D0C9" w:rsidR="00436A19" w:rsidRPr="000910E9" w:rsidRDefault="00436A19" w:rsidP="00436A1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999A713" w14:textId="4B8B93CC" w:rsidR="00436A19" w:rsidRPr="000910E9" w:rsidRDefault="00436A19" w:rsidP="00436A1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6AB5D5F" w14:textId="44B1DEB6" w:rsidR="00436A19" w:rsidRPr="000910E9" w:rsidRDefault="00436A19" w:rsidP="00436A1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DA67A8" w:rsidRPr="000910E9" w14:paraId="430D8EC5" w14:textId="77777777" w:rsidTr="009658A9">
        <w:trPr>
          <w:jc w:val="center"/>
        </w:trPr>
        <w:tc>
          <w:tcPr>
            <w:tcW w:w="3868" w:type="dxa"/>
          </w:tcPr>
          <w:p w14:paraId="15F85B9A" w14:textId="6665A601" w:rsidR="00DA67A8" w:rsidRPr="000910E9" w:rsidRDefault="00DA67A8" w:rsidP="00DA67A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Higher Ground Consulting, Inc</w:t>
            </w:r>
          </w:p>
        </w:tc>
        <w:tc>
          <w:tcPr>
            <w:tcW w:w="2048" w:type="dxa"/>
          </w:tcPr>
          <w:p w14:paraId="73DEEF4B" w14:textId="4399E4A7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A8F13F8" w14:textId="01E5C273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DFDF785" w14:textId="666158D7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DA67A8" w:rsidRPr="000910E9" w14:paraId="6A18C60D" w14:textId="77777777" w:rsidTr="009658A9">
        <w:trPr>
          <w:jc w:val="center"/>
        </w:trPr>
        <w:tc>
          <w:tcPr>
            <w:tcW w:w="3868" w:type="dxa"/>
          </w:tcPr>
          <w:p w14:paraId="7A2AF34E" w14:textId="60779694" w:rsidR="00DA67A8" w:rsidRPr="000910E9" w:rsidRDefault="00DA67A8" w:rsidP="00DA67A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Kuhar Solutions LLC</w:t>
            </w:r>
          </w:p>
        </w:tc>
        <w:tc>
          <w:tcPr>
            <w:tcW w:w="2048" w:type="dxa"/>
          </w:tcPr>
          <w:p w14:paraId="5CC4EC13" w14:textId="7AB7A5F0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9A16EBF" w14:textId="7265EB29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112240B3" w14:textId="4AFB7137" w:rsidR="00DA67A8" w:rsidRPr="000910E9" w:rsidRDefault="00DA67A8" w:rsidP="00DA67A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58123E" w:rsidRPr="000910E9" w14:paraId="4260A4BC" w14:textId="77777777" w:rsidTr="009658A9">
        <w:trPr>
          <w:jc w:val="center"/>
        </w:trPr>
        <w:tc>
          <w:tcPr>
            <w:tcW w:w="3868" w:type="dxa"/>
          </w:tcPr>
          <w:p w14:paraId="5372D54F" w14:textId="5151CE7F" w:rsidR="0058123E" w:rsidRPr="000910E9" w:rsidRDefault="0058123E" w:rsidP="0058123E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Laurel Health Advisors, LLC</w:t>
            </w:r>
          </w:p>
        </w:tc>
        <w:tc>
          <w:tcPr>
            <w:tcW w:w="2048" w:type="dxa"/>
          </w:tcPr>
          <w:p w14:paraId="776E29D0" w14:textId="0B0A4E72" w:rsidR="0058123E" w:rsidRPr="000910E9" w:rsidRDefault="0058123E" w:rsidP="0058123E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584702E7" w14:textId="2570306D" w:rsidR="0058123E" w:rsidRPr="000910E9" w:rsidRDefault="0058123E" w:rsidP="0058123E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374738F3" w14:textId="5BFE9B3B" w:rsidR="0058123E" w:rsidRPr="000910E9" w:rsidRDefault="0058123E" w:rsidP="0058123E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B4331C" w:rsidRPr="000910E9" w14:paraId="03C69306" w14:textId="77777777" w:rsidTr="009658A9">
        <w:trPr>
          <w:jc w:val="center"/>
        </w:trPr>
        <w:tc>
          <w:tcPr>
            <w:tcW w:w="3868" w:type="dxa"/>
          </w:tcPr>
          <w:p w14:paraId="109C8DB3" w14:textId="34617043" w:rsidR="00B4331C" w:rsidRPr="000910E9" w:rsidRDefault="00B4331C" w:rsidP="00B4331C">
            <w:pPr>
              <w:rPr>
                <w:sz w:val="22"/>
                <w:szCs w:val="22"/>
              </w:rPr>
            </w:pPr>
            <w:proofErr w:type="spellStart"/>
            <w:r w:rsidRPr="000910E9">
              <w:rPr>
                <w:sz w:val="22"/>
                <w:szCs w:val="22"/>
              </w:rPr>
              <w:t>LeaderCore</w:t>
            </w:r>
            <w:proofErr w:type="spellEnd"/>
            <w:r w:rsidRPr="000910E9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048" w:type="dxa"/>
          </w:tcPr>
          <w:p w14:paraId="60F4D7DA" w14:textId="76FDB962" w:rsidR="00B4331C" w:rsidRPr="000910E9" w:rsidRDefault="00B4331C" w:rsidP="00B4331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C09BF81" w14:textId="7EBDEB8B" w:rsidR="00B4331C" w:rsidRPr="000910E9" w:rsidRDefault="00B4331C" w:rsidP="00B4331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D0494A1" w14:textId="570238F1" w:rsidR="00B4331C" w:rsidRPr="000910E9" w:rsidRDefault="00B4331C" w:rsidP="00B4331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BE143F" w:rsidRPr="000910E9" w14:paraId="789B32BC" w14:textId="77777777" w:rsidTr="009658A9">
        <w:trPr>
          <w:jc w:val="center"/>
        </w:trPr>
        <w:tc>
          <w:tcPr>
            <w:tcW w:w="3868" w:type="dxa"/>
          </w:tcPr>
          <w:p w14:paraId="7402F8EF" w14:textId="2EB0FB7B" w:rsidR="00BE143F" w:rsidRPr="000910E9" w:rsidRDefault="00BE143F" w:rsidP="00BE143F">
            <w:pPr>
              <w:rPr>
                <w:sz w:val="22"/>
                <w:szCs w:val="22"/>
              </w:rPr>
            </w:pPr>
            <w:proofErr w:type="spellStart"/>
            <w:r w:rsidRPr="000910E9">
              <w:rPr>
                <w:sz w:val="22"/>
                <w:szCs w:val="22"/>
              </w:rPr>
              <w:t>LeaderSauce</w:t>
            </w:r>
            <w:proofErr w:type="spellEnd"/>
            <w:r w:rsidRPr="000910E9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048" w:type="dxa"/>
          </w:tcPr>
          <w:p w14:paraId="3114EC06" w14:textId="5A48A9A6" w:rsidR="00BE143F" w:rsidRPr="000910E9" w:rsidRDefault="00BE143F" w:rsidP="00BE143F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AAF7E1F" w14:textId="30A133D3" w:rsidR="00BE143F" w:rsidRPr="000910E9" w:rsidRDefault="00BE143F" w:rsidP="00BE143F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98619DF" w14:textId="334DFC6C" w:rsidR="00BE143F" w:rsidRPr="000910E9" w:rsidRDefault="00BE143F" w:rsidP="00BE143F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8C5A6B" w:rsidRPr="000910E9" w14:paraId="5518388D" w14:textId="77777777" w:rsidTr="009658A9">
        <w:trPr>
          <w:jc w:val="center"/>
        </w:trPr>
        <w:tc>
          <w:tcPr>
            <w:tcW w:w="3868" w:type="dxa"/>
          </w:tcPr>
          <w:p w14:paraId="74F6555F" w14:textId="3C0E46DC" w:rsidR="008C5A6B" w:rsidRPr="000910E9" w:rsidRDefault="008C5A6B" w:rsidP="008C5A6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Marathon Leadership, LLC</w:t>
            </w:r>
          </w:p>
        </w:tc>
        <w:tc>
          <w:tcPr>
            <w:tcW w:w="2048" w:type="dxa"/>
          </w:tcPr>
          <w:p w14:paraId="2936201D" w14:textId="67784B3C" w:rsidR="008C5A6B" w:rsidRPr="000910E9" w:rsidRDefault="008C5A6B" w:rsidP="008C5A6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1C7AC317" w14:textId="0CEB2314" w:rsidR="008C5A6B" w:rsidRPr="000910E9" w:rsidRDefault="008C5A6B" w:rsidP="008C5A6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C9B18EE" w14:textId="33AD676B" w:rsidR="008C5A6B" w:rsidRPr="000910E9" w:rsidRDefault="008C5A6B" w:rsidP="008C5A6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E95182" w:rsidRPr="000910E9" w14:paraId="567702B5" w14:textId="77777777" w:rsidTr="009658A9">
        <w:trPr>
          <w:jc w:val="center"/>
        </w:trPr>
        <w:tc>
          <w:tcPr>
            <w:tcW w:w="3868" w:type="dxa"/>
          </w:tcPr>
          <w:p w14:paraId="1D3E6E1D" w14:textId="132A7F37" w:rsidR="00E95182" w:rsidRPr="000910E9" w:rsidRDefault="00E95182" w:rsidP="00E95182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lastRenderedPageBreak/>
              <w:t xml:space="preserve">Marq </w:t>
            </w:r>
            <w:proofErr w:type="spellStart"/>
            <w:r w:rsidRPr="000910E9">
              <w:rPr>
                <w:sz w:val="22"/>
                <w:szCs w:val="22"/>
              </w:rPr>
              <w:t>Neasman</w:t>
            </w:r>
            <w:proofErr w:type="spellEnd"/>
            <w:r w:rsidRPr="000910E9">
              <w:rPr>
                <w:sz w:val="22"/>
                <w:szCs w:val="22"/>
              </w:rPr>
              <w:t xml:space="preserve"> Consulting Firm</w:t>
            </w:r>
          </w:p>
        </w:tc>
        <w:tc>
          <w:tcPr>
            <w:tcW w:w="2048" w:type="dxa"/>
          </w:tcPr>
          <w:p w14:paraId="7F130FCB" w14:textId="0F5A626A" w:rsidR="00E95182" w:rsidRPr="000910E9" w:rsidRDefault="00E95182" w:rsidP="00E9518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1951E6F8" w14:textId="197E42CB" w:rsidR="00E95182" w:rsidRPr="000910E9" w:rsidRDefault="00E95182" w:rsidP="00E9518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76167442" w14:textId="1BD527C3" w:rsidR="00E95182" w:rsidRPr="000910E9" w:rsidRDefault="00E95182" w:rsidP="00E95182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03341D" w:rsidRPr="000910E9" w14:paraId="78ECEA28" w14:textId="77777777" w:rsidTr="009658A9">
        <w:trPr>
          <w:jc w:val="center"/>
        </w:trPr>
        <w:tc>
          <w:tcPr>
            <w:tcW w:w="3868" w:type="dxa"/>
          </w:tcPr>
          <w:p w14:paraId="2EAFC7FA" w14:textId="4796CB43" w:rsidR="0003341D" w:rsidRPr="000910E9" w:rsidRDefault="0003341D" w:rsidP="0003341D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 xml:space="preserve">Michelle Elise LLC </w:t>
            </w:r>
            <w:proofErr w:type="gramStart"/>
            <w:r w:rsidRPr="000910E9">
              <w:rPr>
                <w:sz w:val="22"/>
                <w:szCs w:val="22"/>
              </w:rPr>
              <w:t>dba</w:t>
            </w:r>
            <w:proofErr w:type="gramEnd"/>
            <w:r w:rsidRPr="000910E9">
              <w:rPr>
                <w:sz w:val="22"/>
                <w:szCs w:val="22"/>
              </w:rPr>
              <w:t xml:space="preserve"> Equity </w:t>
            </w:r>
            <w:proofErr w:type="gramStart"/>
            <w:r w:rsidRPr="000910E9">
              <w:rPr>
                <w:sz w:val="22"/>
                <w:szCs w:val="22"/>
              </w:rPr>
              <w:t>At</w:t>
            </w:r>
            <w:proofErr w:type="gramEnd"/>
            <w:r w:rsidRPr="000910E9">
              <w:rPr>
                <w:sz w:val="22"/>
                <w:szCs w:val="22"/>
              </w:rPr>
              <w:t xml:space="preserve"> Work</w:t>
            </w:r>
          </w:p>
        </w:tc>
        <w:tc>
          <w:tcPr>
            <w:tcW w:w="2048" w:type="dxa"/>
          </w:tcPr>
          <w:p w14:paraId="28977CB7" w14:textId="1DF2C3DA" w:rsidR="0003341D" w:rsidRPr="000910E9" w:rsidRDefault="0003341D" w:rsidP="0003341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5698497A" w14:textId="05505299" w:rsidR="0003341D" w:rsidRPr="000910E9" w:rsidRDefault="0003341D" w:rsidP="0003341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B47B4B9" w14:textId="757D673C" w:rsidR="0003341D" w:rsidRPr="000910E9" w:rsidRDefault="0003341D" w:rsidP="0003341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CB46FC" w:rsidRPr="000910E9" w14:paraId="7D780DAF" w14:textId="77777777" w:rsidTr="009658A9">
        <w:trPr>
          <w:jc w:val="center"/>
        </w:trPr>
        <w:tc>
          <w:tcPr>
            <w:tcW w:w="3868" w:type="dxa"/>
          </w:tcPr>
          <w:p w14:paraId="2E35279D" w14:textId="6177E3E0" w:rsidR="00CB46FC" w:rsidRPr="000910E9" w:rsidRDefault="00CB46FC" w:rsidP="00CB46FC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Morant McLeod</w:t>
            </w:r>
          </w:p>
        </w:tc>
        <w:tc>
          <w:tcPr>
            <w:tcW w:w="2048" w:type="dxa"/>
          </w:tcPr>
          <w:p w14:paraId="483D7C97" w14:textId="110F3AC9" w:rsidR="00CB46FC" w:rsidRPr="000910E9" w:rsidRDefault="00CB46FC" w:rsidP="00CB46F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9E17C6D" w14:textId="104EE7A5" w:rsidR="00CB46FC" w:rsidRPr="000910E9" w:rsidRDefault="00CB46FC" w:rsidP="00CB46F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5A6F5E0D" w14:textId="3E196861" w:rsidR="00CB46FC" w:rsidRPr="000910E9" w:rsidRDefault="00CB46FC" w:rsidP="00CB46FC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1215E4" w:rsidRPr="000910E9" w14:paraId="6D7658BE" w14:textId="77777777" w:rsidTr="009658A9">
        <w:trPr>
          <w:jc w:val="center"/>
        </w:trPr>
        <w:tc>
          <w:tcPr>
            <w:tcW w:w="3868" w:type="dxa"/>
          </w:tcPr>
          <w:p w14:paraId="01B1E12C" w14:textId="6B97C17D" w:rsidR="001215E4" w:rsidRPr="000910E9" w:rsidRDefault="001215E4" w:rsidP="001215E4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OCM</w:t>
            </w:r>
          </w:p>
        </w:tc>
        <w:tc>
          <w:tcPr>
            <w:tcW w:w="2048" w:type="dxa"/>
          </w:tcPr>
          <w:p w14:paraId="20180C5C" w14:textId="34A60F30" w:rsidR="001215E4" w:rsidRPr="000910E9" w:rsidRDefault="001215E4" w:rsidP="001215E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559EE1D1" w14:textId="61A16E8A" w:rsidR="001215E4" w:rsidRPr="000910E9" w:rsidRDefault="001215E4" w:rsidP="001215E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4B49E8D7" w14:textId="091A96A0" w:rsidR="001215E4" w:rsidRPr="000910E9" w:rsidRDefault="001215E4" w:rsidP="001215E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767624" w:rsidRPr="000910E9" w14:paraId="20F1CDD7" w14:textId="77777777" w:rsidTr="009658A9">
        <w:trPr>
          <w:jc w:val="center"/>
        </w:trPr>
        <w:tc>
          <w:tcPr>
            <w:tcW w:w="3868" w:type="dxa"/>
          </w:tcPr>
          <w:p w14:paraId="70376CA7" w14:textId="1EAFEA64" w:rsidR="00767624" w:rsidRPr="000910E9" w:rsidRDefault="00767624" w:rsidP="00767624">
            <w:pPr>
              <w:rPr>
                <w:sz w:val="22"/>
                <w:szCs w:val="22"/>
              </w:rPr>
            </w:pPr>
            <w:proofErr w:type="spellStart"/>
            <w:r w:rsidRPr="000910E9">
              <w:rPr>
                <w:sz w:val="22"/>
                <w:szCs w:val="22"/>
              </w:rPr>
              <w:t>OwnUp</w:t>
            </w:r>
            <w:proofErr w:type="spellEnd"/>
            <w:r w:rsidRPr="000910E9">
              <w:rPr>
                <w:sz w:val="22"/>
                <w:szCs w:val="22"/>
              </w:rPr>
              <w:t xml:space="preserve"> LLC</w:t>
            </w:r>
          </w:p>
        </w:tc>
        <w:tc>
          <w:tcPr>
            <w:tcW w:w="2048" w:type="dxa"/>
          </w:tcPr>
          <w:p w14:paraId="195037C9" w14:textId="23B30D4B" w:rsidR="00767624" w:rsidRPr="000910E9" w:rsidRDefault="00767624" w:rsidP="0076762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3578C9E6" w14:textId="2711CDB0" w:rsidR="00767624" w:rsidRPr="000910E9" w:rsidRDefault="00767624" w:rsidP="0076762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1919" w:type="dxa"/>
          </w:tcPr>
          <w:p w14:paraId="75E65903" w14:textId="710CB1CD" w:rsidR="00767624" w:rsidRPr="000910E9" w:rsidRDefault="00767624" w:rsidP="00767624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  <w:tr w:rsidR="009C4B08" w:rsidRPr="000910E9" w14:paraId="0E7684C2" w14:textId="77777777" w:rsidTr="009658A9">
        <w:trPr>
          <w:jc w:val="center"/>
        </w:trPr>
        <w:tc>
          <w:tcPr>
            <w:tcW w:w="3868" w:type="dxa"/>
          </w:tcPr>
          <w:p w14:paraId="77726D6B" w14:textId="16B7B823" w:rsidR="009C4B08" w:rsidRPr="000910E9" w:rsidRDefault="009C4B08" w:rsidP="009C4B0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 xml:space="preserve">Perspectivity </w:t>
            </w:r>
            <w:proofErr w:type="spellStart"/>
            <w:r w:rsidRPr="000910E9">
              <w:rPr>
                <w:sz w:val="22"/>
                <w:szCs w:val="22"/>
              </w:rPr>
              <w:t>Traing</w:t>
            </w:r>
            <w:proofErr w:type="spellEnd"/>
            <w:r w:rsidRPr="000910E9">
              <w:rPr>
                <w:sz w:val="22"/>
                <w:szCs w:val="22"/>
              </w:rPr>
              <w:t xml:space="preserve"> &amp; Coaching</w:t>
            </w:r>
          </w:p>
        </w:tc>
        <w:tc>
          <w:tcPr>
            <w:tcW w:w="2048" w:type="dxa"/>
          </w:tcPr>
          <w:p w14:paraId="7BDCAA89" w14:textId="52FAD179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5B8755F6" w14:textId="7B42DF80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71F99282" w14:textId="4F853BD1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9C4B08" w:rsidRPr="000910E9" w14:paraId="480C6C34" w14:textId="77777777" w:rsidTr="009658A9">
        <w:trPr>
          <w:jc w:val="center"/>
        </w:trPr>
        <w:tc>
          <w:tcPr>
            <w:tcW w:w="3868" w:type="dxa"/>
          </w:tcPr>
          <w:p w14:paraId="73CFBFF2" w14:textId="71318B85" w:rsidR="009C4B08" w:rsidRPr="000910E9" w:rsidRDefault="009C4B08" w:rsidP="009C4B0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Purpose Aligned Consulting</w:t>
            </w:r>
          </w:p>
        </w:tc>
        <w:tc>
          <w:tcPr>
            <w:tcW w:w="2048" w:type="dxa"/>
          </w:tcPr>
          <w:p w14:paraId="04038CF8" w14:textId="030C0CBB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1743C8DC" w14:textId="00510AEC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1E7D4D55" w14:textId="401CC0ED" w:rsidR="009C4B08" w:rsidRPr="000910E9" w:rsidRDefault="009C4B08" w:rsidP="009C4B0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2E2F5D" w:rsidRPr="000910E9" w14:paraId="244040B3" w14:textId="77777777" w:rsidTr="009658A9">
        <w:trPr>
          <w:jc w:val="center"/>
        </w:trPr>
        <w:tc>
          <w:tcPr>
            <w:tcW w:w="3868" w:type="dxa"/>
          </w:tcPr>
          <w:p w14:paraId="1F9FD4D1" w14:textId="0ACA05DF" w:rsidR="002E2F5D" w:rsidRPr="000910E9" w:rsidRDefault="002E2F5D" w:rsidP="002E2F5D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Remedy Healthcare Consulting</w:t>
            </w:r>
          </w:p>
        </w:tc>
        <w:tc>
          <w:tcPr>
            <w:tcW w:w="2048" w:type="dxa"/>
          </w:tcPr>
          <w:p w14:paraId="51B42C2B" w14:textId="5C692DD6" w:rsidR="002E2F5D" w:rsidRPr="000910E9" w:rsidRDefault="002E2F5D" w:rsidP="002E2F5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80F4A16" w14:textId="4A106241" w:rsidR="002E2F5D" w:rsidRPr="000910E9" w:rsidRDefault="002E2F5D" w:rsidP="002E2F5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4D99E703" w14:textId="71962696" w:rsidR="002E2F5D" w:rsidRPr="000910E9" w:rsidRDefault="002E2F5D" w:rsidP="002E2F5D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FA592B" w:rsidRPr="000910E9" w14:paraId="1E65F858" w14:textId="77777777" w:rsidTr="009658A9">
        <w:trPr>
          <w:jc w:val="center"/>
        </w:trPr>
        <w:tc>
          <w:tcPr>
            <w:tcW w:w="3868" w:type="dxa"/>
          </w:tcPr>
          <w:p w14:paraId="4FFEC800" w14:textId="2D82E3AE" w:rsidR="00FA592B" w:rsidRPr="000910E9" w:rsidRDefault="00FA592B" w:rsidP="00FA592B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Roads Consulting Group</w:t>
            </w:r>
          </w:p>
        </w:tc>
        <w:tc>
          <w:tcPr>
            <w:tcW w:w="2048" w:type="dxa"/>
          </w:tcPr>
          <w:p w14:paraId="7C4B91F2" w14:textId="44D04A00" w:rsidR="00FA592B" w:rsidRPr="000910E9" w:rsidRDefault="00FA592B" w:rsidP="00FA592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A2AEAF8" w14:textId="05B3B5EC" w:rsidR="00FA592B" w:rsidRPr="000910E9" w:rsidRDefault="00FA592B" w:rsidP="00FA592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5B852840" w14:textId="5A56E2FE" w:rsidR="00FA592B" w:rsidRPr="000910E9" w:rsidRDefault="00FA592B" w:rsidP="00FA592B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672769" w:rsidRPr="000910E9" w14:paraId="355995FA" w14:textId="77777777" w:rsidTr="009658A9">
        <w:trPr>
          <w:jc w:val="center"/>
        </w:trPr>
        <w:tc>
          <w:tcPr>
            <w:tcW w:w="3868" w:type="dxa"/>
          </w:tcPr>
          <w:p w14:paraId="48F4FA52" w14:textId="3EF09CB6" w:rsidR="00672769" w:rsidRPr="000910E9" w:rsidRDefault="00672769" w:rsidP="00672769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Sequoia Leadership Group</w:t>
            </w:r>
          </w:p>
        </w:tc>
        <w:tc>
          <w:tcPr>
            <w:tcW w:w="2048" w:type="dxa"/>
          </w:tcPr>
          <w:p w14:paraId="7933F806" w14:textId="2DE74302" w:rsidR="00672769" w:rsidRPr="000910E9" w:rsidRDefault="00672769" w:rsidP="0067276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59BEEF05" w14:textId="1C0272B4" w:rsidR="00672769" w:rsidRPr="000910E9" w:rsidRDefault="00672769" w:rsidP="0067276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E481F0" w14:textId="24F7281A" w:rsidR="00672769" w:rsidRPr="000910E9" w:rsidRDefault="00672769" w:rsidP="00672769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BD7340" w:rsidRPr="000910E9" w14:paraId="64B75084" w14:textId="77777777" w:rsidTr="009658A9">
        <w:trPr>
          <w:jc w:val="center"/>
        </w:trPr>
        <w:tc>
          <w:tcPr>
            <w:tcW w:w="3868" w:type="dxa"/>
          </w:tcPr>
          <w:p w14:paraId="48DB5DBA" w14:textId="221C3F2A" w:rsidR="00BD7340" w:rsidRPr="000910E9" w:rsidRDefault="00BD7340" w:rsidP="00BD7340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 xml:space="preserve">SHG Advisors LLC </w:t>
            </w:r>
          </w:p>
        </w:tc>
        <w:tc>
          <w:tcPr>
            <w:tcW w:w="2048" w:type="dxa"/>
          </w:tcPr>
          <w:p w14:paraId="22A79478" w14:textId="1A60568A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11F788A7" w14:textId="7CE4A5E6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04225F7" w14:textId="6ABD6A7A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BD7340" w:rsidRPr="000910E9" w14:paraId="0C67758E" w14:textId="77777777" w:rsidTr="000650F8">
        <w:trPr>
          <w:trHeight w:val="332"/>
          <w:jc w:val="center"/>
        </w:trPr>
        <w:tc>
          <w:tcPr>
            <w:tcW w:w="3868" w:type="dxa"/>
          </w:tcPr>
          <w:p w14:paraId="6798C559" w14:textId="4263367B" w:rsidR="00BD7340" w:rsidRPr="000910E9" w:rsidRDefault="00BD7340" w:rsidP="00BD7340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The Delta- V, LLC</w:t>
            </w:r>
          </w:p>
        </w:tc>
        <w:tc>
          <w:tcPr>
            <w:tcW w:w="2048" w:type="dxa"/>
          </w:tcPr>
          <w:p w14:paraId="6AD7C8A9" w14:textId="3A15493C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339F9B9" w14:textId="5DA75A50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122E11A4" w14:textId="78408EE5" w:rsidR="00BD7340" w:rsidRPr="000910E9" w:rsidRDefault="00BD7340" w:rsidP="00BD7340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0650F8" w:rsidRPr="000910E9" w14:paraId="582731EE" w14:textId="77777777" w:rsidTr="009658A9">
        <w:trPr>
          <w:jc w:val="center"/>
        </w:trPr>
        <w:tc>
          <w:tcPr>
            <w:tcW w:w="3868" w:type="dxa"/>
          </w:tcPr>
          <w:p w14:paraId="78158C2B" w14:textId="2CAD05F3" w:rsidR="000650F8" w:rsidRPr="000910E9" w:rsidRDefault="000650F8" w:rsidP="000650F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The Executive Learning Lab</w:t>
            </w:r>
          </w:p>
        </w:tc>
        <w:tc>
          <w:tcPr>
            <w:tcW w:w="2048" w:type="dxa"/>
          </w:tcPr>
          <w:p w14:paraId="6DAF47AD" w14:textId="45EB3F44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85DB400" w14:textId="6CE6DD35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DCF6374" w14:textId="6FC11B5C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</w:tr>
      <w:tr w:rsidR="000650F8" w:rsidRPr="000910E9" w14:paraId="1D5F3C94" w14:textId="77777777" w:rsidTr="009658A9">
        <w:trPr>
          <w:jc w:val="center"/>
        </w:trPr>
        <w:tc>
          <w:tcPr>
            <w:tcW w:w="3868" w:type="dxa"/>
          </w:tcPr>
          <w:p w14:paraId="72B35AAA" w14:textId="074FF951" w:rsidR="000650F8" w:rsidRPr="000910E9" w:rsidRDefault="000650F8" w:rsidP="000650F8">
            <w:pPr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Turning the Corner HR</w:t>
            </w:r>
          </w:p>
        </w:tc>
        <w:tc>
          <w:tcPr>
            <w:tcW w:w="2048" w:type="dxa"/>
          </w:tcPr>
          <w:p w14:paraId="65AA187A" w14:textId="166C6125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4979EFBD" w14:textId="56D7759F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5EF0352" w14:textId="22C842E9" w:rsidR="000650F8" w:rsidRPr="000910E9" w:rsidRDefault="000650F8" w:rsidP="000650F8">
            <w:pPr>
              <w:jc w:val="center"/>
              <w:rPr>
                <w:sz w:val="22"/>
                <w:szCs w:val="22"/>
              </w:rPr>
            </w:pPr>
            <w:r w:rsidRPr="000910E9">
              <w:rPr>
                <w:sz w:val="22"/>
                <w:szCs w:val="22"/>
              </w:rPr>
              <w:t>No</w:t>
            </w:r>
          </w:p>
        </w:tc>
      </w:tr>
    </w:tbl>
    <w:p w14:paraId="07903D6B" w14:textId="77777777" w:rsidR="00E3007B" w:rsidRPr="000910E9" w:rsidRDefault="00E3007B" w:rsidP="00E3007B">
      <w:pPr>
        <w:rPr>
          <w:sz w:val="18"/>
          <w:szCs w:val="18"/>
        </w:rPr>
      </w:pPr>
    </w:p>
    <w:p w14:paraId="4390F262" w14:textId="43755FB9" w:rsidR="00E3007B" w:rsidRPr="000910E9" w:rsidRDefault="00E3007B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>Public Opening:  Yes</w:t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  <w:r w:rsidRPr="000910E9">
        <w:rPr>
          <w:sz w:val="22"/>
          <w:szCs w:val="22"/>
        </w:rPr>
        <w:softHyphen/>
      </w:r>
    </w:p>
    <w:p w14:paraId="3AA958D0" w14:textId="33B48A5B" w:rsidR="00E3007B" w:rsidRPr="000910E9" w:rsidRDefault="00E3007B" w:rsidP="00E3007B">
      <w:pPr>
        <w:rPr>
          <w:sz w:val="18"/>
          <w:szCs w:val="18"/>
        </w:rPr>
      </w:pPr>
    </w:p>
    <w:p w14:paraId="0C994BE3" w14:textId="77777777" w:rsidR="009E7A8F" w:rsidRPr="000910E9" w:rsidRDefault="009E7A8F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 xml:space="preserve">Verified and </w:t>
      </w:r>
      <w:proofErr w:type="gramStart"/>
      <w:r w:rsidRPr="000910E9">
        <w:rPr>
          <w:sz w:val="22"/>
          <w:szCs w:val="22"/>
        </w:rPr>
        <w:t>Acknowledged</w:t>
      </w:r>
      <w:proofErr w:type="gramEnd"/>
      <w:r w:rsidRPr="000910E9">
        <w:rPr>
          <w:sz w:val="22"/>
          <w:szCs w:val="22"/>
        </w:rPr>
        <w:t xml:space="preserve"> for completeness and accuracy:</w:t>
      </w:r>
    </w:p>
    <w:p w14:paraId="5A849F9C" w14:textId="4C2E8AB3" w:rsidR="009D6ADC" w:rsidRDefault="009D6ADC" w:rsidP="009E7A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0CE145AC" wp14:editId="23BE5E40">
            <wp:extent cx="1500996" cy="810260"/>
            <wp:effectExtent l="0" t="0" r="4445" b="8890"/>
            <wp:docPr id="607471087" name="Picture 14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71087" name="Picture 14" descr="jake harper signature "/>
                    <pic:cNvPicPr/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55" cy="81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11/19/2025</w:t>
      </w:r>
    </w:p>
    <w:p w14:paraId="4120DFA3" w14:textId="5A1B0B12" w:rsidR="009E7A8F" w:rsidRPr="000910E9" w:rsidRDefault="005B4505" w:rsidP="009E7A8F">
      <w:pPr>
        <w:rPr>
          <w:sz w:val="22"/>
          <w:szCs w:val="22"/>
        </w:rPr>
      </w:pPr>
      <w:r w:rsidRPr="000910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623770DF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30366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 w:rsidRPr="000910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7DE11331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A8F18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1B52F0AD" w:rsidR="009E7A8F" w:rsidRPr="000910E9" w:rsidRDefault="00907D20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>Jake Harper</w:t>
      </w:r>
      <w:r w:rsidR="009E7A8F" w:rsidRPr="000910E9">
        <w:rPr>
          <w:sz w:val="22"/>
          <w:szCs w:val="22"/>
        </w:rPr>
        <w:t>,</w:t>
      </w:r>
      <w:r w:rsidR="00632272" w:rsidRPr="000910E9">
        <w:rPr>
          <w:sz w:val="22"/>
          <w:szCs w:val="22"/>
        </w:rPr>
        <w:t xml:space="preserve"> </w:t>
      </w:r>
      <w:r w:rsidRPr="000910E9">
        <w:rPr>
          <w:sz w:val="22"/>
          <w:szCs w:val="22"/>
        </w:rPr>
        <w:t xml:space="preserve">Associate </w:t>
      </w:r>
      <w:r w:rsidR="00632272" w:rsidRPr="000910E9">
        <w:rPr>
          <w:sz w:val="22"/>
          <w:szCs w:val="22"/>
        </w:rPr>
        <w:t xml:space="preserve">Procurement </w:t>
      </w:r>
      <w:r w:rsidRPr="000910E9">
        <w:rPr>
          <w:sz w:val="22"/>
          <w:szCs w:val="22"/>
        </w:rPr>
        <w:t>Specialist</w:t>
      </w:r>
      <w:r w:rsidR="00632272" w:rsidRPr="000910E9">
        <w:rPr>
          <w:sz w:val="22"/>
          <w:szCs w:val="22"/>
        </w:rPr>
        <w:tab/>
      </w:r>
      <w:r w:rsidR="00632272" w:rsidRPr="000910E9">
        <w:rPr>
          <w:sz w:val="22"/>
          <w:szCs w:val="22"/>
        </w:rPr>
        <w:tab/>
      </w:r>
      <w:r w:rsidR="009E7A8F" w:rsidRPr="000910E9">
        <w:rPr>
          <w:sz w:val="22"/>
          <w:szCs w:val="22"/>
        </w:rPr>
        <w:tab/>
      </w:r>
      <w:r w:rsidR="009E7A8F" w:rsidRPr="000910E9">
        <w:rPr>
          <w:sz w:val="22"/>
          <w:szCs w:val="22"/>
        </w:rPr>
        <w:tab/>
        <w:t>Date</w:t>
      </w:r>
    </w:p>
    <w:p w14:paraId="47063EBC" w14:textId="4C0B29B2" w:rsidR="009E7A8F" w:rsidRPr="000910E9" w:rsidRDefault="009E7A8F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Pr="000910E9" w:rsidRDefault="009E7A8F" w:rsidP="009E7A8F">
      <w:pPr>
        <w:rPr>
          <w:sz w:val="22"/>
          <w:szCs w:val="22"/>
        </w:rPr>
      </w:pPr>
    </w:p>
    <w:p w14:paraId="311411B1" w14:textId="0CB1F7D7" w:rsidR="009E7A8F" w:rsidRPr="000910E9" w:rsidRDefault="00661C12" w:rsidP="009E7A8F">
      <w:pPr>
        <w:ind w:left="288"/>
        <w:rPr>
          <w:sz w:val="22"/>
          <w:szCs w:val="22"/>
        </w:rPr>
      </w:pPr>
      <w:permStart w:id="997273927" w:edGrp="everyone"/>
      <w:r>
        <w:rPr>
          <w:noProof/>
          <w:sz w:val="22"/>
          <w:szCs w:val="22"/>
        </w:rPr>
        <w:drawing>
          <wp:inline distT="0" distB="0" distL="0" distR="0" wp14:anchorId="11822881" wp14:editId="03D5847C">
            <wp:extent cx="2333625" cy="490892"/>
            <wp:effectExtent l="0" t="0" r="0" b="4445"/>
            <wp:docPr id="837130573" name="Picture 14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30573" name="Picture 14" descr="Lauren Johnson-LeGrand signatu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1569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9727392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11/19/2025</w:t>
      </w:r>
    </w:p>
    <w:p w14:paraId="69F775D6" w14:textId="2F2EFBDD" w:rsidR="009E7A8F" w:rsidRPr="000910E9" w:rsidRDefault="005B4505" w:rsidP="009E7A8F">
      <w:pPr>
        <w:rPr>
          <w:sz w:val="22"/>
          <w:szCs w:val="22"/>
        </w:rPr>
      </w:pPr>
      <w:r w:rsidRPr="000910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301420A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21301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0910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94BC5A5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77D87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655EF34D" w:rsidR="009E7A8F" w:rsidRPr="000910E9" w:rsidRDefault="0055627B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>Lauren Johnson-LeGrand, Administrative Specialist</w:t>
      </w:r>
      <w:r w:rsidRPr="000910E9">
        <w:rPr>
          <w:sz w:val="22"/>
          <w:szCs w:val="22"/>
        </w:rPr>
        <w:tab/>
      </w:r>
      <w:r w:rsidR="009E7A8F" w:rsidRPr="000910E9">
        <w:rPr>
          <w:sz w:val="22"/>
          <w:szCs w:val="22"/>
        </w:rPr>
        <w:tab/>
      </w:r>
      <w:r w:rsidR="009E7A8F" w:rsidRPr="000910E9">
        <w:rPr>
          <w:sz w:val="22"/>
          <w:szCs w:val="22"/>
        </w:rPr>
        <w:tab/>
      </w:r>
      <w:r w:rsidR="009E7A8F" w:rsidRPr="000910E9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0910E9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73EC" w14:textId="77777777" w:rsidR="00457D67" w:rsidRDefault="00457D67">
      <w:r>
        <w:separator/>
      </w:r>
    </w:p>
  </w:endnote>
  <w:endnote w:type="continuationSeparator" w:id="0">
    <w:p w14:paraId="5C9AF154" w14:textId="77777777" w:rsidR="00457D67" w:rsidRDefault="004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44CC4A49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32492EBC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Log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BCE5" w14:textId="77777777" w:rsidR="00457D67" w:rsidRDefault="00457D67">
      <w:r>
        <w:separator/>
      </w:r>
    </w:p>
  </w:footnote>
  <w:footnote w:type="continuationSeparator" w:id="0">
    <w:p w14:paraId="4B077984" w14:textId="77777777" w:rsidR="00457D67" w:rsidRDefault="0045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738B6AF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3xXzqvOUTwyFHcSg3NAAg+bU6tPJrXcqxupCDZ7Y/5JjYwI/ck5vVxafmCsysTEXELqPY84sSxNek7ZyrcoIg==" w:salt="w8KulRFwmfdA6jxX6sHS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2461B"/>
    <w:rsid w:val="0003301A"/>
    <w:rsid w:val="0003341D"/>
    <w:rsid w:val="0004614F"/>
    <w:rsid w:val="000650F8"/>
    <w:rsid w:val="00065EA4"/>
    <w:rsid w:val="00070633"/>
    <w:rsid w:val="0007275D"/>
    <w:rsid w:val="00087716"/>
    <w:rsid w:val="000910E9"/>
    <w:rsid w:val="000A6AAD"/>
    <w:rsid w:val="000B16CE"/>
    <w:rsid w:val="000D52F9"/>
    <w:rsid w:val="000E0DBF"/>
    <w:rsid w:val="00104BF1"/>
    <w:rsid w:val="00114FD3"/>
    <w:rsid w:val="001215E4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1F32F1"/>
    <w:rsid w:val="001F3CC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3988"/>
    <w:rsid w:val="002B602C"/>
    <w:rsid w:val="002E2F5D"/>
    <w:rsid w:val="002F6F0C"/>
    <w:rsid w:val="00326477"/>
    <w:rsid w:val="00354B6C"/>
    <w:rsid w:val="00356923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3E3B45"/>
    <w:rsid w:val="00403EB3"/>
    <w:rsid w:val="00417FC6"/>
    <w:rsid w:val="00434D73"/>
    <w:rsid w:val="00436A19"/>
    <w:rsid w:val="00443462"/>
    <w:rsid w:val="0045061A"/>
    <w:rsid w:val="00457C6C"/>
    <w:rsid w:val="00457D67"/>
    <w:rsid w:val="004611BF"/>
    <w:rsid w:val="00467D81"/>
    <w:rsid w:val="0049481F"/>
    <w:rsid w:val="00496037"/>
    <w:rsid w:val="004A060E"/>
    <w:rsid w:val="004B19EF"/>
    <w:rsid w:val="004B2060"/>
    <w:rsid w:val="004B7C48"/>
    <w:rsid w:val="004E466F"/>
    <w:rsid w:val="004E70A1"/>
    <w:rsid w:val="004F07E2"/>
    <w:rsid w:val="004F1AE8"/>
    <w:rsid w:val="004F2CF4"/>
    <w:rsid w:val="00510278"/>
    <w:rsid w:val="00527561"/>
    <w:rsid w:val="005362B8"/>
    <w:rsid w:val="005409C0"/>
    <w:rsid w:val="00540FAA"/>
    <w:rsid w:val="00542CB1"/>
    <w:rsid w:val="0054367F"/>
    <w:rsid w:val="00551B76"/>
    <w:rsid w:val="0055627B"/>
    <w:rsid w:val="00556B76"/>
    <w:rsid w:val="005627EB"/>
    <w:rsid w:val="00567510"/>
    <w:rsid w:val="005718D3"/>
    <w:rsid w:val="00577C95"/>
    <w:rsid w:val="0058123E"/>
    <w:rsid w:val="00585127"/>
    <w:rsid w:val="005918D5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1C12"/>
    <w:rsid w:val="00663EC3"/>
    <w:rsid w:val="00672769"/>
    <w:rsid w:val="00694DAD"/>
    <w:rsid w:val="006A0883"/>
    <w:rsid w:val="006B3AD6"/>
    <w:rsid w:val="006B7AC4"/>
    <w:rsid w:val="006C72BC"/>
    <w:rsid w:val="006F0663"/>
    <w:rsid w:val="006F1DDE"/>
    <w:rsid w:val="006F5EAB"/>
    <w:rsid w:val="0070087A"/>
    <w:rsid w:val="00704632"/>
    <w:rsid w:val="007048F0"/>
    <w:rsid w:val="00711985"/>
    <w:rsid w:val="00721342"/>
    <w:rsid w:val="0072708B"/>
    <w:rsid w:val="00737A7C"/>
    <w:rsid w:val="00744896"/>
    <w:rsid w:val="00746E10"/>
    <w:rsid w:val="00765D86"/>
    <w:rsid w:val="00767624"/>
    <w:rsid w:val="00777B3D"/>
    <w:rsid w:val="00786E68"/>
    <w:rsid w:val="00795B09"/>
    <w:rsid w:val="007A4DF9"/>
    <w:rsid w:val="007B4923"/>
    <w:rsid w:val="007C1A92"/>
    <w:rsid w:val="007D145A"/>
    <w:rsid w:val="007D35BA"/>
    <w:rsid w:val="007D6F5F"/>
    <w:rsid w:val="007F377F"/>
    <w:rsid w:val="007F3DD9"/>
    <w:rsid w:val="00803971"/>
    <w:rsid w:val="00834D45"/>
    <w:rsid w:val="0085138A"/>
    <w:rsid w:val="008A35FD"/>
    <w:rsid w:val="008B32A5"/>
    <w:rsid w:val="008B4F78"/>
    <w:rsid w:val="008C0817"/>
    <w:rsid w:val="008C0CA1"/>
    <w:rsid w:val="008C5A6B"/>
    <w:rsid w:val="008D4D49"/>
    <w:rsid w:val="008E1A15"/>
    <w:rsid w:val="008E341C"/>
    <w:rsid w:val="008F7FD8"/>
    <w:rsid w:val="00907D20"/>
    <w:rsid w:val="00911739"/>
    <w:rsid w:val="009554F2"/>
    <w:rsid w:val="009658A9"/>
    <w:rsid w:val="009756A4"/>
    <w:rsid w:val="00976AA9"/>
    <w:rsid w:val="009A2309"/>
    <w:rsid w:val="009A5D03"/>
    <w:rsid w:val="009C1CA8"/>
    <w:rsid w:val="009C4B08"/>
    <w:rsid w:val="009C6567"/>
    <w:rsid w:val="009C773B"/>
    <w:rsid w:val="009D024C"/>
    <w:rsid w:val="009D6ADC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4331C"/>
    <w:rsid w:val="00B54E76"/>
    <w:rsid w:val="00B61FD4"/>
    <w:rsid w:val="00B67CDD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340"/>
    <w:rsid w:val="00BD7E1C"/>
    <w:rsid w:val="00BE143F"/>
    <w:rsid w:val="00BE50C3"/>
    <w:rsid w:val="00BF7191"/>
    <w:rsid w:val="00C1079A"/>
    <w:rsid w:val="00C3394B"/>
    <w:rsid w:val="00C5645F"/>
    <w:rsid w:val="00C569ED"/>
    <w:rsid w:val="00C60F04"/>
    <w:rsid w:val="00C64BBC"/>
    <w:rsid w:val="00C75FF2"/>
    <w:rsid w:val="00C828D1"/>
    <w:rsid w:val="00C93FD6"/>
    <w:rsid w:val="00CB46FC"/>
    <w:rsid w:val="00CC01A8"/>
    <w:rsid w:val="00CD63C6"/>
    <w:rsid w:val="00CD6B26"/>
    <w:rsid w:val="00CE5866"/>
    <w:rsid w:val="00CE7884"/>
    <w:rsid w:val="00D06E68"/>
    <w:rsid w:val="00D06ED3"/>
    <w:rsid w:val="00D112EB"/>
    <w:rsid w:val="00D16742"/>
    <w:rsid w:val="00D35FB2"/>
    <w:rsid w:val="00D41587"/>
    <w:rsid w:val="00D51D70"/>
    <w:rsid w:val="00D7001D"/>
    <w:rsid w:val="00D80464"/>
    <w:rsid w:val="00D81043"/>
    <w:rsid w:val="00D81E4D"/>
    <w:rsid w:val="00D861CD"/>
    <w:rsid w:val="00D97A51"/>
    <w:rsid w:val="00DA67A8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95182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A592B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918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1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18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1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1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2</Pages>
  <Words>336</Words>
  <Characters>1921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7</cp:revision>
  <cp:lastPrinted>2021-01-11T18:32:00Z</cp:lastPrinted>
  <dcterms:created xsi:type="dcterms:W3CDTF">2025-11-19T22:38:00Z</dcterms:created>
  <dcterms:modified xsi:type="dcterms:W3CDTF">2026-04-20T17:31:00Z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