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090343D7" w14:textId="77777777" w:rsidR="00D43C56" w:rsidRDefault="00D43C56" w:rsidP="00D35255">
      <w:pPr>
        <w:rPr>
          <w:sz w:val="20"/>
          <w:szCs w:val="20"/>
          <w:highlight w:val="yellow"/>
        </w:rPr>
      </w:pPr>
    </w:p>
    <w:p w14:paraId="51D966CB" w14:textId="084F7337" w:rsidR="00D43C56" w:rsidRPr="00586248" w:rsidRDefault="00D43C56" w:rsidP="00D43C56">
      <w:pPr>
        <w:rPr>
          <w:sz w:val="20"/>
          <w:szCs w:val="20"/>
        </w:rPr>
      </w:pPr>
      <w:permStart w:id="1528240017" w:edGrp="everyone"/>
      <w:permEnd w:id="1528240017"/>
      <w:r w:rsidRPr="00586248">
        <w:rPr>
          <w:sz w:val="20"/>
          <w:szCs w:val="20"/>
        </w:rPr>
        <w:t>January 9, 2026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7C3DDFDD" w14:textId="77777777" w:rsidR="00D43C56" w:rsidRPr="00744DA8" w:rsidRDefault="00D43C56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>Davin Peterson</w:t>
      </w:r>
    </w:p>
    <w:p w14:paraId="319B6685" w14:textId="77777777" w:rsidR="00D43C56" w:rsidRPr="00744DA8" w:rsidRDefault="00D43C56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>Executive Vice President of Aftermarket</w:t>
      </w:r>
    </w:p>
    <w:p w14:paraId="7D906117" w14:textId="212EB60F" w:rsidR="00744DA8" w:rsidRDefault="00744DA8" w:rsidP="00D35255">
      <w:pPr>
        <w:rPr>
          <w:sz w:val="20"/>
          <w:szCs w:val="20"/>
        </w:rPr>
      </w:pPr>
      <w:r>
        <w:rPr>
          <w:sz w:val="20"/>
          <w:szCs w:val="20"/>
        </w:rPr>
        <w:t>DPeterson@21stCenturyEquip.com</w:t>
      </w:r>
    </w:p>
    <w:p w14:paraId="50492D63" w14:textId="467E7D0E" w:rsidR="00D35255" w:rsidRPr="00744DA8" w:rsidRDefault="00744DA8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>21</w:t>
      </w:r>
      <w:r w:rsidRPr="00744DA8">
        <w:rPr>
          <w:sz w:val="20"/>
          <w:szCs w:val="20"/>
          <w:vertAlign w:val="superscript"/>
        </w:rPr>
        <w:t>st</w:t>
      </w:r>
      <w:r w:rsidRPr="00744DA8">
        <w:rPr>
          <w:sz w:val="20"/>
          <w:szCs w:val="20"/>
        </w:rPr>
        <w:t xml:space="preserve"> Century Equipment, LLC</w:t>
      </w:r>
    </w:p>
    <w:p w14:paraId="6784B532" w14:textId="692834CD" w:rsidR="00744DA8" w:rsidRPr="00744DA8" w:rsidRDefault="00744DA8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>601 5</w:t>
      </w:r>
      <w:r w:rsidRPr="00744DA8">
        <w:rPr>
          <w:sz w:val="20"/>
          <w:szCs w:val="20"/>
          <w:vertAlign w:val="superscript"/>
        </w:rPr>
        <w:t>th</w:t>
      </w:r>
      <w:r w:rsidRPr="00744DA8">
        <w:rPr>
          <w:sz w:val="20"/>
          <w:szCs w:val="20"/>
        </w:rPr>
        <w:t xml:space="preserve"> Avenue, Scottsbluff, NE</w:t>
      </w:r>
      <w:r>
        <w:rPr>
          <w:sz w:val="20"/>
          <w:szCs w:val="20"/>
        </w:rPr>
        <w:t xml:space="preserve"> </w:t>
      </w:r>
      <w:r w:rsidRPr="00744DA8">
        <w:rPr>
          <w:sz w:val="20"/>
          <w:szCs w:val="20"/>
        </w:rPr>
        <w:t>69361</w:t>
      </w:r>
    </w:p>
    <w:p w14:paraId="5DDC38C1" w14:textId="25304A26" w:rsidR="00D35255" w:rsidRPr="00744DA8" w:rsidRDefault="00D43C56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>5</w:t>
      </w:r>
      <w:r w:rsidR="00744DA8">
        <w:rPr>
          <w:sz w:val="20"/>
          <w:szCs w:val="20"/>
        </w:rPr>
        <w:t>09</w:t>
      </w:r>
      <w:r w:rsidRPr="00744DA8">
        <w:rPr>
          <w:sz w:val="20"/>
          <w:szCs w:val="20"/>
        </w:rPr>
        <w:t>-820-1052</w:t>
      </w:r>
    </w:p>
    <w:p w14:paraId="647A1A21" w14:textId="77777777" w:rsidR="00D35255" w:rsidRPr="00744DA8" w:rsidRDefault="00D35255" w:rsidP="00D35255">
      <w:pPr>
        <w:rPr>
          <w:sz w:val="20"/>
          <w:szCs w:val="20"/>
        </w:rPr>
      </w:pPr>
    </w:p>
    <w:p w14:paraId="177CEC06" w14:textId="77777777" w:rsidR="00D43C56" w:rsidRPr="00744DA8" w:rsidRDefault="00D43C56" w:rsidP="00D35255">
      <w:pPr>
        <w:rPr>
          <w:sz w:val="20"/>
          <w:szCs w:val="20"/>
        </w:rPr>
      </w:pPr>
    </w:p>
    <w:p w14:paraId="3B4951E9" w14:textId="12D180B1" w:rsidR="00D35255" w:rsidRPr="00D35255" w:rsidRDefault="00D35255" w:rsidP="00D35255">
      <w:pPr>
        <w:rPr>
          <w:sz w:val="20"/>
          <w:szCs w:val="20"/>
        </w:rPr>
      </w:pPr>
      <w:r w:rsidRPr="00744DA8">
        <w:rPr>
          <w:sz w:val="20"/>
          <w:szCs w:val="20"/>
        </w:rPr>
        <w:t xml:space="preserve">Dear Mr. </w:t>
      </w:r>
      <w:r w:rsidR="00D43C56" w:rsidRPr="00744DA8">
        <w:rPr>
          <w:sz w:val="20"/>
          <w:szCs w:val="20"/>
        </w:rPr>
        <w:t>Peterson</w:t>
      </w:r>
      <w:r w:rsidRPr="00744DA8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35193C80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</w:t>
      </w:r>
      <w:r>
        <w:rPr>
          <w:sz w:val="20"/>
          <w:szCs w:val="20"/>
        </w:rPr>
        <w:t xml:space="preserve">Solicitation RFP-25-089 </w:t>
      </w:r>
      <w:r w:rsidRPr="00D35255">
        <w:rPr>
          <w:sz w:val="20"/>
          <w:szCs w:val="20"/>
        </w:rPr>
        <w:t xml:space="preserve">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</w:t>
      </w:r>
      <w:r>
        <w:rPr>
          <w:sz w:val="20"/>
          <w:szCs w:val="20"/>
        </w:rPr>
        <w:t xml:space="preserve"> </w:t>
      </w:r>
      <w:r w:rsidRPr="005C066B">
        <w:rPr>
          <w:sz w:val="20"/>
          <w:szCs w:val="20"/>
        </w:rPr>
        <w:t>John Deere Mower and Tractor Parts and Services</w:t>
      </w:r>
      <w:r>
        <w:rPr>
          <w:sz w:val="20"/>
          <w:szCs w:val="20"/>
        </w:rPr>
        <w:t>.</w:t>
      </w:r>
    </w:p>
    <w:p w14:paraId="2432D4F1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4D1FDE3E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586248">
        <w:rPr>
          <w:sz w:val="20"/>
          <w:szCs w:val="20"/>
        </w:rPr>
        <w:t>Based on El Paso County’s assessment of your submittal in response to our Request for Proposal, your firm has been selected to negotiate a contract with El Paso County, Colorado.</w:t>
      </w:r>
    </w:p>
    <w:p w14:paraId="5A9DCF4E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7326DAEB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</w:t>
      </w:r>
      <w:r>
        <w:rPr>
          <w:sz w:val="20"/>
          <w:szCs w:val="20"/>
        </w:rPr>
        <w:t xml:space="preserve">to provide </w:t>
      </w:r>
      <w:r w:rsidRPr="005C066B">
        <w:rPr>
          <w:sz w:val="20"/>
          <w:szCs w:val="20"/>
        </w:rPr>
        <w:t>John Deere Mower and Tractor Parts and Services.</w:t>
      </w:r>
    </w:p>
    <w:p w14:paraId="34A965AE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61AE84DF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>
        <w:rPr>
          <w:sz w:val="20"/>
          <w:szCs w:val="20"/>
        </w:rPr>
        <w:t>proof of registration with State of Colorado</w:t>
      </w:r>
      <w:r w:rsidRPr="00D35255">
        <w:rPr>
          <w:sz w:val="20"/>
          <w:szCs w:val="20"/>
        </w:rPr>
        <w:t>.</w:t>
      </w:r>
    </w:p>
    <w:p w14:paraId="7F2C55D8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62E642D1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369E35CD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6E82C632" w14:textId="77777777" w:rsidR="00D43C56" w:rsidRPr="00D35255" w:rsidRDefault="00D43C56" w:rsidP="00D43C56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29FA6C5E" w14:textId="77777777" w:rsidR="00D43C56" w:rsidRDefault="00D43C56" w:rsidP="00D43C56">
      <w:pPr>
        <w:jc w:val="both"/>
        <w:rPr>
          <w:sz w:val="20"/>
          <w:szCs w:val="20"/>
        </w:rPr>
      </w:pPr>
    </w:p>
    <w:p w14:paraId="3F8C1613" w14:textId="711FE669" w:rsidR="00744DA8" w:rsidRPr="00D35255" w:rsidRDefault="00492D38" w:rsidP="00D43C5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FD74506" wp14:editId="099AAF6B">
            <wp:extent cx="1003300" cy="558800"/>
            <wp:effectExtent l="0" t="0" r="6350" b="0"/>
            <wp:docPr id="1250044523" name="Picture 7" descr="Signature Danny Tes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44523" name="Picture 7" descr="Signature Danny Tesh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C23E6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5D99E88C" w14:textId="77777777" w:rsidR="00D43C56" w:rsidRPr="00D35255" w:rsidRDefault="00D43C56" w:rsidP="00D43C56">
      <w:pPr>
        <w:jc w:val="both"/>
        <w:rPr>
          <w:sz w:val="20"/>
          <w:szCs w:val="20"/>
        </w:rPr>
      </w:pPr>
    </w:p>
    <w:p w14:paraId="747B3353" w14:textId="77777777" w:rsidR="00D43C56" w:rsidRPr="00586248" w:rsidRDefault="00D43C56" w:rsidP="00D43C56">
      <w:pPr>
        <w:rPr>
          <w:sz w:val="20"/>
          <w:szCs w:val="20"/>
        </w:rPr>
      </w:pPr>
      <w:r w:rsidRPr="00586248">
        <w:rPr>
          <w:sz w:val="20"/>
          <w:szCs w:val="20"/>
        </w:rPr>
        <w:t>Danny Tesh</w:t>
      </w:r>
    </w:p>
    <w:p w14:paraId="356CE9A5" w14:textId="77777777" w:rsidR="00D43C56" w:rsidRPr="00586248" w:rsidRDefault="00D43C56" w:rsidP="00D43C56">
      <w:pPr>
        <w:rPr>
          <w:sz w:val="20"/>
          <w:szCs w:val="20"/>
        </w:rPr>
      </w:pPr>
      <w:r w:rsidRPr="00586248">
        <w:rPr>
          <w:sz w:val="20"/>
          <w:szCs w:val="20"/>
        </w:rPr>
        <w:t>Associate Procurement Specialist</w:t>
      </w:r>
    </w:p>
    <w:p w14:paraId="2E4C2766" w14:textId="77777777" w:rsidR="00D43C56" w:rsidRPr="00586248" w:rsidRDefault="00D43C56" w:rsidP="00D43C56">
      <w:pPr>
        <w:rPr>
          <w:sz w:val="20"/>
          <w:szCs w:val="20"/>
        </w:rPr>
      </w:pPr>
      <w:hyperlink r:id="rId8" w:history="1">
        <w:r w:rsidRPr="00586248">
          <w:rPr>
            <w:rStyle w:val="Hyperlink"/>
            <w:sz w:val="20"/>
            <w:szCs w:val="20"/>
          </w:rPr>
          <w:t>DannyTesh@elpasoco.com</w:t>
        </w:r>
      </w:hyperlink>
    </w:p>
    <w:p w14:paraId="3A904055" w14:textId="77777777" w:rsidR="00D43C56" w:rsidRPr="000A3468" w:rsidRDefault="00D43C56" w:rsidP="00D43C56">
      <w:pPr>
        <w:rPr>
          <w:sz w:val="20"/>
          <w:szCs w:val="20"/>
        </w:rPr>
      </w:pPr>
      <w:r w:rsidRPr="00586248">
        <w:rPr>
          <w:sz w:val="20"/>
          <w:szCs w:val="20"/>
        </w:rPr>
        <w:t>719-520-6772</w:t>
      </w: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F583B83" w:rsidR="00096B12" w:rsidRPr="00744DA8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744DA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D43C56" w:rsidRPr="00744DA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744DA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CPPB, NIGP-CPP,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F583B83" w:rsidR="00096B12" w:rsidRPr="00744DA8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744DA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D43C56" w:rsidRPr="00744DA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744DA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CPPB, NIGP-CPP,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5nDmkLhhXggjChykfM/qAptexW9EuGGNqvuR2u89arPqWyZqLm4pjyF+gaPBPUNHzGKBwLpRqRyNqBaKue9aMw==" w:salt="NQgiHGlBKTG00bi65gJvCQ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0117"/>
    <w:rsid w:val="000D52F9"/>
    <w:rsid w:val="000D6038"/>
    <w:rsid w:val="000E0DBF"/>
    <w:rsid w:val="00104BF1"/>
    <w:rsid w:val="001329D9"/>
    <w:rsid w:val="00133255"/>
    <w:rsid w:val="001379EB"/>
    <w:rsid w:val="0014007A"/>
    <w:rsid w:val="00166AD5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2D38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4DA8"/>
    <w:rsid w:val="00746E10"/>
    <w:rsid w:val="007504BD"/>
    <w:rsid w:val="00753E31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3922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43C56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yTesh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183</Words>
  <Characters>1047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2025-06-12T15:40:00Z</cp:lastPrinted>
  <dcterms:created xsi:type="dcterms:W3CDTF">2026-01-09T16:15:00Z</dcterms:created>
  <dcterms:modified xsi:type="dcterms:W3CDTF">2026-01-09T16:15:00Z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