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470583CC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33B1C108" w:rsidR="009E7A8F" w:rsidRDefault="009E7A8F" w:rsidP="00A512E4">
      <w:pPr>
        <w:rPr>
          <w:sz w:val="20"/>
          <w:szCs w:val="20"/>
          <w:highlight w:val="yellow"/>
        </w:rPr>
      </w:pPr>
    </w:p>
    <w:p w14:paraId="137A9F42" w14:textId="46AFB735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Request for Proposal</w:t>
      </w:r>
      <w:r w:rsidR="00E3007B" w:rsidRPr="00E10E48">
        <w:rPr>
          <w:sz w:val="22"/>
          <w:szCs w:val="22"/>
        </w:rPr>
        <w:t xml:space="preserve"> </w:t>
      </w:r>
      <w:r w:rsidR="00E3007B" w:rsidRPr="00E07766">
        <w:rPr>
          <w:sz w:val="22"/>
          <w:szCs w:val="22"/>
        </w:rPr>
        <w:t>#</w:t>
      </w:r>
      <w:r w:rsidR="00E07766">
        <w:rPr>
          <w:sz w:val="22"/>
          <w:szCs w:val="22"/>
        </w:rPr>
        <w:t>RFP-25-088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2545C3B7" w:rsidR="00F96F62" w:rsidRPr="00E10E48" w:rsidRDefault="00E07766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>End Point Hardware and Lifecycle Services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24DDF7D2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Time: </w:t>
      </w:r>
      <w:r w:rsidR="00F96F62" w:rsidRPr="00E07766">
        <w:rPr>
          <w:sz w:val="22"/>
          <w:szCs w:val="22"/>
        </w:rPr>
        <w:t>Wednesday</w:t>
      </w:r>
      <w:r w:rsidRPr="00E07766">
        <w:rPr>
          <w:sz w:val="22"/>
          <w:szCs w:val="22"/>
        </w:rPr>
        <w:t xml:space="preserve">, </w:t>
      </w:r>
      <w:r w:rsidR="00E07766" w:rsidRPr="00E07766">
        <w:rPr>
          <w:sz w:val="22"/>
          <w:szCs w:val="22"/>
        </w:rPr>
        <w:t>October 29</w:t>
      </w:r>
      <w:r w:rsidRPr="00E07766">
        <w:rPr>
          <w:sz w:val="22"/>
          <w:szCs w:val="22"/>
        </w:rPr>
        <w:t>, 20</w:t>
      </w:r>
      <w:r w:rsidR="00F96F62" w:rsidRPr="00E07766">
        <w:rPr>
          <w:sz w:val="22"/>
          <w:szCs w:val="22"/>
        </w:rPr>
        <w:t xml:space="preserve">25 </w:t>
      </w:r>
      <w:r w:rsidRPr="00E07766">
        <w:rPr>
          <w:sz w:val="22"/>
          <w:szCs w:val="22"/>
        </w:rPr>
        <w:t>at 2:00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16A6396E" w14:textId="58097779" w:rsidR="00E3007B" w:rsidRDefault="00E3007B" w:rsidP="00E07766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75D24C71" w14:textId="77777777" w:rsidR="00E07766" w:rsidRDefault="00E07766" w:rsidP="00E07766">
      <w:pPr>
        <w:rPr>
          <w:sz w:val="22"/>
          <w:szCs w:val="22"/>
        </w:rPr>
      </w:pPr>
    </w:p>
    <w:p w14:paraId="288629A1" w14:textId="230CB9BA" w:rsidR="00E07766" w:rsidRDefault="00E07766" w:rsidP="00E0776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Cover Sheet</w:t>
      </w:r>
    </w:p>
    <w:p w14:paraId="6F6F832F" w14:textId="2F272563" w:rsidR="00E07766" w:rsidRDefault="00E07766" w:rsidP="00E0776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Vendor Information Form</w:t>
      </w:r>
    </w:p>
    <w:p w14:paraId="13E01770" w14:textId="491BE4F2" w:rsidR="00E07766" w:rsidRDefault="00E07766" w:rsidP="00E0776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Proprietary/Confidential Statement</w:t>
      </w:r>
    </w:p>
    <w:p w14:paraId="415DE845" w14:textId="7F0D183A" w:rsidR="00E07766" w:rsidRDefault="00E07766" w:rsidP="00E0776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Exhibits 1-4</w:t>
      </w:r>
    </w:p>
    <w:p w14:paraId="0841CA0D" w14:textId="20268A53" w:rsidR="00D05D73" w:rsidRDefault="00D05D73" w:rsidP="00E0776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Addendums 1-3</w:t>
      </w:r>
    </w:p>
    <w:p w14:paraId="35F7BBC4" w14:textId="234557FF" w:rsidR="00E07766" w:rsidRDefault="00E07766" w:rsidP="00E0776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Attachment C – Response Sheet</w:t>
      </w:r>
    </w:p>
    <w:p w14:paraId="5840B047" w14:textId="694ACB80" w:rsidR="00D05D73" w:rsidRDefault="00D05D73" w:rsidP="00E0776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Attachment D – Pricing Sheet</w:t>
      </w:r>
    </w:p>
    <w:p w14:paraId="596FD24E" w14:textId="77777777" w:rsidR="00D05D73" w:rsidRDefault="00D05D73" w:rsidP="00D05D73">
      <w:pPr>
        <w:pStyle w:val="ListParagraph"/>
        <w:rPr>
          <w:sz w:val="22"/>
          <w:szCs w:val="22"/>
        </w:rPr>
      </w:pPr>
    </w:p>
    <w:p w14:paraId="0D83262F" w14:textId="77777777" w:rsidR="00D05D73" w:rsidRDefault="00D05D73" w:rsidP="00D05D73">
      <w:pPr>
        <w:pStyle w:val="ListParagraph"/>
        <w:rPr>
          <w:sz w:val="22"/>
          <w:szCs w:val="22"/>
        </w:rPr>
      </w:pPr>
    </w:p>
    <w:p w14:paraId="270DA169" w14:textId="4A965983" w:rsidR="00E07766" w:rsidRPr="00D05D73" w:rsidRDefault="00E07766" w:rsidP="00D05D73">
      <w:pPr>
        <w:rPr>
          <w:sz w:val="22"/>
          <w:szCs w:val="22"/>
        </w:rPr>
      </w:pPr>
    </w:p>
    <w:p w14:paraId="5A713EFC" w14:textId="77777777" w:rsidR="00E07766" w:rsidRDefault="00E07766" w:rsidP="00E07766">
      <w:pPr>
        <w:rPr>
          <w:sz w:val="22"/>
          <w:szCs w:val="22"/>
        </w:rPr>
      </w:pPr>
    </w:p>
    <w:p w14:paraId="62B55985" w14:textId="77777777" w:rsidR="00E07766" w:rsidRDefault="00E07766" w:rsidP="00E07766">
      <w:pPr>
        <w:rPr>
          <w:sz w:val="22"/>
          <w:szCs w:val="22"/>
        </w:rPr>
      </w:pPr>
    </w:p>
    <w:p w14:paraId="1EAC2EBB" w14:textId="77777777" w:rsidR="00E07766" w:rsidRDefault="00E07766" w:rsidP="00E07766">
      <w:pPr>
        <w:rPr>
          <w:sz w:val="22"/>
          <w:szCs w:val="22"/>
        </w:rPr>
      </w:pPr>
    </w:p>
    <w:p w14:paraId="0B2A6DCF" w14:textId="77777777" w:rsidR="00E07766" w:rsidRDefault="00E07766" w:rsidP="00E07766">
      <w:pPr>
        <w:jc w:val="both"/>
        <w:rPr>
          <w:sz w:val="22"/>
          <w:szCs w:val="22"/>
        </w:rPr>
      </w:pP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D05D73">
          <w:type w:val="continuous"/>
          <w:pgSz w:w="12240" w:h="15840" w:code="1"/>
          <w:pgMar w:top="720" w:right="720" w:bottom="720" w:left="720" w:header="720" w:footer="1530" w:gutter="0"/>
          <w:cols w:num="2" w:space="180"/>
          <w:titlePg/>
          <w:docGrid w:linePitch="360"/>
        </w:sectPr>
      </w:pPr>
    </w:p>
    <w:p w14:paraId="130BAE51" w14:textId="77777777" w:rsidR="00D05D73" w:rsidRPr="00E3007B" w:rsidRDefault="00D05D73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126"/>
        <w:gridCol w:w="1919"/>
      </w:tblGrid>
      <w:tr w:rsidR="00D16742" w14:paraId="68D73F0E" w14:textId="5DE55B1A" w:rsidTr="009E7A8F">
        <w:trPr>
          <w:jc w:val="center"/>
        </w:trPr>
        <w:tc>
          <w:tcPr>
            <w:tcW w:w="2058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636F857B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Addendu</w:t>
            </w:r>
            <w:r w:rsidR="00E07766">
              <w:rPr>
                <w:sz w:val="22"/>
                <w:szCs w:val="22"/>
              </w:rPr>
              <w:t>ms 1-3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9E7A8F">
        <w:trPr>
          <w:jc w:val="center"/>
        </w:trPr>
        <w:tc>
          <w:tcPr>
            <w:tcW w:w="2058" w:type="dxa"/>
          </w:tcPr>
          <w:p w14:paraId="249AEFB4" w14:textId="02A3D6F4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Dell Technologies</w:t>
            </w:r>
          </w:p>
        </w:tc>
        <w:tc>
          <w:tcPr>
            <w:tcW w:w="2048" w:type="dxa"/>
          </w:tcPr>
          <w:p w14:paraId="66EA8A48" w14:textId="6D4D20CB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6A9E1065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1A91DD04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9E7A8F">
        <w:trPr>
          <w:jc w:val="center"/>
        </w:trPr>
        <w:tc>
          <w:tcPr>
            <w:tcW w:w="2058" w:type="dxa"/>
          </w:tcPr>
          <w:p w14:paraId="534DF53B" w14:textId="7D1D61BB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DHE Computer Systems LLC</w:t>
            </w:r>
          </w:p>
        </w:tc>
        <w:tc>
          <w:tcPr>
            <w:tcW w:w="2048" w:type="dxa"/>
          </w:tcPr>
          <w:p w14:paraId="70C5B185" w14:textId="45BC323A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B383A64" w14:textId="2299A74D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6F4ED5B2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5C65A8CD" w14:textId="7F95C43F" w:rsidTr="009E7A8F">
        <w:trPr>
          <w:jc w:val="center"/>
        </w:trPr>
        <w:tc>
          <w:tcPr>
            <w:tcW w:w="2058" w:type="dxa"/>
          </w:tcPr>
          <w:p w14:paraId="04C41FB9" w14:textId="44DFAA33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ePlus Technology, Inc.</w:t>
            </w:r>
          </w:p>
        </w:tc>
        <w:tc>
          <w:tcPr>
            <w:tcW w:w="2048" w:type="dxa"/>
          </w:tcPr>
          <w:p w14:paraId="7301B826" w14:textId="72EC2BC2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Bid</w:t>
            </w:r>
          </w:p>
        </w:tc>
        <w:tc>
          <w:tcPr>
            <w:tcW w:w="2126" w:type="dxa"/>
          </w:tcPr>
          <w:p w14:paraId="24026FA2" w14:textId="6945297A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Bid</w:t>
            </w:r>
          </w:p>
        </w:tc>
        <w:tc>
          <w:tcPr>
            <w:tcW w:w="1919" w:type="dxa"/>
          </w:tcPr>
          <w:p w14:paraId="0C816E00" w14:textId="198542D6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Bid</w:t>
            </w:r>
          </w:p>
        </w:tc>
      </w:tr>
      <w:tr w:rsidR="00D16742" w14:paraId="7366551D" w14:textId="3FDE0566" w:rsidTr="009E7A8F">
        <w:trPr>
          <w:jc w:val="center"/>
        </w:trPr>
        <w:tc>
          <w:tcPr>
            <w:tcW w:w="2058" w:type="dxa"/>
          </w:tcPr>
          <w:p w14:paraId="2F4318CB" w14:textId="4535C714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Express Corporation</w:t>
            </w:r>
          </w:p>
        </w:tc>
        <w:tc>
          <w:tcPr>
            <w:tcW w:w="2048" w:type="dxa"/>
          </w:tcPr>
          <w:p w14:paraId="3C1AF3C5" w14:textId="06A3E509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Bid </w:t>
            </w:r>
          </w:p>
        </w:tc>
        <w:tc>
          <w:tcPr>
            <w:tcW w:w="2126" w:type="dxa"/>
          </w:tcPr>
          <w:p w14:paraId="7106A61A" w14:textId="71473F40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Bid</w:t>
            </w:r>
          </w:p>
        </w:tc>
        <w:tc>
          <w:tcPr>
            <w:tcW w:w="1919" w:type="dxa"/>
          </w:tcPr>
          <w:p w14:paraId="271F35F9" w14:textId="5AA72511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Bid</w:t>
            </w:r>
          </w:p>
        </w:tc>
      </w:tr>
      <w:tr w:rsidR="00D16742" w14:paraId="665B2FCC" w14:textId="69C45D64" w:rsidTr="009E7A8F">
        <w:trPr>
          <w:jc w:val="center"/>
        </w:trPr>
        <w:tc>
          <w:tcPr>
            <w:tcW w:w="2058" w:type="dxa"/>
          </w:tcPr>
          <w:p w14:paraId="73FC5E76" w14:textId="5796CBF3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Istonish, Inc</w:t>
            </w:r>
          </w:p>
        </w:tc>
        <w:tc>
          <w:tcPr>
            <w:tcW w:w="2048" w:type="dxa"/>
          </w:tcPr>
          <w:p w14:paraId="33C0C3B0" w14:textId="172F0BC8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0520034B" w14:textId="27C9AD9D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382B0B3F" w14:textId="6645D925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6735B6EC" w14:textId="77777777" w:rsidTr="009E7A8F">
        <w:trPr>
          <w:jc w:val="center"/>
        </w:trPr>
        <w:tc>
          <w:tcPr>
            <w:tcW w:w="2058" w:type="dxa"/>
          </w:tcPr>
          <w:p w14:paraId="11F7EA6B" w14:textId="44F67095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Riverside Technologies, Inc.</w:t>
            </w:r>
          </w:p>
        </w:tc>
        <w:tc>
          <w:tcPr>
            <w:tcW w:w="2048" w:type="dxa"/>
          </w:tcPr>
          <w:p w14:paraId="6EE8D50C" w14:textId="4639DBCB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54226D1" w14:textId="51C119D4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5D80AB4" w14:textId="04BD3FCA" w:rsidR="00D16742" w:rsidRPr="009E7A8F" w:rsidRDefault="0038300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650ED43D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4D872FED" w14:textId="1D31DBD4" w:rsidR="007F56DC" w:rsidRDefault="009E7A8F" w:rsidP="00A512E4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Verified and Acknowledged for completeness and accuracy:</w:t>
      </w:r>
    </w:p>
    <w:p w14:paraId="6844CEE6" w14:textId="30856683" w:rsidR="007F56DC" w:rsidRPr="00E13EC6" w:rsidRDefault="00A512E4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CC7B4C5" wp14:editId="1928D490">
            <wp:extent cx="1577274" cy="447040"/>
            <wp:effectExtent l="0" t="0" r="4445" b="0"/>
            <wp:docPr id="622340426" name="Picture 14" descr="Signature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40426" name="Picture 14" descr="Signature Cody Walters"/>
                    <pic:cNvPicPr/>
                  </pic:nvPicPr>
                  <pic:blipFill>
                    <a:blip r:embed="rId14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94" cy="4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6E5">
        <w:rPr>
          <w:sz w:val="22"/>
          <w:szCs w:val="22"/>
        </w:rPr>
        <w:tab/>
      </w:r>
      <w:r w:rsidR="00FA26E5">
        <w:rPr>
          <w:sz w:val="22"/>
          <w:szCs w:val="22"/>
        </w:rPr>
        <w:tab/>
      </w:r>
      <w:r w:rsidR="00FA26E5">
        <w:rPr>
          <w:sz w:val="22"/>
          <w:szCs w:val="22"/>
        </w:rPr>
        <w:tab/>
      </w:r>
      <w:r w:rsidR="00FA26E5">
        <w:rPr>
          <w:sz w:val="22"/>
          <w:szCs w:val="22"/>
        </w:rPr>
        <w:tab/>
      </w:r>
      <w:r w:rsidR="00FA26E5">
        <w:rPr>
          <w:sz w:val="22"/>
          <w:szCs w:val="22"/>
        </w:rPr>
        <w:tab/>
      </w:r>
      <w:r w:rsidR="00FA26E5">
        <w:rPr>
          <w:sz w:val="22"/>
          <w:szCs w:val="22"/>
        </w:rPr>
        <w:tab/>
      </w:r>
      <w:r w:rsidR="00FA26E5">
        <w:rPr>
          <w:sz w:val="22"/>
          <w:szCs w:val="22"/>
        </w:rPr>
        <w:tab/>
        <w:t>10/30/2025</w:t>
      </w:r>
    </w:p>
    <w:p w14:paraId="4120DFA3" w14:textId="4C8BEDC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0A116A41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Li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A6F33" id="Straight Connector 8" o:spid="_x0000_s1026" alt="Line&#10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285E4A92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45875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0649404D" w:rsidR="009E7A8F" w:rsidRPr="00E13EC6" w:rsidRDefault="007F56DC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Cody Walters, Associate Procurement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6D11CDE2" w:rsidR="009E7A8F" w:rsidRDefault="009E7A8F" w:rsidP="009E7A8F">
      <w:pPr>
        <w:rPr>
          <w:sz w:val="22"/>
          <w:szCs w:val="22"/>
        </w:rPr>
      </w:pPr>
    </w:p>
    <w:p w14:paraId="311411B1" w14:textId="03A6B1A3" w:rsidR="009E7A8F" w:rsidRDefault="00804031" w:rsidP="009E7A8F">
      <w:pPr>
        <w:ind w:left="288"/>
        <w:rPr>
          <w:sz w:val="22"/>
          <w:szCs w:val="22"/>
        </w:rPr>
      </w:pPr>
      <w:r>
        <w:rPr>
          <w:noProof/>
          <w:sz w:val="20"/>
          <w:szCs w:val="20"/>
        </w:rPr>
        <w:drawing>
          <wp:inline distT="0" distB="0" distL="0" distR="0" wp14:anchorId="2CF96440" wp14:editId="5A1B2E70">
            <wp:extent cx="1390650" cy="292532"/>
            <wp:effectExtent l="0" t="0" r="0" b="0"/>
            <wp:docPr id="83026715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6715" name="Picture 14" descr="Signature Lauren Johnson-Legra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6256" cy="29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75D6" w14:textId="1EA0EB93" w:rsidR="009E7A8F" w:rsidRDefault="005B4505" w:rsidP="00804031">
      <w:pPr>
        <w:tabs>
          <w:tab w:val="left" w:pos="700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20DC178C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7919" id="Straight Connector 8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05E8CF06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10C5A" id="Straight Connector 7" o:spid="_x0000_s1026" alt="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  <w:r w:rsidR="00804031">
        <w:rPr>
          <w:sz w:val="22"/>
          <w:szCs w:val="22"/>
        </w:rPr>
        <w:tab/>
        <w:t>10/30/2025</w: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7F56DC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lastRenderedPageBreak/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F767" w14:textId="77777777" w:rsidR="00A9446C" w:rsidRDefault="00A9446C">
      <w:r>
        <w:separator/>
      </w:r>
    </w:p>
  </w:endnote>
  <w:endnote w:type="continuationSeparator" w:id="0">
    <w:p w14:paraId="174FD5CB" w14:textId="77777777" w:rsidR="00A9446C" w:rsidRDefault="00A9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30CA0636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El Paso County Logo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3F4EB4CE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&#10;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0A61" w14:textId="77777777" w:rsidR="00A9446C" w:rsidRDefault="00A9446C">
      <w:r>
        <w:separator/>
      </w:r>
    </w:p>
  </w:footnote>
  <w:footnote w:type="continuationSeparator" w:id="0">
    <w:p w14:paraId="5E6F0A9A" w14:textId="77777777" w:rsidR="00A9446C" w:rsidRDefault="00A9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7573D2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3F69"/>
    <w:multiLevelType w:val="hybridMultilevel"/>
    <w:tmpl w:val="E416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30227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FLzPnf3ZmSUkOCNPJdTLHuvgmzVVeGENQKU/095GLdEbhye1KRvP+bKdOMBYM5ax5m0P+1L8lwwnAyFOClv9Q==" w:salt="psaknmMzvGOvlg/BhKHc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1936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2F5D18"/>
    <w:rsid w:val="00326477"/>
    <w:rsid w:val="00354B6C"/>
    <w:rsid w:val="00361029"/>
    <w:rsid w:val="00363F08"/>
    <w:rsid w:val="00365C85"/>
    <w:rsid w:val="00374B2B"/>
    <w:rsid w:val="00375C67"/>
    <w:rsid w:val="0038300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1D43"/>
    <w:rsid w:val="003E2FF1"/>
    <w:rsid w:val="003F17EF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5B40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13196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7F56DC"/>
    <w:rsid w:val="00803971"/>
    <w:rsid w:val="00804031"/>
    <w:rsid w:val="00834D45"/>
    <w:rsid w:val="0085138A"/>
    <w:rsid w:val="00882BDE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512E4"/>
    <w:rsid w:val="00A65D62"/>
    <w:rsid w:val="00A85553"/>
    <w:rsid w:val="00A9446C"/>
    <w:rsid w:val="00AC164C"/>
    <w:rsid w:val="00AD3B7D"/>
    <w:rsid w:val="00AD6AA1"/>
    <w:rsid w:val="00AE2F06"/>
    <w:rsid w:val="00B0289A"/>
    <w:rsid w:val="00B03069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97303"/>
    <w:rsid w:val="00CC01A8"/>
    <w:rsid w:val="00CD63C6"/>
    <w:rsid w:val="00CE5866"/>
    <w:rsid w:val="00CE7884"/>
    <w:rsid w:val="00D05D73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E1DAC"/>
    <w:rsid w:val="00DF7FD9"/>
    <w:rsid w:val="00E04DFA"/>
    <w:rsid w:val="00E07766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D7D4E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83B91"/>
    <w:rsid w:val="00F96F62"/>
    <w:rsid w:val="00FA26E5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2</Pages>
  <Words>152</Words>
  <Characters>872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2021-01-11T18:32:00Z</cp:lastPrinted>
  <dcterms:created xsi:type="dcterms:W3CDTF">2025-10-30T15:16:00Z</dcterms:created>
  <dcterms:modified xsi:type="dcterms:W3CDTF">2025-10-30T15:16:00Z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