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AC3DE9" w:rsidRDefault="00D35255" w:rsidP="00D35255">
      <w:pPr>
        <w:rPr>
          <w:sz w:val="20"/>
          <w:szCs w:val="20"/>
        </w:rPr>
      </w:pPr>
    </w:p>
    <w:p w14:paraId="61E82289" w14:textId="2C7676A2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January 22, 2026</w:t>
      </w:r>
    </w:p>
    <w:p w14:paraId="2181CA4C" w14:textId="77777777" w:rsidR="00D35255" w:rsidRPr="00AC3DE9" w:rsidRDefault="00D35255" w:rsidP="00D35255">
      <w:pPr>
        <w:rPr>
          <w:sz w:val="20"/>
          <w:szCs w:val="20"/>
        </w:rPr>
      </w:pPr>
    </w:p>
    <w:p w14:paraId="0B3A8800" w14:textId="77777777" w:rsidR="00D35255" w:rsidRPr="00AC3DE9" w:rsidRDefault="00D35255" w:rsidP="00D35255">
      <w:pPr>
        <w:rPr>
          <w:sz w:val="20"/>
          <w:szCs w:val="20"/>
        </w:rPr>
      </w:pPr>
    </w:p>
    <w:p w14:paraId="5F8018ED" w14:textId="553DCF02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Bharat Bhate</w:t>
      </w:r>
    </w:p>
    <w:p w14:paraId="50492D63" w14:textId="61EAEE4B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Consultadd, Inc.</w:t>
      </w:r>
    </w:p>
    <w:p w14:paraId="225F2162" w14:textId="406861CC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175 Greenwich St, 38</w:t>
      </w:r>
      <w:r w:rsidRPr="00AC3DE9">
        <w:rPr>
          <w:sz w:val="20"/>
          <w:szCs w:val="20"/>
          <w:vertAlign w:val="superscript"/>
        </w:rPr>
        <w:t>th</w:t>
      </w:r>
      <w:r w:rsidRPr="00AC3DE9">
        <w:rPr>
          <w:sz w:val="20"/>
          <w:szCs w:val="20"/>
        </w:rPr>
        <w:t xml:space="preserve"> Floor</w:t>
      </w:r>
    </w:p>
    <w:p w14:paraId="36906E17" w14:textId="154671D9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New York, NY 10007</w:t>
      </w:r>
    </w:p>
    <w:p w14:paraId="5DDC38C1" w14:textId="77777777" w:rsidR="00D35255" w:rsidRPr="00AC3DE9" w:rsidRDefault="00D35255" w:rsidP="00D35255">
      <w:pPr>
        <w:rPr>
          <w:sz w:val="20"/>
          <w:szCs w:val="20"/>
        </w:rPr>
      </w:pPr>
    </w:p>
    <w:p w14:paraId="647A1A21" w14:textId="77777777" w:rsidR="00D35255" w:rsidRPr="00AC3DE9" w:rsidRDefault="00D35255" w:rsidP="00D35255">
      <w:pPr>
        <w:rPr>
          <w:sz w:val="20"/>
          <w:szCs w:val="20"/>
        </w:rPr>
      </w:pPr>
    </w:p>
    <w:p w14:paraId="3B4951E9" w14:textId="20934A7E" w:rsidR="00D35255" w:rsidRPr="00D35255" w:rsidRDefault="00D35255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 xml:space="preserve">Dear Mr. </w:t>
      </w:r>
      <w:r w:rsidR="00AC3DE9" w:rsidRPr="00AC3DE9">
        <w:rPr>
          <w:sz w:val="20"/>
          <w:szCs w:val="20"/>
        </w:rPr>
        <w:t>Bhate</w:t>
      </w:r>
      <w:r w:rsidRPr="00AC3DE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6968868" w:rsidR="00D35255" w:rsidRPr="00AC3DE9" w:rsidRDefault="00D35255" w:rsidP="00D35255">
      <w:pPr>
        <w:jc w:val="both"/>
        <w:rPr>
          <w:sz w:val="20"/>
          <w:szCs w:val="20"/>
        </w:rPr>
      </w:pPr>
      <w:r w:rsidRPr="00AC3DE9">
        <w:rPr>
          <w:sz w:val="20"/>
          <w:szCs w:val="20"/>
        </w:rPr>
        <w:t xml:space="preserve">Thank you for your interest in providing El Paso County with </w:t>
      </w:r>
      <w:r w:rsidR="00AC3DE9" w:rsidRPr="00AC3DE9">
        <w:rPr>
          <w:sz w:val="20"/>
          <w:szCs w:val="20"/>
        </w:rPr>
        <w:t>Amazon Web Services Managed Services</w:t>
      </w:r>
      <w:r w:rsidRPr="00AC3DE9">
        <w:rPr>
          <w:sz w:val="20"/>
          <w:szCs w:val="20"/>
        </w:rPr>
        <w:t>.</w:t>
      </w:r>
    </w:p>
    <w:p w14:paraId="10890716" w14:textId="77777777" w:rsidR="00D35255" w:rsidRPr="00AC3DE9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AC3DE9">
        <w:rPr>
          <w:sz w:val="20"/>
          <w:szCs w:val="20"/>
        </w:rPr>
        <w:t>Based on El Paso County’s assessment of your submittal in response to 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6C9859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C3DE9">
        <w:rPr>
          <w:sz w:val="20"/>
          <w:szCs w:val="20"/>
        </w:rPr>
        <w:t>Amazon Web Services Managed Services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AC3DE9" w:rsidRDefault="00D35255" w:rsidP="00D35255">
      <w:pPr>
        <w:jc w:val="both"/>
        <w:rPr>
          <w:sz w:val="20"/>
          <w:szCs w:val="20"/>
        </w:rPr>
      </w:pPr>
      <w:r w:rsidRPr="00AC3DE9">
        <w:rPr>
          <w:sz w:val="20"/>
          <w:szCs w:val="20"/>
        </w:rPr>
        <w:t>Sincerely,</w:t>
      </w:r>
    </w:p>
    <w:p w14:paraId="10B3ECBA" w14:textId="4F657EEB" w:rsidR="00D35255" w:rsidRPr="00AC3DE9" w:rsidRDefault="00AC3DE9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3C2DE68" wp14:editId="16851396">
            <wp:extent cx="1695450" cy="952500"/>
            <wp:effectExtent l="0" t="0" r="0" b="0"/>
            <wp:docPr id="1719547714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47714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67F588B6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Matthew Marter, CPPB</w:t>
      </w:r>
    </w:p>
    <w:p w14:paraId="76E1A104" w14:textId="6C44453E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Senior</w:t>
      </w:r>
      <w:r w:rsidR="001F2287" w:rsidRPr="00AC3DE9">
        <w:rPr>
          <w:sz w:val="20"/>
          <w:szCs w:val="20"/>
        </w:rPr>
        <w:t xml:space="preserve"> Procurement Specialist</w:t>
      </w:r>
    </w:p>
    <w:p w14:paraId="48EB129C" w14:textId="57A99467" w:rsidR="00D35255" w:rsidRPr="00AC3DE9" w:rsidRDefault="00AC3DE9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matthewmarter@elpasoco.com</w:t>
      </w:r>
    </w:p>
    <w:p w14:paraId="7D35C3C2" w14:textId="205E3E21" w:rsidR="00D35255" w:rsidRPr="000A3468" w:rsidRDefault="00D35255" w:rsidP="00D35255">
      <w:pPr>
        <w:rPr>
          <w:sz w:val="20"/>
          <w:szCs w:val="20"/>
        </w:rPr>
      </w:pPr>
      <w:r w:rsidRPr="00AC3DE9">
        <w:rPr>
          <w:sz w:val="20"/>
          <w:szCs w:val="20"/>
        </w:rPr>
        <w:t>719-520-</w:t>
      </w:r>
      <w:r w:rsidR="00AC3DE9" w:rsidRPr="00AC3DE9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325C" w14:textId="77777777" w:rsidR="00AC0A50" w:rsidRDefault="00AC0A50">
      <w:r>
        <w:separator/>
      </w:r>
    </w:p>
  </w:endnote>
  <w:endnote w:type="continuationSeparator" w:id="0">
    <w:p w14:paraId="5C4655EF" w14:textId="77777777" w:rsidR="00AC0A50" w:rsidRDefault="00A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7E94" w14:textId="77777777" w:rsidR="00AC0A50" w:rsidRDefault="00AC0A50">
      <w:r>
        <w:separator/>
      </w:r>
    </w:p>
  </w:footnote>
  <w:footnote w:type="continuationSeparator" w:id="0">
    <w:p w14:paraId="2218C858" w14:textId="77777777" w:rsidR="00AC0A50" w:rsidRDefault="00AC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03FA7399" w:rsidR="00096B12" w:rsidRPr="000E7FF9" w:rsidRDefault="00DA455D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03FA7399" w:rsidR="00096B12" w:rsidRPr="000E7FF9" w:rsidRDefault="00DA455D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56ACE8AA" w:rsidR="00B6370E" w:rsidRPr="00241D8D" w:rsidRDefault="00DA455D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56ACE8AA" w:rsidR="00B6370E" w:rsidRPr="00241D8D" w:rsidRDefault="00DA455D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PwdATqn3jnDdGs+0LGw7IopsHOAAvul+/eWS9o/Viht/+XzAhl8kaWjNwUGIVuUrYcj5KA/yUcRR+MaAkNrEg==" w:salt="7/p6BOA1st0pf5iEKDzJ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07C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14CA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E4CB0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0A50"/>
    <w:rsid w:val="00AC164C"/>
    <w:rsid w:val="00AC3DE9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143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A455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0C92"/>
    <w:rsid w:val="00FA2E34"/>
    <w:rsid w:val="00FC4E8B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5</TotalTime>
  <Pages>1</Pages>
  <Words>164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5</cp:revision>
  <cp:lastPrinted>2025-06-12T15:40:00Z</cp:lastPrinted>
  <dcterms:created xsi:type="dcterms:W3CDTF">2026-01-21T21:54:00Z</dcterms:created>
  <dcterms:modified xsi:type="dcterms:W3CDTF">2026-01-22T17:00:00Z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