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256E3A" w:rsidRDefault="000A3468" w:rsidP="000A3468">
      <w:pPr>
        <w:jc w:val="center"/>
        <w:rPr>
          <w:sz w:val="20"/>
          <w:szCs w:val="20"/>
        </w:rPr>
      </w:pPr>
      <w:r w:rsidRPr="00256E3A">
        <w:rPr>
          <w:sz w:val="20"/>
          <w:szCs w:val="20"/>
        </w:rPr>
        <w:t>FINAL AWARD NOTIFICATION</w:t>
      </w:r>
    </w:p>
    <w:p w14:paraId="79307EFD" w14:textId="77777777" w:rsidR="000A3468" w:rsidRPr="00256E3A" w:rsidRDefault="000A3468" w:rsidP="000A3468">
      <w:pPr>
        <w:jc w:val="center"/>
        <w:rPr>
          <w:sz w:val="20"/>
          <w:szCs w:val="20"/>
        </w:rPr>
      </w:pPr>
    </w:p>
    <w:p w14:paraId="5484BB47" w14:textId="79C5CC5F" w:rsidR="000A3468" w:rsidRPr="00256E3A" w:rsidRDefault="00256E3A" w:rsidP="000A3468">
      <w:pPr>
        <w:jc w:val="center"/>
        <w:rPr>
          <w:sz w:val="20"/>
          <w:szCs w:val="20"/>
        </w:rPr>
      </w:pPr>
      <w:r w:rsidRPr="00256E3A">
        <w:rPr>
          <w:sz w:val="20"/>
          <w:szCs w:val="20"/>
        </w:rPr>
        <w:t>SOQ-25-079</w:t>
      </w:r>
    </w:p>
    <w:p w14:paraId="031166F1" w14:textId="62EA35BD" w:rsidR="000A3468" w:rsidRPr="000A3468" w:rsidRDefault="00256E3A" w:rsidP="000A3468">
      <w:pPr>
        <w:jc w:val="center"/>
        <w:rPr>
          <w:sz w:val="20"/>
          <w:szCs w:val="20"/>
        </w:rPr>
      </w:pPr>
      <w:r w:rsidRPr="00256E3A">
        <w:rPr>
          <w:sz w:val="20"/>
          <w:szCs w:val="20"/>
        </w:rPr>
        <w:t>Traffic Data Collection</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D1DD68F" w:rsidR="000A3468" w:rsidRPr="00256E3A" w:rsidRDefault="000A3468" w:rsidP="000A3468">
      <w:pPr>
        <w:rPr>
          <w:sz w:val="20"/>
          <w:szCs w:val="20"/>
        </w:rPr>
      </w:pPr>
      <w:r w:rsidRPr="00256E3A">
        <w:rPr>
          <w:sz w:val="20"/>
          <w:szCs w:val="20"/>
        </w:rPr>
        <w:t xml:space="preserve">Term of Agreement: </w:t>
      </w:r>
      <w:r w:rsidRPr="00256E3A">
        <w:rPr>
          <w:sz w:val="20"/>
          <w:szCs w:val="20"/>
        </w:rPr>
        <w:tab/>
        <w:t>One-year with the option to renew for four additional one-year terms</w:t>
      </w:r>
    </w:p>
    <w:p w14:paraId="4535B535" w14:textId="77777777" w:rsidR="000A3468" w:rsidRPr="00256E3A" w:rsidRDefault="000A3468" w:rsidP="000A3468">
      <w:pPr>
        <w:rPr>
          <w:sz w:val="20"/>
          <w:szCs w:val="20"/>
        </w:rPr>
      </w:pPr>
    </w:p>
    <w:p w14:paraId="38759E87" w14:textId="72D237B9" w:rsidR="000A3468" w:rsidRPr="00256E3A" w:rsidRDefault="000A3468" w:rsidP="000A3468">
      <w:pPr>
        <w:rPr>
          <w:sz w:val="20"/>
          <w:szCs w:val="20"/>
        </w:rPr>
      </w:pPr>
      <w:r w:rsidRPr="00256E3A">
        <w:rPr>
          <w:sz w:val="20"/>
          <w:szCs w:val="20"/>
        </w:rPr>
        <w:t>Initial Contract Term:</w:t>
      </w:r>
      <w:r w:rsidRPr="00256E3A">
        <w:rPr>
          <w:sz w:val="20"/>
          <w:szCs w:val="20"/>
        </w:rPr>
        <w:tab/>
      </w:r>
      <w:r w:rsidR="00256E3A" w:rsidRPr="00256E3A">
        <w:rPr>
          <w:sz w:val="20"/>
          <w:szCs w:val="20"/>
        </w:rPr>
        <w:t>November 1, 2025 – December 31, 2026</w:t>
      </w:r>
    </w:p>
    <w:p w14:paraId="134F6694" w14:textId="77777777" w:rsidR="000A3468" w:rsidRPr="00256E3A" w:rsidRDefault="000A3468" w:rsidP="000A3468">
      <w:pPr>
        <w:rPr>
          <w:sz w:val="20"/>
          <w:szCs w:val="20"/>
        </w:rPr>
      </w:pPr>
    </w:p>
    <w:p w14:paraId="681F04D2" w14:textId="77777777" w:rsidR="000A3468" w:rsidRPr="000A3468" w:rsidRDefault="000A3468" w:rsidP="000A3468">
      <w:pPr>
        <w:rPr>
          <w:sz w:val="20"/>
          <w:szCs w:val="20"/>
        </w:rPr>
      </w:pPr>
      <w:r w:rsidRPr="00256E3A">
        <w:rPr>
          <w:sz w:val="20"/>
          <w:szCs w:val="20"/>
        </w:rPr>
        <w:t>Piggyback Contract:</w:t>
      </w:r>
      <w:r w:rsidRPr="00256E3A">
        <w:rPr>
          <w:sz w:val="20"/>
          <w:szCs w:val="20"/>
        </w:rPr>
        <w:tab/>
        <w:t>Yes</w:t>
      </w:r>
    </w:p>
    <w:p w14:paraId="0908C9F4" w14:textId="77777777" w:rsidR="000A3468" w:rsidRPr="000A3468" w:rsidRDefault="000A3468" w:rsidP="000A3468">
      <w:pPr>
        <w:rPr>
          <w:sz w:val="20"/>
          <w:szCs w:val="20"/>
        </w:rPr>
      </w:pPr>
    </w:p>
    <w:p w14:paraId="31384B11" w14:textId="335C42F2" w:rsidR="000A3468" w:rsidRPr="000A3468" w:rsidRDefault="000A3468" w:rsidP="000A3468">
      <w:pPr>
        <w:jc w:val="both"/>
        <w:rPr>
          <w:sz w:val="20"/>
          <w:szCs w:val="20"/>
        </w:rPr>
      </w:pPr>
      <w:r w:rsidRPr="000A3468">
        <w:rPr>
          <w:b/>
          <w:bCs/>
          <w:sz w:val="20"/>
          <w:szCs w:val="20"/>
        </w:rPr>
        <w:t>PURCHASE BY OTHER GOVERNMENTAL AGENCIES</w:t>
      </w:r>
      <w:r w:rsidR="00256E3A" w:rsidRPr="000A3468">
        <w:rPr>
          <w:b/>
          <w:bCs/>
          <w:sz w:val="20"/>
          <w:szCs w:val="20"/>
        </w:rPr>
        <w:t xml:space="preserve">: </w:t>
      </w:r>
      <w:r w:rsidR="00256E3A" w:rsidRPr="000A3468">
        <w:rPr>
          <w:sz w:val="20"/>
          <w:szCs w:val="20"/>
        </w:rPr>
        <w:t>Each</w:t>
      </w:r>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4DE6CA5F"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806E72">
        <w:rPr>
          <w:sz w:val="20"/>
          <w:szCs w:val="20"/>
        </w:rPr>
        <w:t>National Data and Surveying Services, Inc.</w:t>
      </w:r>
    </w:p>
    <w:p w14:paraId="6EF07958" w14:textId="4F4D6E64"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806E72">
        <w:rPr>
          <w:sz w:val="20"/>
          <w:szCs w:val="20"/>
        </w:rPr>
        <w:t>Abraham Tashman</w:t>
      </w:r>
    </w:p>
    <w:p w14:paraId="21503E28" w14:textId="1E6D4F9D" w:rsidR="00806E72"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806E72">
        <w:rPr>
          <w:sz w:val="20"/>
          <w:szCs w:val="20"/>
        </w:rPr>
        <w:t>106 N. Poinsettia Pl</w:t>
      </w:r>
    </w:p>
    <w:p w14:paraId="3EB5FEF1" w14:textId="415E248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806E72">
        <w:rPr>
          <w:sz w:val="20"/>
          <w:szCs w:val="20"/>
        </w:rPr>
        <w:t>Los Angeles, CA 90036</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6D0610B5" w:rsidR="000A3468" w:rsidRPr="00256E3A"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806E72">
        <w:rPr>
          <w:sz w:val="20"/>
          <w:szCs w:val="20"/>
        </w:rPr>
        <w:t>Avi.tashman@ndsdata.com</w:t>
      </w:r>
    </w:p>
    <w:p w14:paraId="54741C81" w14:textId="38E74293"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806E72">
        <w:rPr>
          <w:sz w:val="20"/>
          <w:szCs w:val="20"/>
        </w:rPr>
        <w:t>323-782-0090</w:t>
      </w:r>
    </w:p>
    <w:p w14:paraId="28268134" w14:textId="77777777" w:rsidR="000A3468" w:rsidRPr="00256E3A" w:rsidRDefault="000A3468" w:rsidP="000A3468">
      <w:pPr>
        <w:rPr>
          <w:sz w:val="20"/>
          <w:szCs w:val="20"/>
        </w:rPr>
      </w:pPr>
    </w:p>
    <w:p w14:paraId="68376BB3" w14:textId="77777777" w:rsidR="000A3468" w:rsidRPr="00256E3A" w:rsidRDefault="000A3468" w:rsidP="000A3468">
      <w:pPr>
        <w:rPr>
          <w:sz w:val="20"/>
          <w:szCs w:val="20"/>
        </w:rPr>
      </w:pPr>
    </w:p>
    <w:p w14:paraId="312B9AA1" w14:textId="77777777" w:rsidR="000A3468" w:rsidRPr="00256E3A" w:rsidRDefault="000A3468" w:rsidP="000A3468">
      <w:pPr>
        <w:rPr>
          <w:sz w:val="20"/>
          <w:szCs w:val="20"/>
        </w:rPr>
      </w:pPr>
    </w:p>
    <w:p w14:paraId="70D7DBD7" w14:textId="0776D8A5" w:rsidR="000A3468" w:rsidRPr="00256E3A" w:rsidRDefault="000A3468" w:rsidP="000A3468">
      <w:pPr>
        <w:rPr>
          <w:sz w:val="20"/>
          <w:szCs w:val="20"/>
        </w:rPr>
      </w:pPr>
      <w:r w:rsidRPr="00256E3A">
        <w:rPr>
          <w:sz w:val="20"/>
          <w:szCs w:val="20"/>
        </w:rPr>
        <w:t>P</w:t>
      </w:r>
      <w:r w:rsidR="006E63F8" w:rsidRPr="00256E3A">
        <w:rPr>
          <w:sz w:val="20"/>
          <w:szCs w:val="20"/>
        </w:rPr>
        <w:t>rocurement</w:t>
      </w:r>
      <w:r w:rsidRPr="00256E3A">
        <w:rPr>
          <w:sz w:val="20"/>
          <w:szCs w:val="20"/>
        </w:rPr>
        <w:t xml:space="preserve"> Contact:</w:t>
      </w:r>
      <w:r w:rsidRPr="00256E3A">
        <w:rPr>
          <w:sz w:val="20"/>
          <w:szCs w:val="20"/>
        </w:rPr>
        <w:tab/>
      </w:r>
      <w:r w:rsidRPr="00256E3A">
        <w:rPr>
          <w:sz w:val="20"/>
          <w:szCs w:val="20"/>
        </w:rPr>
        <w:tab/>
      </w:r>
      <w:r w:rsidR="00256E3A" w:rsidRPr="00256E3A">
        <w:rPr>
          <w:sz w:val="20"/>
          <w:szCs w:val="20"/>
        </w:rPr>
        <w:t>Matthew Marter</w:t>
      </w:r>
      <w:r w:rsidRPr="00256E3A">
        <w:rPr>
          <w:sz w:val="20"/>
          <w:szCs w:val="20"/>
        </w:rPr>
        <w:t>, CPPB</w:t>
      </w:r>
    </w:p>
    <w:p w14:paraId="2419C0A4" w14:textId="386D009D"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Senior Procurement Specialist</w:t>
      </w:r>
    </w:p>
    <w:p w14:paraId="0B001F09" w14:textId="7D06BCFC"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matthewmarter@elpasoco.com</w:t>
      </w:r>
    </w:p>
    <w:p w14:paraId="1EB34C60" w14:textId="2C0DB2E5"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t>719-520-6</w:t>
      </w:r>
      <w:r w:rsidR="00256E3A" w:rsidRPr="00256E3A">
        <w:rPr>
          <w:sz w:val="20"/>
          <w:szCs w:val="20"/>
        </w:rPr>
        <w:t>663</w:t>
      </w:r>
    </w:p>
    <w:p w14:paraId="5F85C9E0" w14:textId="77777777" w:rsidR="000A3468" w:rsidRPr="00256E3A" w:rsidRDefault="000A3468" w:rsidP="000A3468">
      <w:pPr>
        <w:rPr>
          <w:sz w:val="20"/>
          <w:szCs w:val="20"/>
        </w:rPr>
      </w:pPr>
    </w:p>
    <w:p w14:paraId="2A9E8FC3" w14:textId="77777777" w:rsidR="000A3468" w:rsidRPr="00256E3A" w:rsidRDefault="000A3468" w:rsidP="000A3468">
      <w:pPr>
        <w:rPr>
          <w:sz w:val="20"/>
          <w:szCs w:val="20"/>
        </w:rPr>
      </w:pPr>
    </w:p>
    <w:p w14:paraId="1FFDE935" w14:textId="77777777" w:rsidR="000A3468" w:rsidRPr="00256E3A" w:rsidRDefault="000A3468" w:rsidP="000A3468">
      <w:pPr>
        <w:rPr>
          <w:sz w:val="20"/>
          <w:szCs w:val="20"/>
        </w:rPr>
      </w:pPr>
      <w:r w:rsidRPr="00256E3A">
        <w:rPr>
          <w:sz w:val="20"/>
          <w:szCs w:val="20"/>
        </w:rPr>
        <w:t>Approved By:</w:t>
      </w:r>
    </w:p>
    <w:p w14:paraId="612E388F" w14:textId="74B4914C" w:rsidR="00502189" w:rsidRDefault="00502189" w:rsidP="000A3468">
      <w:pPr>
        <w:rPr>
          <w:sz w:val="20"/>
          <w:szCs w:val="20"/>
        </w:rPr>
      </w:pPr>
      <w:r>
        <w:rPr>
          <w:noProof/>
          <w:sz w:val="20"/>
          <w:szCs w:val="20"/>
        </w:rPr>
        <w:drawing>
          <wp:inline distT="0" distB="0" distL="0" distR="0" wp14:anchorId="74399D6C" wp14:editId="3D0F46AC">
            <wp:extent cx="1695450" cy="952500"/>
            <wp:effectExtent l="0" t="0" r="0" b="0"/>
            <wp:docPr id="1502382581"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82581"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11/5/2025</w:t>
      </w:r>
    </w:p>
    <w:p w14:paraId="5BB63B05" w14:textId="4FCF5CF6" w:rsidR="000A3468" w:rsidRPr="00256E3A" w:rsidRDefault="000A3468" w:rsidP="000A3468">
      <w:pPr>
        <w:rPr>
          <w:sz w:val="20"/>
          <w:szCs w:val="20"/>
        </w:rPr>
      </w:pPr>
      <w:r w:rsidRPr="00256E3A">
        <w:rPr>
          <w:sz w:val="20"/>
          <w:szCs w:val="20"/>
        </w:rPr>
        <w:t>____________________________________________________</w:t>
      </w:r>
      <w:r w:rsidRPr="00256E3A">
        <w:rPr>
          <w:sz w:val="20"/>
          <w:szCs w:val="20"/>
        </w:rPr>
        <w:tab/>
      </w:r>
      <w:r w:rsidRPr="00256E3A">
        <w:rPr>
          <w:sz w:val="20"/>
          <w:szCs w:val="20"/>
        </w:rPr>
        <w:tab/>
        <w:t>_____________________</w:t>
      </w:r>
    </w:p>
    <w:p w14:paraId="7903237A" w14:textId="59A687D2" w:rsidR="000A3468" w:rsidRPr="000A3468" w:rsidRDefault="00256E3A" w:rsidP="000A3468">
      <w:pPr>
        <w:rPr>
          <w:sz w:val="20"/>
          <w:szCs w:val="20"/>
        </w:rPr>
      </w:pPr>
      <w:r w:rsidRPr="00256E3A">
        <w:rPr>
          <w:sz w:val="20"/>
          <w:szCs w:val="20"/>
        </w:rPr>
        <w:t>Matthew Marter</w:t>
      </w:r>
      <w:r w:rsidR="000A3468" w:rsidRPr="00256E3A">
        <w:rPr>
          <w:sz w:val="20"/>
          <w:szCs w:val="20"/>
        </w:rPr>
        <w:t xml:space="preserve">, CPPB, </w:t>
      </w:r>
      <w:r w:rsidRPr="00256E3A">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9272" w14:textId="77777777" w:rsidR="000766CE" w:rsidRDefault="000766CE">
      <w:r>
        <w:separator/>
      </w:r>
    </w:p>
  </w:endnote>
  <w:endnote w:type="continuationSeparator" w:id="0">
    <w:p w14:paraId="44458C1A" w14:textId="77777777" w:rsidR="000766CE" w:rsidRDefault="0007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CF8D" w14:textId="77777777" w:rsidR="000766CE" w:rsidRDefault="000766CE">
      <w:r>
        <w:separator/>
      </w:r>
    </w:p>
  </w:footnote>
  <w:footnote w:type="continuationSeparator" w:id="0">
    <w:p w14:paraId="201335F7" w14:textId="77777777" w:rsidR="000766CE" w:rsidRDefault="0007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tS2EQzLW8h1uLe1Cp/HZxkQafwMrxJmc5ALhHpGhm4sLLH1/ri/eP179SBSOPk5C9lNdv37/Hwgmp+8jgt4yQ==" w:salt="D5N/amRP5pcU9kN1d5ih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66CE"/>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56E3A"/>
    <w:rsid w:val="00260EB7"/>
    <w:rsid w:val="002B602C"/>
    <w:rsid w:val="00301092"/>
    <w:rsid w:val="00326477"/>
    <w:rsid w:val="003361EB"/>
    <w:rsid w:val="00354B6C"/>
    <w:rsid w:val="00361029"/>
    <w:rsid w:val="00363F08"/>
    <w:rsid w:val="00365C85"/>
    <w:rsid w:val="00374B2B"/>
    <w:rsid w:val="00375C67"/>
    <w:rsid w:val="00380B43"/>
    <w:rsid w:val="00386666"/>
    <w:rsid w:val="00387EB3"/>
    <w:rsid w:val="003A0249"/>
    <w:rsid w:val="003A31B6"/>
    <w:rsid w:val="003B25FD"/>
    <w:rsid w:val="003B7184"/>
    <w:rsid w:val="003C0FE3"/>
    <w:rsid w:val="003C52A3"/>
    <w:rsid w:val="003E1255"/>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02189"/>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06E72"/>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A718D"/>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4</TotalTime>
  <Pages>1</Pages>
  <Words>182</Words>
  <Characters>1040</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3</cp:revision>
  <cp:lastPrinted>2021-01-11T18:32:00Z</cp:lastPrinted>
  <dcterms:created xsi:type="dcterms:W3CDTF">2025-11-04T18:39:00Z</dcterms:created>
  <dcterms:modified xsi:type="dcterms:W3CDTF">2025-11-05T18:20:00Z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