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52DA399E" w:rsidR="009E7A8F" w:rsidRPr="008F1331" w:rsidRDefault="009E7A8F" w:rsidP="00E3007B">
      <w:pPr>
        <w:jc w:val="center"/>
        <w:rPr>
          <w:sz w:val="20"/>
          <w:szCs w:val="20"/>
        </w:rPr>
      </w:pPr>
    </w:p>
    <w:p w14:paraId="3133A1EC" w14:textId="77777777" w:rsidR="009E7A8F" w:rsidRPr="008F1331" w:rsidRDefault="009E7A8F" w:rsidP="00E3007B">
      <w:pPr>
        <w:jc w:val="center"/>
        <w:rPr>
          <w:sz w:val="20"/>
          <w:szCs w:val="20"/>
        </w:rPr>
      </w:pPr>
    </w:p>
    <w:p w14:paraId="016286A6" w14:textId="77777777" w:rsidR="009E7A8F" w:rsidRPr="008F1331" w:rsidRDefault="009E7A8F" w:rsidP="00E3007B">
      <w:pPr>
        <w:jc w:val="center"/>
        <w:rPr>
          <w:sz w:val="20"/>
          <w:szCs w:val="20"/>
        </w:rPr>
      </w:pPr>
    </w:p>
    <w:p w14:paraId="58906B77" w14:textId="77777777" w:rsidR="009E7A8F" w:rsidRPr="008F1331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8F1331" w:rsidRDefault="009E7A8F" w:rsidP="00E3007B">
      <w:pPr>
        <w:jc w:val="center"/>
        <w:rPr>
          <w:sz w:val="20"/>
          <w:szCs w:val="20"/>
        </w:rPr>
      </w:pPr>
    </w:p>
    <w:p w14:paraId="137A9F42" w14:textId="0476ECB4" w:rsidR="00E3007B" w:rsidRPr="008F1331" w:rsidRDefault="008F1331" w:rsidP="00E3007B">
      <w:pPr>
        <w:jc w:val="center"/>
        <w:rPr>
          <w:sz w:val="22"/>
          <w:szCs w:val="22"/>
        </w:rPr>
      </w:pPr>
      <w:r w:rsidRPr="008F1331">
        <w:rPr>
          <w:sz w:val="22"/>
          <w:szCs w:val="22"/>
        </w:rPr>
        <w:t>Statement of Qualifications</w:t>
      </w:r>
      <w:r w:rsidR="00E3007B" w:rsidRPr="008F1331">
        <w:rPr>
          <w:sz w:val="22"/>
          <w:szCs w:val="22"/>
        </w:rPr>
        <w:t xml:space="preserve"> #</w:t>
      </w:r>
      <w:r w:rsidRPr="008F1331">
        <w:rPr>
          <w:sz w:val="22"/>
          <w:szCs w:val="22"/>
        </w:rPr>
        <w:t>SOQ</w:t>
      </w:r>
      <w:r w:rsidR="00E3007B" w:rsidRPr="008F1331">
        <w:rPr>
          <w:sz w:val="22"/>
          <w:szCs w:val="22"/>
        </w:rPr>
        <w:t>-</w:t>
      </w:r>
      <w:r w:rsidR="00F96F62" w:rsidRPr="008F1331">
        <w:rPr>
          <w:sz w:val="22"/>
          <w:szCs w:val="22"/>
        </w:rPr>
        <w:t>25-0</w:t>
      </w:r>
      <w:r w:rsidRPr="008F1331">
        <w:rPr>
          <w:sz w:val="22"/>
          <w:szCs w:val="22"/>
        </w:rPr>
        <w:t>79</w:t>
      </w:r>
    </w:p>
    <w:p w14:paraId="623C63AB" w14:textId="7B612408" w:rsidR="00E3007B" w:rsidRPr="008F1331" w:rsidRDefault="00E3007B" w:rsidP="00E3007B">
      <w:pPr>
        <w:jc w:val="center"/>
        <w:rPr>
          <w:sz w:val="22"/>
          <w:szCs w:val="22"/>
        </w:rPr>
      </w:pPr>
      <w:r w:rsidRPr="008F1331">
        <w:rPr>
          <w:sz w:val="22"/>
          <w:szCs w:val="22"/>
        </w:rPr>
        <w:t>For</w:t>
      </w:r>
    </w:p>
    <w:p w14:paraId="788EA0A6" w14:textId="316EF712" w:rsidR="00F96F62" w:rsidRPr="008F1331" w:rsidRDefault="008F1331" w:rsidP="00F96F62">
      <w:pPr>
        <w:jc w:val="center"/>
        <w:rPr>
          <w:sz w:val="22"/>
          <w:szCs w:val="22"/>
        </w:rPr>
      </w:pPr>
      <w:r w:rsidRPr="008F1331">
        <w:rPr>
          <w:sz w:val="22"/>
          <w:szCs w:val="22"/>
        </w:rPr>
        <w:t>Traffic Data Collection</w:t>
      </w:r>
    </w:p>
    <w:p w14:paraId="42601681" w14:textId="77777777" w:rsidR="00E3007B" w:rsidRPr="008F1331" w:rsidRDefault="00E3007B" w:rsidP="00E3007B">
      <w:pPr>
        <w:jc w:val="center"/>
        <w:rPr>
          <w:sz w:val="22"/>
          <w:szCs w:val="22"/>
        </w:rPr>
      </w:pPr>
    </w:p>
    <w:p w14:paraId="7B4C28CE" w14:textId="797AAA20" w:rsidR="00E3007B" w:rsidRPr="008F1331" w:rsidRDefault="00E3007B" w:rsidP="00E3007B">
      <w:pPr>
        <w:jc w:val="center"/>
        <w:rPr>
          <w:sz w:val="22"/>
          <w:szCs w:val="22"/>
        </w:rPr>
      </w:pPr>
      <w:r w:rsidRPr="008F1331">
        <w:rPr>
          <w:sz w:val="22"/>
          <w:szCs w:val="22"/>
        </w:rPr>
        <w:t xml:space="preserve">Opening Date &amp; Time: </w:t>
      </w:r>
      <w:r w:rsidR="00F96F62" w:rsidRPr="008F1331">
        <w:rPr>
          <w:sz w:val="22"/>
          <w:szCs w:val="22"/>
        </w:rPr>
        <w:t>Wednesday</w:t>
      </w:r>
      <w:r w:rsidRPr="008F1331">
        <w:rPr>
          <w:sz w:val="22"/>
          <w:szCs w:val="22"/>
        </w:rPr>
        <w:t xml:space="preserve">, </w:t>
      </w:r>
      <w:r w:rsidR="008F1331" w:rsidRPr="008F1331">
        <w:rPr>
          <w:sz w:val="22"/>
          <w:szCs w:val="22"/>
        </w:rPr>
        <w:t>September 10</w:t>
      </w:r>
      <w:r w:rsidRPr="008F1331">
        <w:rPr>
          <w:sz w:val="22"/>
          <w:szCs w:val="22"/>
        </w:rPr>
        <w:t xml:space="preserve">, </w:t>
      </w:r>
      <w:proofErr w:type="gramStart"/>
      <w:r w:rsidRPr="008F1331">
        <w:rPr>
          <w:sz w:val="22"/>
          <w:szCs w:val="22"/>
        </w:rPr>
        <w:t>20</w:t>
      </w:r>
      <w:r w:rsidR="00F96F62" w:rsidRPr="008F1331">
        <w:rPr>
          <w:sz w:val="22"/>
          <w:szCs w:val="22"/>
        </w:rPr>
        <w:t>25</w:t>
      </w:r>
      <w:proofErr w:type="gramEnd"/>
      <w:r w:rsidR="00F96F62" w:rsidRPr="008F1331">
        <w:rPr>
          <w:sz w:val="22"/>
          <w:szCs w:val="22"/>
        </w:rPr>
        <w:t xml:space="preserve"> </w:t>
      </w:r>
      <w:r w:rsidRPr="008F1331">
        <w:rPr>
          <w:sz w:val="22"/>
          <w:szCs w:val="22"/>
        </w:rPr>
        <w:t>at 2:00 p.m.</w:t>
      </w:r>
    </w:p>
    <w:p w14:paraId="639D0DD4" w14:textId="77777777" w:rsidR="00E10E48" w:rsidRPr="008F1331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Pr="008F1331" w:rsidRDefault="00632272" w:rsidP="00E3007B">
      <w:pPr>
        <w:rPr>
          <w:sz w:val="22"/>
          <w:szCs w:val="22"/>
        </w:rPr>
        <w:sectPr w:rsidR="00632272" w:rsidRPr="008F1331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8F1331" w:rsidRDefault="00E3007B" w:rsidP="00E3007B">
      <w:pPr>
        <w:rPr>
          <w:sz w:val="22"/>
          <w:szCs w:val="22"/>
        </w:rPr>
      </w:pPr>
      <w:r w:rsidRPr="008F1331">
        <w:rPr>
          <w:sz w:val="22"/>
          <w:szCs w:val="22"/>
        </w:rPr>
        <w:t>Mandatory Requirements:</w:t>
      </w:r>
    </w:p>
    <w:p w14:paraId="5D50E132" w14:textId="77777777" w:rsidR="00632272" w:rsidRPr="008F1331" w:rsidRDefault="00632272" w:rsidP="00E3007B">
      <w:pPr>
        <w:rPr>
          <w:sz w:val="22"/>
          <w:szCs w:val="22"/>
        </w:rPr>
      </w:pPr>
    </w:p>
    <w:p w14:paraId="3E05D5D4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Signed Cover Sheet from this Solicitation</w:t>
      </w:r>
    </w:p>
    <w:p w14:paraId="00E90720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Consultant Information Form</w:t>
      </w:r>
    </w:p>
    <w:p w14:paraId="06C319B1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Proprietary / Confidential Statement</w:t>
      </w:r>
    </w:p>
    <w:p w14:paraId="05BD3E39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Submission Form</w:t>
      </w:r>
    </w:p>
    <w:p w14:paraId="4808C20C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Exhibit 1 – Exception Form</w:t>
      </w:r>
    </w:p>
    <w:p w14:paraId="1309246F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Exhibit 2 – Lobbying Certification</w:t>
      </w:r>
    </w:p>
    <w:p w14:paraId="2ACD5414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271E73AC" w14:textId="77777777" w:rsidR="00632272" w:rsidRPr="008F1331" w:rsidRDefault="00632272" w:rsidP="00F96F62">
      <w:pPr>
        <w:rPr>
          <w:sz w:val="22"/>
          <w:szCs w:val="22"/>
        </w:rPr>
      </w:pPr>
    </w:p>
    <w:p w14:paraId="4760528B" w14:textId="77777777" w:rsidR="00632272" w:rsidRPr="008F1331" w:rsidRDefault="00632272" w:rsidP="00F96F62">
      <w:pPr>
        <w:rPr>
          <w:sz w:val="22"/>
          <w:szCs w:val="22"/>
        </w:rPr>
      </w:pPr>
    </w:p>
    <w:p w14:paraId="60C77EDA" w14:textId="2F2F5F1B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Exhibit 3 – Non-Collusion Affidavit</w:t>
      </w:r>
    </w:p>
    <w:p w14:paraId="605A6ACD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Exhibit 4 – Minimum Insurance Requirements</w:t>
      </w:r>
    </w:p>
    <w:p w14:paraId="07C0331C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Addendum(s) Acknowledgement</w:t>
      </w:r>
    </w:p>
    <w:p w14:paraId="7D5F90BF" w14:textId="61CEA771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 xml:space="preserve">• </w:t>
      </w:r>
      <w:r w:rsidR="008F1331" w:rsidRPr="008F1331">
        <w:rPr>
          <w:sz w:val="22"/>
          <w:szCs w:val="22"/>
        </w:rPr>
        <w:t>Evaluation Criteria Documentation</w:t>
      </w:r>
    </w:p>
    <w:p w14:paraId="5640E480" w14:textId="77777777" w:rsidR="00F96F62" w:rsidRPr="008F1331" w:rsidRDefault="00F96F62" w:rsidP="00F96F62">
      <w:pPr>
        <w:rPr>
          <w:sz w:val="22"/>
          <w:szCs w:val="22"/>
        </w:rPr>
      </w:pPr>
      <w:r w:rsidRPr="008F1331">
        <w:rPr>
          <w:sz w:val="22"/>
          <w:szCs w:val="22"/>
        </w:rPr>
        <w:t>• Fee Proposal</w:t>
      </w:r>
    </w:p>
    <w:p w14:paraId="16A6396E" w14:textId="0ACEDC20" w:rsidR="00E3007B" w:rsidRPr="008F1331" w:rsidRDefault="00E3007B" w:rsidP="008F1331">
      <w:pPr>
        <w:rPr>
          <w:sz w:val="22"/>
          <w:szCs w:val="22"/>
        </w:rPr>
      </w:pPr>
    </w:p>
    <w:p w14:paraId="351E610F" w14:textId="77777777" w:rsidR="00632272" w:rsidRPr="008F1331" w:rsidRDefault="00632272" w:rsidP="00F96F62">
      <w:pPr>
        <w:rPr>
          <w:sz w:val="22"/>
          <w:szCs w:val="22"/>
        </w:rPr>
        <w:sectPr w:rsidR="00632272" w:rsidRPr="008F1331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8F1331" w:rsidRDefault="00F96F62" w:rsidP="00F96F62">
      <w:pPr>
        <w:rPr>
          <w:sz w:val="18"/>
          <w:szCs w:val="18"/>
        </w:rPr>
      </w:pPr>
    </w:p>
    <w:p w14:paraId="5488347C" w14:textId="7D5DB436" w:rsidR="00E3007B" w:rsidRPr="008F1331" w:rsidRDefault="00E3007B" w:rsidP="00E3007B">
      <w:pPr>
        <w:rPr>
          <w:sz w:val="18"/>
          <w:szCs w:val="18"/>
        </w:rPr>
      </w:pPr>
      <w:r w:rsidRPr="008F1331">
        <w:rPr>
          <w:sz w:val="18"/>
          <w:szCs w:val="18"/>
        </w:rPr>
        <w:tab/>
      </w:r>
      <w:r w:rsidRPr="008F1331">
        <w:rPr>
          <w:sz w:val="18"/>
          <w:szCs w:val="18"/>
        </w:rPr>
        <w:tab/>
      </w:r>
      <w:r w:rsidRPr="008F1331">
        <w:rPr>
          <w:sz w:val="18"/>
          <w:szCs w:val="18"/>
        </w:rPr>
        <w:tab/>
        <w:t xml:space="preserve">  </w:t>
      </w:r>
      <w:r w:rsidRPr="008F1331">
        <w:rPr>
          <w:sz w:val="18"/>
          <w:szCs w:val="18"/>
        </w:rPr>
        <w:tab/>
        <w:t xml:space="preserve">               </w:t>
      </w:r>
      <w:r w:rsidRPr="008F1331">
        <w:rPr>
          <w:sz w:val="18"/>
          <w:szCs w:val="18"/>
        </w:rPr>
        <w:tab/>
        <w:t xml:space="preserve">     </w:t>
      </w:r>
      <w:r w:rsidRPr="008F1331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951"/>
        <w:gridCol w:w="2126"/>
        <w:gridCol w:w="1919"/>
      </w:tblGrid>
      <w:tr w:rsidR="00D16742" w14:paraId="68D73F0E" w14:textId="5DE55B1A" w:rsidTr="000824E7">
        <w:trPr>
          <w:jc w:val="center"/>
        </w:trPr>
        <w:tc>
          <w:tcPr>
            <w:tcW w:w="2155" w:type="dxa"/>
          </w:tcPr>
          <w:p w14:paraId="1C1CB212" w14:textId="0DC47C5C" w:rsidR="00D16742" w:rsidRPr="008F1331" w:rsidRDefault="00D16742" w:rsidP="00E3007B">
            <w:pPr>
              <w:rPr>
                <w:sz w:val="22"/>
                <w:szCs w:val="22"/>
              </w:rPr>
            </w:pPr>
            <w:r w:rsidRPr="008F1331">
              <w:rPr>
                <w:sz w:val="22"/>
                <w:szCs w:val="22"/>
              </w:rPr>
              <w:t>Vendor Name</w:t>
            </w:r>
          </w:p>
        </w:tc>
        <w:tc>
          <w:tcPr>
            <w:tcW w:w="1951" w:type="dxa"/>
          </w:tcPr>
          <w:p w14:paraId="13E823A6" w14:textId="60CB3D53" w:rsidR="00D16742" w:rsidRPr="008F1331" w:rsidRDefault="00D16742" w:rsidP="00E3007B">
            <w:pPr>
              <w:rPr>
                <w:sz w:val="22"/>
                <w:szCs w:val="22"/>
              </w:rPr>
            </w:pPr>
            <w:r w:rsidRPr="008F1331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8F1331" w:rsidRDefault="00D16742" w:rsidP="00E3007B">
            <w:pPr>
              <w:rPr>
                <w:sz w:val="22"/>
                <w:szCs w:val="22"/>
              </w:rPr>
            </w:pPr>
            <w:r w:rsidRPr="008F1331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8F1331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0824E7">
        <w:trPr>
          <w:jc w:val="center"/>
        </w:trPr>
        <w:tc>
          <w:tcPr>
            <w:tcW w:w="2155" w:type="dxa"/>
          </w:tcPr>
          <w:p w14:paraId="249AEFB4" w14:textId="6A9E3860" w:rsidR="00D16742" w:rsidRPr="009E7A8F" w:rsidRDefault="000824E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IDAX Data Solutions</w:t>
            </w:r>
          </w:p>
        </w:tc>
        <w:tc>
          <w:tcPr>
            <w:tcW w:w="1951" w:type="dxa"/>
          </w:tcPr>
          <w:p w14:paraId="66EA8A48" w14:textId="2F76BA6D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64D2A3C4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23C55ECC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0824E7">
        <w:trPr>
          <w:jc w:val="center"/>
        </w:trPr>
        <w:tc>
          <w:tcPr>
            <w:tcW w:w="2155" w:type="dxa"/>
          </w:tcPr>
          <w:p w14:paraId="534DF53B" w14:textId="52B2DC1D" w:rsidR="00D16742" w:rsidRPr="009E7A8F" w:rsidRDefault="000824E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Data and Surveying Services</w:t>
            </w:r>
          </w:p>
        </w:tc>
        <w:tc>
          <w:tcPr>
            <w:tcW w:w="1951" w:type="dxa"/>
          </w:tcPr>
          <w:p w14:paraId="70C5B185" w14:textId="088817A3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0C96C1B0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474D3631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0824E7">
        <w:trPr>
          <w:jc w:val="center"/>
        </w:trPr>
        <w:tc>
          <w:tcPr>
            <w:tcW w:w="2155" w:type="dxa"/>
          </w:tcPr>
          <w:p w14:paraId="04C41FB9" w14:textId="01371C1C" w:rsidR="00D16742" w:rsidRPr="009E7A8F" w:rsidRDefault="000824E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Traffic Data LLC</w:t>
            </w:r>
          </w:p>
        </w:tc>
        <w:tc>
          <w:tcPr>
            <w:tcW w:w="1951" w:type="dxa"/>
          </w:tcPr>
          <w:p w14:paraId="7301B826" w14:textId="3F02A81F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06CBAD19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369F2C2B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7366551D" w14:textId="3FDE0566" w:rsidTr="000824E7">
        <w:trPr>
          <w:jc w:val="center"/>
        </w:trPr>
        <w:tc>
          <w:tcPr>
            <w:tcW w:w="2155" w:type="dxa"/>
          </w:tcPr>
          <w:p w14:paraId="2F4318CB" w14:textId="653263BC" w:rsidR="00D16742" w:rsidRPr="009E7A8F" w:rsidRDefault="000824E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Traffic Data Services</w:t>
            </w:r>
          </w:p>
        </w:tc>
        <w:tc>
          <w:tcPr>
            <w:tcW w:w="1951" w:type="dxa"/>
          </w:tcPr>
          <w:p w14:paraId="3C1AF3C5" w14:textId="4D24FB98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20EB4AC7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2D8FAE38" w:rsidR="00D16742" w:rsidRPr="009E7A8F" w:rsidRDefault="000824E7" w:rsidP="0008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211E4288" w14:textId="77777777" w:rsidR="000824E7" w:rsidRDefault="000824E7" w:rsidP="00E3007B">
      <w:pPr>
        <w:rPr>
          <w:sz w:val="18"/>
          <w:szCs w:val="18"/>
        </w:rPr>
      </w:pPr>
    </w:p>
    <w:p w14:paraId="4E0B080E" w14:textId="77777777" w:rsidR="00AC2200" w:rsidRPr="00E3007B" w:rsidRDefault="00AC2200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8F1331" w:rsidRDefault="009E7A8F" w:rsidP="009E7A8F">
      <w:pPr>
        <w:ind w:left="288"/>
        <w:rPr>
          <w:sz w:val="22"/>
          <w:szCs w:val="22"/>
        </w:rPr>
      </w:pPr>
      <w:r w:rsidRPr="008F1331">
        <w:rPr>
          <w:sz w:val="22"/>
          <w:szCs w:val="22"/>
        </w:rPr>
        <w:t>Verified and Acknowledged for completeness and accuracy:</w:t>
      </w:r>
    </w:p>
    <w:p w14:paraId="42DDB0E9" w14:textId="42875776" w:rsidR="000824E7" w:rsidRDefault="000824E7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59A52D6" wp14:editId="58F236AB">
            <wp:extent cx="1695450" cy="952500"/>
            <wp:effectExtent l="0" t="0" r="0" b="0"/>
            <wp:docPr id="180494300" name="Picture 14" descr="Signature Matthew M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4300" name="Picture 14" descr="Signature Matthew Marter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09/10/2025</w:t>
      </w:r>
    </w:p>
    <w:p w14:paraId="4120DFA3" w14:textId="7C1B6AD0" w:rsidR="009E7A8F" w:rsidRPr="008F1331" w:rsidRDefault="005B4505" w:rsidP="009E7A8F">
      <w:pPr>
        <w:rPr>
          <w:sz w:val="22"/>
          <w:szCs w:val="22"/>
        </w:rPr>
      </w:pPr>
      <w:r w:rsidRPr="008F13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2DF5A103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602A1" id="Straight Connector 8" o:spid="_x0000_s1026" alt="Date 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 w:rsidRPr="008F13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378FAD6F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87B7F" id="Straight Connector 7" o:spid="_x0000_s1026" alt="Signatur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4C53E9B8" w:rsidR="009E7A8F" w:rsidRPr="00E13EC6" w:rsidRDefault="008F1331" w:rsidP="009E7A8F">
      <w:pPr>
        <w:ind w:left="288"/>
        <w:rPr>
          <w:sz w:val="22"/>
          <w:szCs w:val="22"/>
        </w:rPr>
      </w:pPr>
      <w:r w:rsidRPr="008F1331">
        <w:rPr>
          <w:sz w:val="22"/>
          <w:szCs w:val="22"/>
        </w:rPr>
        <w:t>Matthew Marter</w:t>
      </w:r>
      <w:r w:rsidR="009E7A8F" w:rsidRPr="008F1331">
        <w:rPr>
          <w:sz w:val="22"/>
          <w:szCs w:val="22"/>
        </w:rPr>
        <w:t>,</w:t>
      </w:r>
      <w:r w:rsidRPr="008F1331">
        <w:rPr>
          <w:sz w:val="22"/>
          <w:szCs w:val="22"/>
        </w:rPr>
        <w:t xml:space="preserve"> Senior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152A1C44" w:rsidR="009E7A8F" w:rsidRDefault="00026776" w:rsidP="009E7A8F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4EBD5C0" wp14:editId="780329AA">
            <wp:extent cx="2943636" cy="619211"/>
            <wp:effectExtent l="0" t="0" r="9525" b="9525"/>
            <wp:docPr id="761351783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51783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9/10/2025</w:t>
      </w:r>
    </w:p>
    <w:p w14:paraId="69F775D6" w14:textId="2F2EFBDD" w:rsidR="009E7A8F" w:rsidRPr="008F1331" w:rsidRDefault="005B4505" w:rsidP="009E7A8F">
      <w:pPr>
        <w:rPr>
          <w:sz w:val="22"/>
          <w:szCs w:val="22"/>
        </w:rPr>
      </w:pPr>
      <w:r w:rsidRPr="008F13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4ED5198C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66A06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8F13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0ADC408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A0B70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8F1331" w:rsidRDefault="00D81043" w:rsidP="009E7A8F">
      <w:pPr>
        <w:ind w:left="288"/>
        <w:rPr>
          <w:sz w:val="22"/>
          <w:szCs w:val="22"/>
        </w:rPr>
      </w:pPr>
      <w:r w:rsidRPr="008F1331">
        <w:rPr>
          <w:sz w:val="22"/>
          <w:szCs w:val="22"/>
        </w:rPr>
        <w:t>Lauren Johnson-LeGrand, Administrative Specialist</w:t>
      </w:r>
      <w:r w:rsidR="009E7A8F" w:rsidRPr="008F1331">
        <w:rPr>
          <w:sz w:val="22"/>
          <w:szCs w:val="22"/>
        </w:rPr>
        <w:tab/>
      </w:r>
      <w:r w:rsidR="009E7A8F" w:rsidRPr="008F1331">
        <w:rPr>
          <w:sz w:val="22"/>
          <w:szCs w:val="22"/>
        </w:rPr>
        <w:tab/>
      </w:r>
      <w:r w:rsidR="009E7A8F" w:rsidRPr="008F1331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8F1331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74297075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Seal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Seal El Paso County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5470CB7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45376B9F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aea/Hx0cWWAm55f/y3de3q4g4j1lBQPors5zzyASMbY+6IEIUvGw0X3I6qM0kczu+YWyUDtG8Gf+Sf9pAqB7A==" w:salt="B1vKnU3pL1bGepCe61nl3Q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26776"/>
    <w:rsid w:val="0003301A"/>
    <w:rsid w:val="0004614F"/>
    <w:rsid w:val="00065EA4"/>
    <w:rsid w:val="00070633"/>
    <w:rsid w:val="0007275D"/>
    <w:rsid w:val="000824E7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3F6078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D06CD"/>
    <w:rsid w:val="006F0663"/>
    <w:rsid w:val="006F1DDE"/>
    <w:rsid w:val="006F5EAB"/>
    <w:rsid w:val="0070087A"/>
    <w:rsid w:val="00700938"/>
    <w:rsid w:val="007048F0"/>
    <w:rsid w:val="00711985"/>
    <w:rsid w:val="00721342"/>
    <w:rsid w:val="00726039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1331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C2200"/>
    <w:rsid w:val="00AD1EE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1EEB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254B9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EF1254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2</Pages>
  <Words>171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5</cp:revision>
  <cp:lastPrinted>2021-01-11T18:32:00Z</cp:lastPrinted>
  <dcterms:created xsi:type="dcterms:W3CDTF">2025-09-10T21:18:00Z</dcterms:created>
  <dcterms:modified xsi:type="dcterms:W3CDTF">2025-09-11T15:50:00Z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