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0D1C07E7" w:rsidR="00D35255" w:rsidRPr="00CB6CFB" w:rsidRDefault="00CB6CFB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October 14, 2025</w:t>
      </w:r>
    </w:p>
    <w:p w14:paraId="2181CA4C" w14:textId="77777777" w:rsidR="00D35255" w:rsidRPr="00CB6CFB" w:rsidRDefault="00D35255" w:rsidP="00D35255">
      <w:pPr>
        <w:rPr>
          <w:sz w:val="20"/>
          <w:szCs w:val="20"/>
        </w:rPr>
      </w:pPr>
    </w:p>
    <w:p w14:paraId="0B3A8800" w14:textId="77777777" w:rsidR="00D35255" w:rsidRPr="00CB6CFB" w:rsidRDefault="00D35255" w:rsidP="00D35255">
      <w:pPr>
        <w:rPr>
          <w:sz w:val="20"/>
          <w:szCs w:val="20"/>
        </w:rPr>
      </w:pPr>
    </w:p>
    <w:p w14:paraId="5F8018ED" w14:textId="0989A061" w:rsidR="00D35255" w:rsidRPr="00CB6CFB" w:rsidRDefault="00CB6CFB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TJ Wethington</w:t>
      </w:r>
    </w:p>
    <w:p w14:paraId="50492D63" w14:textId="6F18757A" w:rsidR="00D35255" w:rsidRPr="00CB6CFB" w:rsidRDefault="00CB6CFB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IDAX Data Solutions</w:t>
      </w:r>
    </w:p>
    <w:p w14:paraId="225F2162" w14:textId="3F9735EA" w:rsidR="00D35255" w:rsidRPr="00CB6CFB" w:rsidRDefault="00CB6CFB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1101 S. Huron St. Ste. Z</w:t>
      </w:r>
    </w:p>
    <w:p w14:paraId="36906E17" w14:textId="77B359B6" w:rsidR="00D35255" w:rsidRPr="00CB6CFB" w:rsidRDefault="00CB6CFB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Denver, CO 80223</w:t>
      </w:r>
    </w:p>
    <w:p w14:paraId="5DDC38C1" w14:textId="77777777" w:rsidR="00D35255" w:rsidRPr="00CB6CFB" w:rsidRDefault="00D35255" w:rsidP="00D35255">
      <w:pPr>
        <w:rPr>
          <w:sz w:val="20"/>
          <w:szCs w:val="20"/>
        </w:rPr>
      </w:pPr>
    </w:p>
    <w:p w14:paraId="647A1A21" w14:textId="77777777" w:rsidR="00D35255" w:rsidRPr="00CB6CFB" w:rsidRDefault="00D35255" w:rsidP="00D35255">
      <w:pPr>
        <w:rPr>
          <w:sz w:val="20"/>
          <w:szCs w:val="20"/>
        </w:rPr>
      </w:pPr>
    </w:p>
    <w:p w14:paraId="3B4951E9" w14:textId="015E2D30" w:rsidR="00D35255" w:rsidRPr="00D35255" w:rsidRDefault="00D35255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 xml:space="preserve">Dear Mr. </w:t>
      </w:r>
      <w:r w:rsidR="00CB6CFB" w:rsidRPr="00CB6CFB">
        <w:rPr>
          <w:sz w:val="20"/>
          <w:szCs w:val="20"/>
        </w:rPr>
        <w:t>Wethington</w:t>
      </w:r>
      <w:r w:rsidRPr="00CB6CFB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1395F73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CB6CFB">
        <w:rPr>
          <w:sz w:val="20"/>
          <w:szCs w:val="20"/>
        </w:rPr>
        <w:t>Traffic Data Collection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68751625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="00CB6CFB">
        <w:rPr>
          <w:sz w:val="20"/>
          <w:szCs w:val="20"/>
        </w:rPr>
        <w:t>Statement of Qualifications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23CA475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CB6CFB">
        <w:rPr>
          <w:sz w:val="20"/>
          <w:szCs w:val="20"/>
        </w:rPr>
        <w:t>Traffic Data Collection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10B3ECBA" w14:textId="42C8B35F" w:rsidR="00D35255" w:rsidRPr="00D35255" w:rsidRDefault="00CB6CFB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8962332" wp14:editId="23CF2E42">
            <wp:extent cx="1695450" cy="952500"/>
            <wp:effectExtent l="0" t="0" r="0" b="0"/>
            <wp:docPr id="1319005126" name="Picture 7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005126" name="Picture 7" descr="Matthew Marter Signat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185E" w14:textId="6EEF0BB7" w:rsidR="00D35255" w:rsidRPr="00CB6CFB" w:rsidRDefault="00CB6CFB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Matthew Marter, CPPB</w:t>
      </w:r>
    </w:p>
    <w:p w14:paraId="76E1A104" w14:textId="66EA1BA5" w:rsidR="00D35255" w:rsidRPr="00CB6CFB" w:rsidRDefault="00CB6CFB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Senior</w:t>
      </w:r>
      <w:r w:rsidR="001F2287" w:rsidRPr="00CB6CFB">
        <w:rPr>
          <w:sz w:val="20"/>
          <w:szCs w:val="20"/>
        </w:rPr>
        <w:t xml:space="preserve"> Procurement Specialist</w:t>
      </w:r>
    </w:p>
    <w:p w14:paraId="48EB129C" w14:textId="76DBEC1B" w:rsidR="00D35255" w:rsidRPr="00CB6CFB" w:rsidRDefault="00CB6CFB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matthewmarter@elpasoco.com</w:t>
      </w:r>
    </w:p>
    <w:p w14:paraId="7D35C3C2" w14:textId="2254D188" w:rsidR="00D35255" w:rsidRPr="000A3468" w:rsidRDefault="00D35255" w:rsidP="00D35255">
      <w:pPr>
        <w:rPr>
          <w:sz w:val="20"/>
          <w:szCs w:val="20"/>
        </w:rPr>
      </w:pPr>
      <w:r w:rsidRPr="00CB6CFB">
        <w:rPr>
          <w:sz w:val="20"/>
          <w:szCs w:val="20"/>
        </w:rPr>
        <w:t>719-520-</w:t>
      </w:r>
      <w:r w:rsidR="00CB6CFB" w:rsidRPr="00CB6CFB">
        <w:rPr>
          <w:sz w:val="20"/>
          <w:szCs w:val="20"/>
        </w:rPr>
        <w:t>6663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04C9" w14:textId="77777777" w:rsidR="00B6370E" w:rsidRDefault="00B6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9CEE" w14:textId="77777777" w:rsidR="00B6370E" w:rsidRDefault="00B63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514A" w14:textId="77777777" w:rsidR="00B6370E" w:rsidRDefault="00B63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34B9" w14:textId="77777777" w:rsidR="00B6370E" w:rsidRDefault="00B63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slRpllZtqxZrp1ZAauXguLO959y5U1OlyLKuEgG3J6fZTTw1GcN/7emvuEg/OJ6HogmfDCnCaqGNpqSibT0oQ==" w:salt="L/s4FuOU/ZGVOiKmaZNrEQ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67B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A370D"/>
    <w:rsid w:val="00CB6CFB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D140E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8</TotalTime>
  <Pages>1</Pages>
  <Words>168</Words>
  <Characters>917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Matthew Marter</cp:lastModifiedBy>
  <cp:revision>3</cp:revision>
  <cp:lastPrinted>2025-06-12T15:40:00Z</cp:lastPrinted>
  <dcterms:created xsi:type="dcterms:W3CDTF">2025-10-14T15:15:00Z</dcterms:created>
  <dcterms:modified xsi:type="dcterms:W3CDTF">2025-10-14T17:13:00Z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