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0D1C07E7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October 14, 2025</w:t>
      </w:r>
    </w:p>
    <w:p w14:paraId="2181CA4C" w14:textId="77777777" w:rsidR="00D35255" w:rsidRPr="00CB6CFB" w:rsidRDefault="00D35255" w:rsidP="00D35255">
      <w:pPr>
        <w:rPr>
          <w:sz w:val="20"/>
          <w:szCs w:val="20"/>
        </w:rPr>
      </w:pPr>
    </w:p>
    <w:p w14:paraId="0B3A8800" w14:textId="77777777" w:rsidR="00D35255" w:rsidRPr="00CB6CFB" w:rsidRDefault="00D35255" w:rsidP="00D35255">
      <w:pPr>
        <w:rPr>
          <w:sz w:val="20"/>
          <w:szCs w:val="20"/>
        </w:rPr>
      </w:pPr>
    </w:p>
    <w:p w14:paraId="5F8018ED" w14:textId="06625B96" w:rsidR="00D35255" w:rsidRPr="00CB6CFB" w:rsidRDefault="004551D0" w:rsidP="00D35255">
      <w:pPr>
        <w:rPr>
          <w:sz w:val="20"/>
          <w:szCs w:val="20"/>
        </w:rPr>
      </w:pPr>
      <w:r>
        <w:rPr>
          <w:sz w:val="20"/>
          <w:szCs w:val="20"/>
        </w:rPr>
        <w:t>Dawn Boivin</w:t>
      </w:r>
    </w:p>
    <w:p w14:paraId="50492D63" w14:textId="6B90E7C9" w:rsidR="00D35255" w:rsidRPr="00CB6CFB" w:rsidRDefault="004551D0" w:rsidP="00D35255">
      <w:pPr>
        <w:rPr>
          <w:sz w:val="20"/>
          <w:szCs w:val="20"/>
        </w:rPr>
      </w:pPr>
      <w:r>
        <w:rPr>
          <w:sz w:val="20"/>
          <w:szCs w:val="20"/>
        </w:rPr>
        <w:t>All Traffic Data Services, LLC</w:t>
      </w:r>
    </w:p>
    <w:p w14:paraId="225F2162" w14:textId="0EBDE125" w:rsidR="00D35255" w:rsidRPr="00CB6CFB" w:rsidRDefault="004551D0" w:rsidP="00D35255">
      <w:pPr>
        <w:rPr>
          <w:sz w:val="20"/>
          <w:szCs w:val="20"/>
        </w:rPr>
      </w:pPr>
      <w:r>
        <w:rPr>
          <w:sz w:val="20"/>
          <w:szCs w:val="20"/>
        </w:rPr>
        <w:t>12200 West 52</w:t>
      </w:r>
      <w:r w:rsidRPr="004551D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Avenue Unit 4</w:t>
      </w:r>
    </w:p>
    <w:p w14:paraId="36906E17" w14:textId="5E7FF576" w:rsidR="00D35255" w:rsidRPr="00CB6CFB" w:rsidRDefault="004551D0" w:rsidP="00D35255">
      <w:pPr>
        <w:rPr>
          <w:sz w:val="20"/>
          <w:szCs w:val="20"/>
        </w:rPr>
      </w:pPr>
      <w:r>
        <w:rPr>
          <w:sz w:val="20"/>
          <w:szCs w:val="20"/>
        </w:rPr>
        <w:t>Wheat Ridge, CO 80033</w:t>
      </w:r>
    </w:p>
    <w:p w14:paraId="5DDC38C1" w14:textId="77777777" w:rsidR="00D35255" w:rsidRPr="00CB6CFB" w:rsidRDefault="00D35255" w:rsidP="00D35255">
      <w:pPr>
        <w:rPr>
          <w:sz w:val="20"/>
          <w:szCs w:val="20"/>
        </w:rPr>
      </w:pPr>
    </w:p>
    <w:p w14:paraId="647A1A21" w14:textId="77777777" w:rsidR="00D35255" w:rsidRPr="00CB6CFB" w:rsidRDefault="00D35255" w:rsidP="00D35255">
      <w:pPr>
        <w:rPr>
          <w:sz w:val="20"/>
          <w:szCs w:val="20"/>
        </w:rPr>
      </w:pPr>
    </w:p>
    <w:p w14:paraId="3B4951E9" w14:textId="59E2A2A4" w:rsidR="00D35255" w:rsidRPr="00D35255" w:rsidRDefault="00D35255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Dear M</w:t>
      </w:r>
      <w:r w:rsidR="004551D0">
        <w:rPr>
          <w:sz w:val="20"/>
          <w:szCs w:val="20"/>
        </w:rPr>
        <w:t>s. Boivin</w:t>
      </w:r>
      <w:r w:rsidRPr="00CB6CFB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395F73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CB6CFB">
        <w:rPr>
          <w:sz w:val="20"/>
          <w:szCs w:val="20"/>
        </w:rPr>
        <w:t>Traffic Data Collection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68751625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CB6CFB">
        <w:rPr>
          <w:sz w:val="20"/>
          <w:szCs w:val="20"/>
        </w:rPr>
        <w:t>Statement of Qualifications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3CA475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CB6CFB">
        <w:rPr>
          <w:sz w:val="20"/>
          <w:szCs w:val="20"/>
        </w:rPr>
        <w:t>Traffic Data Collection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42C8B35F" w:rsidR="00D35255" w:rsidRPr="00D35255" w:rsidRDefault="00CB6CFB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8962332" wp14:editId="23CF2E42">
            <wp:extent cx="1695450" cy="952500"/>
            <wp:effectExtent l="0" t="0" r="0" b="0"/>
            <wp:docPr id="1319005126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05126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6EEF0BB7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Matthew Marter, CPPB</w:t>
      </w:r>
    </w:p>
    <w:p w14:paraId="76E1A104" w14:textId="66EA1BA5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Senior</w:t>
      </w:r>
      <w:r w:rsidR="001F2287" w:rsidRPr="00CB6CFB">
        <w:rPr>
          <w:sz w:val="20"/>
          <w:szCs w:val="20"/>
        </w:rPr>
        <w:t xml:space="preserve"> Procurement Specialist</w:t>
      </w:r>
    </w:p>
    <w:p w14:paraId="48EB129C" w14:textId="76DBEC1B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matthewmarter@elpasoco.com</w:t>
      </w:r>
    </w:p>
    <w:p w14:paraId="7D35C3C2" w14:textId="2254D188" w:rsidR="00D35255" w:rsidRPr="000A3468" w:rsidRDefault="00D35255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719-520-</w:t>
      </w:r>
      <w:r w:rsidR="00CB6CFB" w:rsidRPr="00CB6CFB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k1e7o0c0Vp17b8zRgsTVDplgxsHfOY035XFc3/awJgRzm0+glsKefQ8FW+8fGT9VyYm5TShSODf5HN8ktWoNw==" w:salt="7dtSwBCMj7dBORQGUxmyc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2377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51D0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67B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4812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535A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B6CFB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2025-10-14T15:21:00Z</dcterms:created>
  <dcterms:modified xsi:type="dcterms:W3CDTF">2025-10-14T17:13:00Z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