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4223AC99" w:rsidR="00E3007B" w:rsidRPr="00E10E48" w:rsidRDefault="00D16742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 xml:space="preserve">Request </w:t>
      </w:r>
      <w:r w:rsidRPr="00C91F68">
        <w:rPr>
          <w:sz w:val="22"/>
          <w:szCs w:val="22"/>
        </w:rPr>
        <w:t>for Proposal</w:t>
      </w:r>
      <w:r w:rsidR="00E3007B" w:rsidRPr="00C91F68">
        <w:rPr>
          <w:sz w:val="22"/>
          <w:szCs w:val="22"/>
        </w:rPr>
        <w:t xml:space="preserve"> #</w:t>
      </w:r>
      <w:r w:rsidRPr="00C91F68">
        <w:rPr>
          <w:sz w:val="22"/>
          <w:szCs w:val="22"/>
        </w:rPr>
        <w:t>RFP</w:t>
      </w:r>
      <w:r w:rsidR="00E3007B" w:rsidRPr="00C91F68">
        <w:rPr>
          <w:sz w:val="22"/>
          <w:szCs w:val="22"/>
        </w:rPr>
        <w:t>-</w:t>
      </w:r>
      <w:r w:rsidR="00F96F62" w:rsidRPr="00C91F68">
        <w:rPr>
          <w:sz w:val="22"/>
          <w:szCs w:val="22"/>
        </w:rPr>
        <w:t>25-</w:t>
      </w:r>
      <w:r w:rsidR="00C91F68" w:rsidRPr="00C91F68">
        <w:rPr>
          <w:sz w:val="22"/>
          <w:szCs w:val="22"/>
        </w:rPr>
        <w:t>069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42601681" w14:textId="11F90995" w:rsidR="00E3007B" w:rsidRPr="009E7A8F" w:rsidRDefault="00C91F68" w:rsidP="00E3007B">
      <w:pPr>
        <w:jc w:val="center"/>
        <w:rPr>
          <w:sz w:val="22"/>
          <w:szCs w:val="22"/>
          <w:highlight w:val="yellow"/>
        </w:rPr>
      </w:pPr>
      <w:r>
        <w:rPr>
          <w:sz w:val="22"/>
          <w:szCs w:val="22"/>
        </w:rPr>
        <w:t>Race Operator Services for Fairgrounds Auto Race Program</w:t>
      </w:r>
    </w:p>
    <w:p w14:paraId="7B4C28CE" w14:textId="47C9ED4D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 xml:space="preserve">Opening Date &amp; Time: </w:t>
      </w:r>
      <w:r w:rsidR="00F96F62" w:rsidRPr="00C91F68">
        <w:rPr>
          <w:sz w:val="22"/>
          <w:szCs w:val="22"/>
        </w:rPr>
        <w:t>Wednesday</w:t>
      </w:r>
      <w:r w:rsidRPr="00C91F68">
        <w:rPr>
          <w:sz w:val="22"/>
          <w:szCs w:val="22"/>
        </w:rPr>
        <w:t xml:space="preserve">, </w:t>
      </w:r>
      <w:r w:rsidR="00C91F68" w:rsidRPr="00C91F68">
        <w:rPr>
          <w:sz w:val="22"/>
          <w:szCs w:val="22"/>
        </w:rPr>
        <w:t>September 17</w:t>
      </w:r>
      <w:r w:rsidRPr="00C91F68">
        <w:rPr>
          <w:sz w:val="22"/>
          <w:szCs w:val="22"/>
        </w:rPr>
        <w:t>, 20</w:t>
      </w:r>
      <w:r w:rsidR="00F96F62" w:rsidRPr="00C91F68">
        <w:rPr>
          <w:sz w:val="22"/>
          <w:szCs w:val="22"/>
        </w:rPr>
        <w:t>25</w:t>
      </w:r>
      <w:r w:rsidR="006D26B3">
        <w:rPr>
          <w:sz w:val="22"/>
          <w:szCs w:val="22"/>
        </w:rPr>
        <w:t>,</w:t>
      </w:r>
      <w:r w:rsidR="00F96F62" w:rsidRPr="00C91F68">
        <w:rPr>
          <w:sz w:val="22"/>
          <w:szCs w:val="22"/>
        </w:rPr>
        <w:t xml:space="preserve"> </w:t>
      </w:r>
      <w:r w:rsidRPr="00C91F68">
        <w:rPr>
          <w:sz w:val="22"/>
          <w:szCs w:val="22"/>
        </w:rPr>
        <w:t xml:space="preserve">at </w:t>
      </w:r>
      <w:r w:rsidR="00C91F68" w:rsidRPr="00C91F68">
        <w:rPr>
          <w:sz w:val="22"/>
          <w:szCs w:val="22"/>
        </w:rPr>
        <w:t>3</w:t>
      </w:r>
      <w:r w:rsidRPr="00C91F68">
        <w:rPr>
          <w:sz w:val="22"/>
          <w:szCs w:val="22"/>
        </w:rPr>
        <w:t>:00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3E05D5D4" w14:textId="3921A0A5" w:rsidR="00F96F62" w:rsidRPr="00053F6A" w:rsidRDefault="00F96F62" w:rsidP="00053F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53F6A">
        <w:rPr>
          <w:sz w:val="22"/>
          <w:szCs w:val="22"/>
        </w:rPr>
        <w:t>Signed Cover Sheet from this Solicitation</w:t>
      </w:r>
    </w:p>
    <w:p w14:paraId="00E90720" w14:textId="3C573C2C" w:rsidR="00F96F62" w:rsidRPr="00053F6A" w:rsidRDefault="00F96F62" w:rsidP="00053F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53F6A">
        <w:rPr>
          <w:sz w:val="22"/>
          <w:szCs w:val="22"/>
        </w:rPr>
        <w:t>Consultant Information Form</w:t>
      </w:r>
    </w:p>
    <w:p w14:paraId="05BD3E39" w14:textId="65400A15" w:rsidR="00F96F62" w:rsidRPr="00053F6A" w:rsidRDefault="00F96F62" w:rsidP="00053F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53F6A">
        <w:rPr>
          <w:sz w:val="22"/>
          <w:szCs w:val="22"/>
        </w:rPr>
        <w:t>Proprietary / Confidential Statement</w:t>
      </w:r>
    </w:p>
    <w:p w14:paraId="1309246F" w14:textId="4E6CDFF3" w:rsidR="00F96F62" w:rsidRPr="00053F6A" w:rsidRDefault="00F96F62" w:rsidP="00053F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53F6A">
        <w:rPr>
          <w:sz w:val="22"/>
          <w:szCs w:val="22"/>
        </w:rPr>
        <w:t xml:space="preserve">Exhibit 1 – </w:t>
      </w:r>
      <w:r w:rsidR="00053F6A" w:rsidRPr="00053F6A">
        <w:rPr>
          <w:sz w:val="22"/>
          <w:szCs w:val="22"/>
        </w:rPr>
        <w:t>4</w:t>
      </w:r>
    </w:p>
    <w:p w14:paraId="4DB11292" w14:textId="775336F3" w:rsidR="00053F6A" w:rsidRPr="00053F6A" w:rsidRDefault="00053F6A" w:rsidP="00053F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53F6A">
        <w:rPr>
          <w:sz w:val="22"/>
          <w:szCs w:val="22"/>
        </w:rPr>
        <w:t>Business Plan</w:t>
      </w:r>
    </w:p>
    <w:p w14:paraId="3A025404" w14:textId="295F2BF2" w:rsidR="00053F6A" w:rsidRPr="00053F6A" w:rsidRDefault="00053F6A" w:rsidP="00053F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53F6A">
        <w:rPr>
          <w:sz w:val="22"/>
          <w:szCs w:val="22"/>
        </w:rPr>
        <w:t>Example C</w:t>
      </w:r>
      <w:r w:rsidR="006B2D18">
        <w:rPr>
          <w:sz w:val="22"/>
          <w:szCs w:val="22"/>
        </w:rPr>
        <w:t>ertificate of Insurance</w:t>
      </w:r>
    </w:p>
    <w:p w14:paraId="5875DCAB" w14:textId="2D79B17E" w:rsidR="00053F6A" w:rsidRDefault="00053F6A" w:rsidP="00053F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53F6A">
        <w:rPr>
          <w:sz w:val="22"/>
          <w:szCs w:val="22"/>
        </w:rPr>
        <w:t>Signe</w:t>
      </w:r>
      <w:r>
        <w:rPr>
          <w:sz w:val="22"/>
          <w:szCs w:val="22"/>
        </w:rPr>
        <w:t>d</w:t>
      </w:r>
      <w:r w:rsidRPr="00053F6A">
        <w:rPr>
          <w:sz w:val="22"/>
          <w:szCs w:val="22"/>
        </w:rPr>
        <w:t xml:space="preserve"> </w:t>
      </w:r>
      <w:r>
        <w:rPr>
          <w:sz w:val="22"/>
          <w:szCs w:val="22"/>
        </w:rPr>
        <w:t>Attachment</w:t>
      </w:r>
      <w:r w:rsidRPr="00053F6A">
        <w:rPr>
          <w:sz w:val="22"/>
          <w:szCs w:val="22"/>
        </w:rPr>
        <w:t xml:space="preserve"> A</w:t>
      </w:r>
    </w:p>
    <w:p w14:paraId="46095598" w14:textId="77777777" w:rsidR="009A0BCF" w:rsidRDefault="009A0BCF" w:rsidP="009A0BC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53F6A">
        <w:rPr>
          <w:sz w:val="22"/>
          <w:szCs w:val="22"/>
        </w:rPr>
        <w:t>Addendum(s) Acknowledgement</w:t>
      </w:r>
    </w:p>
    <w:p w14:paraId="4A1EFFCA" w14:textId="1B934F29" w:rsidR="00961F5D" w:rsidRDefault="00961F5D" w:rsidP="009A0BCF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Submission Form</w:t>
      </w:r>
    </w:p>
    <w:p w14:paraId="1C38B1CA" w14:textId="2AB144DC" w:rsidR="009A0BCF" w:rsidRPr="00AB7913" w:rsidRDefault="009A0BCF" w:rsidP="00AB7913">
      <w:pPr>
        <w:ind w:left="360"/>
        <w:rPr>
          <w:sz w:val="22"/>
          <w:szCs w:val="22"/>
        </w:rPr>
      </w:pPr>
    </w:p>
    <w:p w14:paraId="2ACD5414" w14:textId="77777777" w:rsidR="00632272" w:rsidRPr="007D145A" w:rsidRDefault="00632272" w:rsidP="00F96F62">
      <w:pPr>
        <w:rPr>
          <w:sz w:val="22"/>
          <w:szCs w:val="22"/>
          <w:highlight w:val="yellow"/>
        </w:rPr>
      </w:pPr>
    </w:p>
    <w:p w14:paraId="271E73AC" w14:textId="77777777" w:rsidR="00632272" w:rsidRPr="007D145A" w:rsidRDefault="00632272" w:rsidP="00F96F62">
      <w:pPr>
        <w:rPr>
          <w:sz w:val="22"/>
          <w:szCs w:val="22"/>
          <w:highlight w:val="yellow"/>
        </w:rPr>
      </w:pPr>
    </w:p>
    <w:p w14:paraId="3E1018E3" w14:textId="7D40663C" w:rsidR="00053F6A" w:rsidRPr="00053F6A" w:rsidRDefault="006B2D18" w:rsidP="00053F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Financial Interest Statement</w:t>
      </w:r>
    </w:p>
    <w:p w14:paraId="7D853779" w14:textId="77777777" w:rsidR="00AD532F" w:rsidRDefault="006D26B3" w:rsidP="00AD532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D26B3">
        <w:rPr>
          <w:sz w:val="22"/>
          <w:szCs w:val="22"/>
        </w:rPr>
        <w:t>Details of the Contractor’s Experience and Qualifications as described in the Evaluation Criteria</w:t>
      </w:r>
    </w:p>
    <w:p w14:paraId="7D5F90BF" w14:textId="3D5EEBB4" w:rsidR="00F96F62" w:rsidRPr="00AD532F" w:rsidRDefault="006D26B3" w:rsidP="00AD532F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t>Universal Entity Identifier (UEI) Number</w:t>
      </w:r>
    </w:p>
    <w:p w14:paraId="5640E480" w14:textId="7E16E5EB" w:rsidR="00F96F62" w:rsidRPr="006B2D18" w:rsidRDefault="00F96F62" w:rsidP="00053F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B2D18">
        <w:rPr>
          <w:sz w:val="22"/>
          <w:szCs w:val="22"/>
        </w:rPr>
        <w:t>Fee Proposal</w:t>
      </w:r>
    </w:p>
    <w:p w14:paraId="128AD8BF" w14:textId="31561021" w:rsidR="00F96F62" w:rsidRPr="00053F6A" w:rsidRDefault="00F96F62" w:rsidP="00053F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53F6A">
        <w:rPr>
          <w:sz w:val="22"/>
          <w:szCs w:val="22"/>
        </w:rPr>
        <w:t>Certificate of Good Standing</w:t>
      </w:r>
    </w:p>
    <w:p w14:paraId="3BF853BE" w14:textId="77777777" w:rsidR="00632272" w:rsidRDefault="00F96F62" w:rsidP="00F96F6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53F6A">
        <w:rPr>
          <w:sz w:val="22"/>
          <w:szCs w:val="22"/>
        </w:rPr>
        <w:t>W-9 Documentation</w:t>
      </w:r>
    </w:p>
    <w:p w14:paraId="351E610F" w14:textId="641E45C6" w:rsidR="006B2D18" w:rsidRPr="006B2D18" w:rsidRDefault="006B2D18" w:rsidP="008C454F">
      <w:pPr>
        <w:pStyle w:val="ListParagraph"/>
        <w:rPr>
          <w:sz w:val="22"/>
          <w:szCs w:val="22"/>
        </w:rPr>
        <w:sectPr w:rsidR="006B2D18" w:rsidRPr="006B2D18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77777777" w:rsidR="00F96F62" w:rsidRPr="00E3007B" w:rsidRDefault="00F96F62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7"/>
        <w:gridCol w:w="2087"/>
      </w:tblGrid>
      <w:tr w:rsidR="008C454F" w14:paraId="707E6C07" w14:textId="77777777" w:rsidTr="008C454F">
        <w:trPr>
          <w:trHeight w:val="398"/>
          <w:jc w:val="center"/>
        </w:trPr>
        <w:tc>
          <w:tcPr>
            <w:tcW w:w="2086" w:type="dxa"/>
          </w:tcPr>
          <w:p w14:paraId="3A886EF1" w14:textId="63428188" w:rsidR="008C454F" w:rsidRDefault="008C454F" w:rsidP="008C454F">
            <w:pPr>
              <w:rPr>
                <w:sz w:val="18"/>
                <w:szCs w:val="18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2086" w:type="dxa"/>
          </w:tcPr>
          <w:p w14:paraId="1F14E094" w14:textId="09703A31" w:rsidR="008C454F" w:rsidRDefault="008C454F" w:rsidP="008C454F">
            <w:pPr>
              <w:rPr>
                <w:sz w:val="18"/>
                <w:szCs w:val="18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2087" w:type="dxa"/>
          </w:tcPr>
          <w:p w14:paraId="7EF85D1C" w14:textId="31751FFA" w:rsidR="008C454F" w:rsidRDefault="008C454F" w:rsidP="008C454F">
            <w:pPr>
              <w:rPr>
                <w:sz w:val="18"/>
                <w:szCs w:val="18"/>
              </w:rPr>
            </w:pPr>
            <w:r w:rsidRPr="009E7A8F">
              <w:rPr>
                <w:sz w:val="22"/>
                <w:szCs w:val="22"/>
              </w:rPr>
              <w:t>Addend</w:t>
            </w:r>
            <w:r w:rsidRPr="006D26B3">
              <w:rPr>
                <w:sz w:val="22"/>
                <w:szCs w:val="22"/>
              </w:rPr>
              <w:t>um (</w:t>
            </w:r>
            <w:r>
              <w:rPr>
                <w:sz w:val="22"/>
                <w:szCs w:val="22"/>
              </w:rPr>
              <w:t>3</w:t>
            </w:r>
            <w:r w:rsidRPr="006D26B3">
              <w:rPr>
                <w:sz w:val="22"/>
                <w:szCs w:val="22"/>
              </w:rPr>
              <w:t>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087" w:type="dxa"/>
          </w:tcPr>
          <w:p w14:paraId="19190917" w14:textId="755879CE" w:rsidR="008C454F" w:rsidRDefault="008C454F" w:rsidP="008C454F">
            <w:pPr>
              <w:rPr>
                <w:sz w:val="18"/>
                <w:szCs w:val="18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8C454F" w14:paraId="179C171B" w14:textId="77777777" w:rsidTr="008C454F">
        <w:trPr>
          <w:trHeight w:val="429"/>
          <w:jc w:val="center"/>
        </w:trPr>
        <w:tc>
          <w:tcPr>
            <w:tcW w:w="2086" w:type="dxa"/>
          </w:tcPr>
          <w:p w14:paraId="3D033CFB" w14:textId="5E45D8AF" w:rsidR="008C454F" w:rsidRDefault="008C454F" w:rsidP="008C454F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BST Promotions</w:t>
            </w:r>
          </w:p>
        </w:tc>
        <w:tc>
          <w:tcPr>
            <w:tcW w:w="2086" w:type="dxa"/>
          </w:tcPr>
          <w:p w14:paraId="40474D83" w14:textId="38968D5D" w:rsidR="008C454F" w:rsidRDefault="008C454F" w:rsidP="008C454F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087" w:type="dxa"/>
          </w:tcPr>
          <w:p w14:paraId="0A757CC0" w14:textId="02B9EFD2" w:rsidR="008C454F" w:rsidRDefault="008C454F" w:rsidP="008C454F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087" w:type="dxa"/>
          </w:tcPr>
          <w:p w14:paraId="583F8347" w14:textId="32320642" w:rsidR="008C454F" w:rsidRDefault="008C454F" w:rsidP="008C454F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2AAF8281" w14:textId="14778125" w:rsidR="00E3007B" w:rsidRPr="008C454F" w:rsidRDefault="00E3007B" w:rsidP="008C454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3AA958D0" w14:textId="50E771C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proofErr w:type="gramStart"/>
      <w:r w:rsidRPr="00E13EC6">
        <w:rPr>
          <w:sz w:val="22"/>
          <w:szCs w:val="22"/>
        </w:rPr>
        <w:t>Acknowledged</w:t>
      </w:r>
      <w:proofErr w:type="gramEnd"/>
      <w:r w:rsidRPr="00E13EC6">
        <w:rPr>
          <w:sz w:val="22"/>
          <w:szCs w:val="22"/>
        </w:rPr>
        <w:t xml:space="preserve"> for completeness and accuracy:</w:t>
      </w:r>
    </w:p>
    <w:p w14:paraId="64700180" w14:textId="77777777" w:rsidR="00AB7913" w:rsidRDefault="00AB7913" w:rsidP="009E7A8F">
      <w:pPr>
        <w:ind w:left="288"/>
        <w:rPr>
          <w:sz w:val="22"/>
          <w:szCs w:val="22"/>
        </w:rPr>
      </w:pPr>
    </w:p>
    <w:p w14:paraId="07F88E77" w14:textId="56C1CF01" w:rsidR="00AB7913" w:rsidRPr="00E13EC6" w:rsidRDefault="00AB7913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28ED7AA" wp14:editId="343C737A">
            <wp:extent cx="1308871" cy="413385"/>
            <wp:effectExtent l="0" t="0" r="5715" b="5715"/>
            <wp:docPr id="1233517769" name="Picture 15" descr="Signature Aron Ber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517769" name="Picture 15" descr="Signature Aron Berme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8871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09/23/2025</w:t>
      </w:r>
    </w:p>
    <w:p w14:paraId="4120DFA3" w14:textId="4C8BEDCF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6BD5C6D6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D9888" id="Straight Connector 8" o:spid="_x0000_s1026" alt="Date 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17EB4203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ADC6C" id="Straight Connector 7" o:spid="_x0000_s1026" alt="Signature 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0F31551D" w:rsidR="009E7A8F" w:rsidRPr="00E13EC6" w:rsidRDefault="00C91F68" w:rsidP="009E7A8F">
      <w:pPr>
        <w:ind w:left="288"/>
        <w:rPr>
          <w:sz w:val="22"/>
          <w:szCs w:val="22"/>
        </w:rPr>
      </w:pPr>
      <w:r w:rsidRPr="00C91F68">
        <w:rPr>
          <w:sz w:val="22"/>
          <w:szCs w:val="22"/>
        </w:rPr>
        <w:t>Arron Bermea</w:t>
      </w:r>
      <w:r w:rsidR="009E7A8F" w:rsidRPr="00C91F68">
        <w:rPr>
          <w:sz w:val="22"/>
          <w:szCs w:val="22"/>
        </w:rPr>
        <w:t>,</w:t>
      </w:r>
      <w:r w:rsidR="00632272" w:rsidRPr="00C91F68">
        <w:rPr>
          <w:sz w:val="22"/>
          <w:szCs w:val="22"/>
        </w:rPr>
        <w:t xml:space="preserve"> </w:t>
      </w:r>
      <w:r w:rsidRPr="00C91F68">
        <w:rPr>
          <w:sz w:val="22"/>
          <w:szCs w:val="22"/>
        </w:rPr>
        <w:t xml:space="preserve">Associate </w:t>
      </w:r>
      <w:r w:rsidR="00632272" w:rsidRPr="00C91F68">
        <w:rPr>
          <w:sz w:val="22"/>
          <w:szCs w:val="22"/>
        </w:rPr>
        <w:t>Procurement</w:t>
      </w:r>
      <w:r w:rsidRPr="00C91F68">
        <w:rPr>
          <w:sz w:val="22"/>
          <w:szCs w:val="22"/>
        </w:rPr>
        <w:t xml:space="preserve"> Specialist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7A51285F" w14:textId="77777777" w:rsidR="00AB7913" w:rsidRDefault="00AB7913" w:rsidP="009E7A8F">
      <w:pPr>
        <w:rPr>
          <w:sz w:val="22"/>
          <w:szCs w:val="22"/>
        </w:rPr>
      </w:pPr>
    </w:p>
    <w:p w14:paraId="311411B1" w14:textId="5089A649" w:rsidR="009E7A8F" w:rsidRDefault="00AB7913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ab/>
      </w:r>
      <w:r w:rsidR="00414E70">
        <w:rPr>
          <w:noProof/>
          <w:sz w:val="22"/>
          <w:szCs w:val="22"/>
        </w:rPr>
        <w:drawing>
          <wp:inline distT="0" distB="0" distL="0" distR="0" wp14:anchorId="5BF96602" wp14:editId="0B172033">
            <wp:extent cx="1533525" cy="322586"/>
            <wp:effectExtent l="0" t="0" r="0" b="1270"/>
            <wp:docPr id="1337189180" name="Picture 14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189180" name="Picture 14" descr="Signature Lauren Johnson-LeGran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4167" cy="32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09/23/2025</w:t>
      </w:r>
    </w:p>
    <w:p w14:paraId="69F775D6" w14:textId="2F2EFBDD" w:rsidR="009E7A8F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72ED232F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F4B94" id="Straight Connector 8" o:spid="_x0000_s1026" alt="Date 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5C5B336C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4AA7B" id="Straight Connector 7" o:spid="_x0000_s1026" alt="Signature 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10CD2D3B" w:rsidR="009E7A8F" w:rsidRPr="00E13EC6" w:rsidRDefault="00C91F68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Lauren Johnson-LeGrand</w:t>
      </w:r>
      <w:r w:rsidR="009E7A8F" w:rsidRPr="00632272">
        <w:rPr>
          <w:sz w:val="22"/>
          <w:szCs w:val="22"/>
        </w:rPr>
        <w:t>, Administrative Coordinator</w:t>
      </w:r>
      <w:r w:rsidR="009E7A8F" w:rsidRPr="00E13EC6">
        <w:rPr>
          <w:sz w:val="22"/>
          <w:szCs w:val="22"/>
        </w:rPr>
        <w:t xml:space="preserve">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A85" w14:textId="77777777" w:rsidR="00E135C0" w:rsidRDefault="00E13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71D38926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Logo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Logo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178EC759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Seal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Seal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F457" w14:textId="77777777" w:rsidR="00E135C0" w:rsidRDefault="00E13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8A65" w14:textId="77777777" w:rsidR="00E135C0" w:rsidRDefault="00E13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26BDB2C1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Logo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Logo El Paso County Colorad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77777777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77777777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0D8E"/>
    <w:multiLevelType w:val="hybridMultilevel"/>
    <w:tmpl w:val="4468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C2E90"/>
    <w:multiLevelType w:val="hybridMultilevel"/>
    <w:tmpl w:val="4F40CF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71F69"/>
    <w:multiLevelType w:val="hybridMultilevel"/>
    <w:tmpl w:val="7196E624"/>
    <w:lvl w:ilvl="0" w:tplc="6D0A7B90">
      <w:numFmt w:val="bullet"/>
      <w:lvlText w:val="☐"/>
      <w:lvlJc w:val="left"/>
      <w:pPr>
        <w:ind w:left="1660" w:hanging="360"/>
      </w:pPr>
      <w:rPr>
        <w:rFonts w:ascii="Segoe UI Symbol" w:eastAsia="Segoe UI Symbol" w:hAnsi="Segoe UI Symbol" w:cs="Segoe UI Symbol" w:hint="default"/>
        <w:spacing w:val="-1"/>
        <w:w w:val="100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6E1862C0"/>
    <w:multiLevelType w:val="hybridMultilevel"/>
    <w:tmpl w:val="C644DC0C"/>
    <w:lvl w:ilvl="0" w:tplc="018CAE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86AEE"/>
    <w:multiLevelType w:val="hybridMultilevel"/>
    <w:tmpl w:val="1754587C"/>
    <w:lvl w:ilvl="0" w:tplc="6D0A7B90">
      <w:numFmt w:val="bullet"/>
      <w:lvlText w:val="☐"/>
      <w:lvlJc w:val="left"/>
      <w:pPr>
        <w:ind w:left="1660" w:hanging="360"/>
      </w:pPr>
      <w:rPr>
        <w:rFonts w:ascii="Segoe UI Symbol" w:eastAsia="Segoe UI Symbol" w:hAnsi="Segoe UI Symbol" w:cs="Segoe UI Symbol" w:hint="default"/>
        <w:spacing w:val="-1"/>
        <w:w w:val="100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319387333">
    <w:abstractNumId w:val="0"/>
  </w:num>
  <w:num w:numId="2" w16cid:durableId="1793673237">
    <w:abstractNumId w:val="1"/>
  </w:num>
  <w:num w:numId="3" w16cid:durableId="932544446">
    <w:abstractNumId w:val="4"/>
  </w:num>
  <w:num w:numId="4" w16cid:durableId="273754148">
    <w:abstractNumId w:val="2"/>
  </w:num>
  <w:num w:numId="5" w16cid:durableId="1785618182">
    <w:abstractNumId w:val="5"/>
  </w:num>
  <w:num w:numId="6" w16cid:durableId="1935894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ygdblmIQs5ZIDRcluoVNKp3Ep7XWJT+/43kF4NVhnUtEvNtfUg/oUSQUedn6OTon8yum0Yjy/EQOO3lywQJ2Q==" w:salt="hPTNuy7P2bKgIEn62nhzMw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53F6A"/>
    <w:rsid w:val="00065EA4"/>
    <w:rsid w:val="00070633"/>
    <w:rsid w:val="0007275D"/>
    <w:rsid w:val="00087716"/>
    <w:rsid w:val="000A6AAD"/>
    <w:rsid w:val="000B16CE"/>
    <w:rsid w:val="000C0F91"/>
    <w:rsid w:val="000D52F9"/>
    <w:rsid w:val="000E0DBF"/>
    <w:rsid w:val="00104BF1"/>
    <w:rsid w:val="00114FD3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326477"/>
    <w:rsid w:val="00354B6C"/>
    <w:rsid w:val="00361029"/>
    <w:rsid w:val="00363F08"/>
    <w:rsid w:val="00365C85"/>
    <w:rsid w:val="00371CCE"/>
    <w:rsid w:val="00374B2B"/>
    <w:rsid w:val="00375C67"/>
    <w:rsid w:val="00385706"/>
    <w:rsid w:val="00386666"/>
    <w:rsid w:val="00387EB3"/>
    <w:rsid w:val="003A0249"/>
    <w:rsid w:val="003A31B6"/>
    <w:rsid w:val="003A6850"/>
    <w:rsid w:val="003B14EC"/>
    <w:rsid w:val="003B25FD"/>
    <w:rsid w:val="003B7184"/>
    <w:rsid w:val="003C0FE3"/>
    <w:rsid w:val="003C2D4D"/>
    <w:rsid w:val="003C52A3"/>
    <w:rsid w:val="003E2FF1"/>
    <w:rsid w:val="00403EB3"/>
    <w:rsid w:val="00414E70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A4ABF"/>
    <w:rsid w:val="006B2D18"/>
    <w:rsid w:val="006B3AD6"/>
    <w:rsid w:val="006B7AC4"/>
    <w:rsid w:val="006C72BC"/>
    <w:rsid w:val="006D26B3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D86"/>
    <w:rsid w:val="00786E68"/>
    <w:rsid w:val="00795B09"/>
    <w:rsid w:val="007A4DF9"/>
    <w:rsid w:val="007B4923"/>
    <w:rsid w:val="007D145A"/>
    <w:rsid w:val="007D35BA"/>
    <w:rsid w:val="007D6F5F"/>
    <w:rsid w:val="007F377F"/>
    <w:rsid w:val="00803971"/>
    <w:rsid w:val="00834D45"/>
    <w:rsid w:val="0085138A"/>
    <w:rsid w:val="008A35FD"/>
    <w:rsid w:val="008B32A5"/>
    <w:rsid w:val="008C0817"/>
    <w:rsid w:val="008C0CA1"/>
    <w:rsid w:val="008C454F"/>
    <w:rsid w:val="008D4D49"/>
    <w:rsid w:val="008E1A15"/>
    <w:rsid w:val="008E341C"/>
    <w:rsid w:val="008F7FD8"/>
    <w:rsid w:val="00911739"/>
    <w:rsid w:val="009554F2"/>
    <w:rsid w:val="00961F5D"/>
    <w:rsid w:val="009756A4"/>
    <w:rsid w:val="00976AA9"/>
    <w:rsid w:val="009A0BCF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B7913"/>
    <w:rsid w:val="00AC164C"/>
    <w:rsid w:val="00AD532F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1F68"/>
    <w:rsid w:val="00C93FD6"/>
    <w:rsid w:val="00CC01A8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E4D"/>
    <w:rsid w:val="00D861CD"/>
    <w:rsid w:val="00D97A51"/>
    <w:rsid w:val="00DB0628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53F6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6D26B3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26B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3</TotalTime>
  <Pages>1</Pages>
  <Words>172</Words>
  <Characters>982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3</cp:revision>
  <cp:lastPrinted>2021-01-11T18:32:00Z</cp:lastPrinted>
  <dcterms:created xsi:type="dcterms:W3CDTF">2025-09-23T20:07:00Z</dcterms:created>
  <dcterms:modified xsi:type="dcterms:W3CDTF">2025-09-23T20:07:00Z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71ab8f10-ca3c-49b4-82c8-9a7f492ecaa9</vt:lpwstr>
  </property>
</Properties>
</file>