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22B1B103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5FD806AC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61E82289" w14:textId="2C1DCA39" w:rsidR="00D35255" w:rsidRPr="00464ACF" w:rsidRDefault="00464ACF" w:rsidP="00D35255">
      <w:pPr>
        <w:rPr>
          <w:sz w:val="20"/>
          <w:szCs w:val="20"/>
        </w:rPr>
      </w:pPr>
      <w:r w:rsidRPr="00464ACF">
        <w:rPr>
          <w:sz w:val="20"/>
          <w:szCs w:val="20"/>
        </w:rPr>
        <w:t>August 14, 2025</w:t>
      </w:r>
    </w:p>
    <w:p w14:paraId="2181CA4C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0B3A8800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5F8018ED" w14:textId="5721CDF4" w:rsidR="00D35255" w:rsidRPr="00B068F0" w:rsidRDefault="00B068F0" w:rsidP="00D35255">
      <w:pPr>
        <w:rPr>
          <w:sz w:val="20"/>
          <w:szCs w:val="20"/>
        </w:rPr>
      </w:pPr>
      <w:r w:rsidRPr="00B068F0">
        <w:rPr>
          <w:sz w:val="20"/>
          <w:szCs w:val="20"/>
        </w:rPr>
        <w:t>William M. George</w:t>
      </w:r>
    </w:p>
    <w:p w14:paraId="50492D63" w14:textId="2507F187" w:rsidR="00D35255" w:rsidRPr="00B068F0" w:rsidRDefault="00B068F0" w:rsidP="00D35255">
      <w:pPr>
        <w:rPr>
          <w:sz w:val="20"/>
          <w:szCs w:val="20"/>
        </w:rPr>
      </w:pPr>
      <w:r w:rsidRPr="00B068F0">
        <w:rPr>
          <w:sz w:val="20"/>
          <w:szCs w:val="20"/>
        </w:rPr>
        <w:t xml:space="preserve">WHC COS, LLC dba </w:t>
      </w:r>
      <w:proofErr w:type="spellStart"/>
      <w:r w:rsidRPr="00B068F0">
        <w:rPr>
          <w:sz w:val="20"/>
          <w:szCs w:val="20"/>
        </w:rPr>
        <w:t>Ztrip</w:t>
      </w:r>
      <w:proofErr w:type="spellEnd"/>
      <w:r w:rsidR="00D35255" w:rsidRPr="00B068F0">
        <w:rPr>
          <w:sz w:val="20"/>
          <w:szCs w:val="20"/>
        </w:rPr>
        <w:t>.</w:t>
      </w:r>
    </w:p>
    <w:p w14:paraId="225F2162" w14:textId="145B570A" w:rsidR="00D35255" w:rsidRPr="00B068F0" w:rsidRDefault="00B068F0" w:rsidP="00D35255">
      <w:pPr>
        <w:rPr>
          <w:sz w:val="20"/>
          <w:szCs w:val="20"/>
        </w:rPr>
      </w:pPr>
      <w:r w:rsidRPr="00B068F0">
        <w:rPr>
          <w:sz w:val="20"/>
          <w:szCs w:val="20"/>
        </w:rPr>
        <w:t>1208 N circle Dr</w:t>
      </w:r>
    </w:p>
    <w:p w14:paraId="36906E17" w14:textId="7A5D90FB" w:rsidR="00D35255" w:rsidRPr="00B068F0" w:rsidRDefault="00B068F0" w:rsidP="00D35255">
      <w:pPr>
        <w:rPr>
          <w:sz w:val="20"/>
          <w:szCs w:val="20"/>
        </w:rPr>
      </w:pPr>
      <w:r w:rsidRPr="00B068F0">
        <w:rPr>
          <w:sz w:val="20"/>
          <w:szCs w:val="20"/>
        </w:rPr>
        <w:t>Colorado Springs Colorado, 80909</w:t>
      </w:r>
    </w:p>
    <w:p w14:paraId="5DDC38C1" w14:textId="77777777" w:rsidR="00D35255" w:rsidRPr="00B068F0" w:rsidRDefault="00D35255" w:rsidP="00D35255">
      <w:pPr>
        <w:rPr>
          <w:sz w:val="20"/>
          <w:szCs w:val="20"/>
        </w:rPr>
      </w:pPr>
    </w:p>
    <w:p w14:paraId="647A1A21" w14:textId="77777777" w:rsidR="00D35255" w:rsidRPr="00B068F0" w:rsidRDefault="00D35255" w:rsidP="00D35255">
      <w:pPr>
        <w:rPr>
          <w:sz w:val="20"/>
          <w:szCs w:val="20"/>
        </w:rPr>
      </w:pPr>
    </w:p>
    <w:p w14:paraId="3B4951E9" w14:textId="200279FF" w:rsidR="00D35255" w:rsidRPr="00D35255" w:rsidRDefault="00D35255" w:rsidP="00D35255">
      <w:pPr>
        <w:rPr>
          <w:sz w:val="20"/>
          <w:szCs w:val="20"/>
        </w:rPr>
      </w:pPr>
      <w:r w:rsidRPr="00B068F0">
        <w:rPr>
          <w:sz w:val="20"/>
          <w:szCs w:val="20"/>
        </w:rPr>
        <w:t xml:space="preserve">Dear </w:t>
      </w:r>
      <w:r w:rsidR="00B068F0" w:rsidRPr="00B068F0">
        <w:rPr>
          <w:sz w:val="20"/>
          <w:szCs w:val="20"/>
        </w:rPr>
        <w:t>William M. George,</w:t>
      </w:r>
      <w:r w:rsidR="00B068F0">
        <w:rPr>
          <w:sz w:val="20"/>
          <w:szCs w:val="20"/>
        </w:rPr>
        <w:t xml:space="preserve"> </w:t>
      </w:r>
    </w:p>
    <w:p w14:paraId="06D81D08" w14:textId="77777777" w:rsidR="00D35255" w:rsidRPr="00D35255" w:rsidRDefault="00D35255" w:rsidP="00D35255">
      <w:pPr>
        <w:rPr>
          <w:sz w:val="20"/>
          <w:szCs w:val="20"/>
        </w:rPr>
      </w:pPr>
    </w:p>
    <w:p w14:paraId="2BDE7707" w14:textId="5B7E2F23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Thank you for your interest in providing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with </w:t>
      </w:r>
      <w:r w:rsidR="00464ACF">
        <w:rPr>
          <w:sz w:val="20"/>
          <w:szCs w:val="20"/>
        </w:rPr>
        <w:t>Transportation Services</w:t>
      </w:r>
      <w:r w:rsidRPr="00D35255">
        <w:rPr>
          <w:sz w:val="20"/>
          <w:szCs w:val="20"/>
        </w:rPr>
        <w:t>.</w:t>
      </w:r>
    </w:p>
    <w:p w14:paraId="10890716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73E18BAA" w14:textId="0A6C1FEB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Based on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’s assessment of your submittal in response to our </w:t>
      </w:r>
      <w:r w:rsidRPr="00464ACF">
        <w:rPr>
          <w:sz w:val="20"/>
          <w:szCs w:val="20"/>
        </w:rPr>
        <w:t>Request for Proposal</w:t>
      </w:r>
      <w:r w:rsidRPr="00D35255">
        <w:rPr>
          <w:sz w:val="20"/>
          <w:szCs w:val="20"/>
        </w:rPr>
        <w:t xml:space="preserve">, your firm has been selected to negotiate a contract with </w:t>
      </w:r>
      <w:r>
        <w:rPr>
          <w:sz w:val="20"/>
          <w:szCs w:val="20"/>
        </w:rPr>
        <w:t>El Paso County, Colorado</w:t>
      </w:r>
      <w:r w:rsidRPr="00D35255">
        <w:rPr>
          <w:sz w:val="20"/>
          <w:szCs w:val="20"/>
        </w:rPr>
        <w:t>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1137B7E" w14:textId="47A0E464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will be in contact with your firm within the next few weeks to begin the process of negotiating a contract and the establishment of an operations plan for </w:t>
      </w:r>
      <w:proofErr w:type="gramStart"/>
      <w:r w:rsidRPr="00D35255">
        <w:rPr>
          <w:sz w:val="20"/>
          <w:szCs w:val="20"/>
        </w:rPr>
        <w:t xml:space="preserve">the </w:t>
      </w:r>
      <w:r w:rsidR="00464ACF">
        <w:rPr>
          <w:sz w:val="20"/>
          <w:szCs w:val="20"/>
        </w:rPr>
        <w:t>Transportation</w:t>
      </w:r>
      <w:proofErr w:type="gramEnd"/>
      <w:r w:rsidR="00464ACF">
        <w:rPr>
          <w:sz w:val="20"/>
          <w:szCs w:val="20"/>
        </w:rPr>
        <w:t xml:space="preserve"> Services.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48B24A5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p w14:paraId="067A52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DC459C0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0B3EC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A06185E" w14:textId="7D1C7DA4" w:rsidR="00D35255" w:rsidRPr="00464ACF" w:rsidRDefault="00464ACF" w:rsidP="00D35255">
      <w:pPr>
        <w:rPr>
          <w:sz w:val="20"/>
          <w:szCs w:val="20"/>
        </w:rPr>
      </w:pPr>
      <w:r w:rsidRPr="00464ACF">
        <w:rPr>
          <w:sz w:val="20"/>
          <w:szCs w:val="20"/>
        </w:rPr>
        <w:t>Ryan Rogers</w:t>
      </w:r>
    </w:p>
    <w:p w14:paraId="76E1A104" w14:textId="203E795E" w:rsidR="00D35255" w:rsidRPr="00464ACF" w:rsidRDefault="001F2287" w:rsidP="00D35255">
      <w:pPr>
        <w:rPr>
          <w:sz w:val="20"/>
          <w:szCs w:val="20"/>
        </w:rPr>
      </w:pPr>
      <w:r w:rsidRPr="00464ACF">
        <w:rPr>
          <w:sz w:val="20"/>
          <w:szCs w:val="20"/>
        </w:rPr>
        <w:t>Associate Procurement Specialist</w:t>
      </w:r>
    </w:p>
    <w:p w14:paraId="7D35C3C2" w14:textId="35986473" w:rsidR="00D35255" w:rsidRPr="00464ACF" w:rsidRDefault="00464ACF" w:rsidP="00D35255">
      <w:pPr>
        <w:rPr>
          <w:sz w:val="20"/>
          <w:szCs w:val="20"/>
        </w:rPr>
      </w:pPr>
      <w:hyperlink r:id="rId7" w:history="1">
        <w:r w:rsidRPr="00464ACF">
          <w:rPr>
            <w:rStyle w:val="Hyperlink"/>
            <w:sz w:val="20"/>
            <w:szCs w:val="20"/>
          </w:rPr>
          <w:t>RyanRogers2@elpasoco.com</w:t>
        </w:r>
      </w:hyperlink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first" r:id="rId8"/>
      <w:footerReference w:type="first" r:id="rId9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5B460" w14:textId="39D3BC01" w:rsidR="00DA36B0" w:rsidRPr="00D54B2A" w:rsidRDefault="001F2287" w:rsidP="00DA36B0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</w:t>
                          </w:r>
                          <w:r w:rsidR="00DA36B0" w:rsidRPr="00DA36B0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</w:t>
                          </w:r>
                          <w:r w:rsidR="00DA36B0" w:rsidRPr="00D54B2A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75656777" w14:textId="77777777" w:rsidR="00DA36B0" w:rsidRPr="00D54B2A" w:rsidRDefault="00DA36B0" w:rsidP="00DA36B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D54B2A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4E3F40F5" w14:textId="77777777" w:rsidR="00DA36B0" w:rsidRPr="00D54B2A" w:rsidRDefault="00DA36B0" w:rsidP="00DA36B0">
                          <w:pPr>
                            <w:pStyle w:val="Header"/>
                            <w:jc w:val="right"/>
                            <w:rPr>
                              <w:b/>
                              <w:bCs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6BABD33D" w:rsidR="005718D3" w:rsidRPr="00241D8D" w:rsidRDefault="005718D3" w:rsidP="00DA36B0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8EBE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0585B460" w14:textId="39D3BC01" w:rsidR="00DA36B0" w:rsidRPr="00D54B2A" w:rsidRDefault="001F2287" w:rsidP="00DA36B0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</w:t>
                    </w:r>
                    <w:r w:rsidR="00DA36B0" w:rsidRPr="00DA36B0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</w:t>
                    </w:r>
                    <w:r w:rsidR="00DA36B0" w:rsidRPr="00D54B2A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75656777" w14:textId="77777777" w:rsidR="00DA36B0" w:rsidRPr="00D54B2A" w:rsidRDefault="00DA36B0" w:rsidP="00DA36B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D54B2A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4E3F40F5" w14:textId="77777777" w:rsidR="00DA36B0" w:rsidRPr="00D54B2A" w:rsidRDefault="00DA36B0" w:rsidP="00DA36B0">
                    <w:pPr>
                      <w:pStyle w:val="Header"/>
                      <w:jc w:val="right"/>
                      <w:rPr>
                        <w:b/>
                        <w:bCs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6BABD33D" w:rsidR="005718D3" w:rsidRPr="00241D8D" w:rsidRDefault="005718D3" w:rsidP="00DA36B0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E47735" w14:textId="77777777" w:rsidR="00DA36B0" w:rsidRDefault="00DA36B0" w:rsidP="00DA36B0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1CBDE73A" w14:textId="77777777" w:rsidR="00DA36B0" w:rsidRPr="00496037" w:rsidRDefault="00DA36B0" w:rsidP="00DA36B0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3C5C4DAC" w14:textId="77777777" w:rsidR="00DA36B0" w:rsidRPr="00496037" w:rsidRDefault="00DA36B0" w:rsidP="00DA36B0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CPPO,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&amp;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9E47735" w14:textId="77777777" w:rsidR="00DA36B0" w:rsidRDefault="00DA36B0" w:rsidP="00DA36B0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1CBDE73A" w14:textId="77777777" w:rsidR="00DA36B0" w:rsidRPr="00496037" w:rsidRDefault="00DA36B0" w:rsidP="00DA36B0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3C5C4DAC" w14:textId="77777777" w:rsidR="00DA36B0" w:rsidRPr="00496037" w:rsidRDefault="00DA36B0" w:rsidP="00DA36B0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CPPO,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&amp;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O0mTmKq0GWSQVQkzLqD+HLt6d6//TCrLo+UdKqRY0TW4bQofRr+1Qom82rvctBpwrEwL5Ix66fPiYVD3w3N/Q==" w:salt="sxPjVtJqrlNv4Ass4bAlCw==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E0DBF"/>
    <w:rsid w:val="00104BF1"/>
    <w:rsid w:val="001329D9"/>
    <w:rsid w:val="00133255"/>
    <w:rsid w:val="001379EB"/>
    <w:rsid w:val="0014007A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1F2287"/>
    <w:rsid w:val="00222B76"/>
    <w:rsid w:val="002253E8"/>
    <w:rsid w:val="00241D8D"/>
    <w:rsid w:val="0024685C"/>
    <w:rsid w:val="002514D7"/>
    <w:rsid w:val="00260EB7"/>
    <w:rsid w:val="002B602C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61A"/>
    <w:rsid w:val="00457C6C"/>
    <w:rsid w:val="00464ACF"/>
    <w:rsid w:val="00467D81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6674"/>
    <w:rsid w:val="00621BAC"/>
    <w:rsid w:val="00621C73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86E68"/>
    <w:rsid w:val="007919EC"/>
    <w:rsid w:val="00795B09"/>
    <w:rsid w:val="007A4DF9"/>
    <w:rsid w:val="007B4923"/>
    <w:rsid w:val="007D35BA"/>
    <w:rsid w:val="007D6F5F"/>
    <w:rsid w:val="007F377F"/>
    <w:rsid w:val="00803971"/>
    <w:rsid w:val="00834D45"/>
    <w:rsid w:val="0085138A"/>
    <w:rsid w:val="008A35FD"/>
    <w:rsid w:val="008C0817"/>
    <w:rsid w:val="008C0CA1"/>
    <w:rsid w:val="008E1A15"/>
    <w:rsid w:val="008F7FD8"/>
    <w:rsid w:val="00911739"/>
    <w:rsid w:val="009554F2"/>
    <w:rsid w:val="009756A4"/>
    <w:rsid w:val="00976AA9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B049D8"/>
    <w:rsid w:val="00B068F0"/>
    <w:rsid w:val="00B14663"/>
    <w:rsid w:val="00B26BB3"/>
    <w:rsid w:val="00B27F37"/>
    <w:rsid w:val="00B54E76"/>
    <w:rsid w:val="00B60407"/>
    <w:rsid w:val="00B61FD4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5780"/>
    <w:rsid w:val="00C3394B"/>
    <w:rsid w:val="00C5645F"/>
    <w:rsid w:val="00C569ED"/>
    <w:rsid w:val="00C60F04"/>
    <w:rsid w:val="00C64BBC"/>
    <w:rsid w:val="00C828D1"/>
    <w:rsid w:val="00C87C3F"/>
    <w:rsid w:val="00C93FD6"/>
    <w:rsid w:val="00C95CAD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A36B0"/>
    <w:rsid w:val="00DB0628"/>
    <w:rsid w:val="00DE1DAC"/>
    <w:rsid w:val="00DF518E"/>
    <w:rsid w:val="00DF7FD9"/>
    <w:rsid w:val="00E04DFA"/>
    <w:rsid w:val="00E358AE"/>
    <w:rsid w:val="00E359D6"/>
    <w:rsid w:val="00E4616B"/>
    <w:rsid w:val="00E53FBF"/>
    <w:rsid w:val="00E659E0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61DB5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yanRogers2@elpasoc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16</TotalTime>
  <Pages>1</Pages>
  <Words>167</Words>
  <Characters>957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Ryan Rogers</cp:lastModifiedBy>
  <cp:revision>13</cp:revision>
  <cp:lastPrinted>2025-06-12T15:40:00Z</cp:lastPrinted>
  <dcterms:created xsi:type="dcterms:W3CDTF">2021-11-16T22:50:00Z</dcterms:created>
  <dcterms:modified xsi:type="dcterms:W3CDTF">2025-08-14T18:55:00Z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