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2C1DCA39" w:rsidR="00D35255" w:rsidRPr="00464ACF" w:rsidRDefault="00464ACF" w:rsidP="00D35255">
      <w:pPr>
        <w:rPr>
          <w:sz w:val="20"/>
          <w:szCs w:val="20"/>
        </w:rPr>
      </w:pPr>
      <w:r w:rsidRPr="00464ACF">
        <w:rPr>
          <w:sz w:val="20"/>
          <w:szCs w:val="20"/>
        </w:rPr>
        <w:t>August 14, 2025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10F5B922" w:rsidR="00D35255" w:rsidRPr="00533D5A" w:rsidRDefault="00533D5A" w:rsidP="00D35255">
      <w:pPr>
        <w:rPr>
          <w:sz w:val="20"/>
          <w:szCs w:val="20"/>
        </w:rPr>
      </w:pPr>
      <w:r w:rsidRPr="00533D5A">
        <w:rPr>
          <w:sz w:val="20"/>
          <w:szCs w:val="20"/>
        </w:rPr>
        <w:t>Greg Centini</w:t>
      </w:r>
    </w:p>
    <w:p w14:paraId="50492D63" w14:textId="145C8A8B" w:rsidR="00D35255" w:rsidRPr="00533D5A" w:rsidRDefault="00533D5A" w:rsidP="00D35255">
      <w:pPr>
        <w:rPr>
          <w:sz w:val="20"/>
          <w:szCs w:val="20"/>
        </w:rPr>
      </w:pPr>
      <w:r w:rsidRPr="00533D5A">
        <w:rPr>
          <w:sz w:val="20"/>
          <w:szCs w:val="20"/>
        </w:rPr>
        <w:t>River North Transit LLC</w:t>
      </w:r>
    </w:p>
    <w:p w14:paraId="721CC307" w14:textId="77777777" w:rsidR="00533D5A" w:rsidRPr="00533D5A" w:rsidRDefault="00533D5A" w:rsidP="00533D5A">
      <w:pPr>
        <w:rPr>
          <w:sz w:val="20"/>
          <w:szCs w:val="20"/>
        </w:rPr>
      </w:pPr>
      <w:r w:rsidRPr="00533D5A">
        <w:rPr>
          <w:sz w:val="20"/>
          <w:szCs w:val="20"/>
        </w:rPr>
        <w:t>114 5th Avenue, FL 17</w:t>
      </w:r>
    </w:p>
    <w:p w14:paraId="5DDC38C1" w14:textId="5472D835" w:rsidR="00D35255" w:rsidRPr="00533D5A" w:rsidRDefault="00533D5A" w:rsidP="00533D5A">
      <w:pPr>
        <w:rPr>
          <w:sz w:val="20"/>
          <w:szCs w:val="20"/>
        </w:rPr>
      </w:pPr>
      <w:r w:rsidRPr="00533D5A">
        <w:rPr>
          <w:sz w:val="20"/>
          <w:szCs w:val="20"/>
        </w:rPr>
        <w:t>New York, NY 10011</w:t>
      </w: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57BC8414" w:rsidR="00D35255" w:rsidRPr="00D35255" w:rsidRDefault="00D35255" w:rsidP="00D35255">
      <w:pPr>
        <w:rPr>
          <w:sz w:val="20"/>
          <w:szCs w:val="20"/>
        </w:rPr>
      </w:pPr>
      <w:r w:rsidRPr="00533D5A">
        <w:rPr>
          <w:sz w:val="20"/>
          <w:szCs w:val="20"/>
        </w:rPr>
        <w:t xml:space="preserve">Dear </w:t>
      </w:r>
      <w:r w:rsidR="00533D5A" w:rsidRPr="00533D5A">
        <w:rPr>
          <w:sz w:val="20"/>
          <w:szCs w:val="20"/>
        </w:rPr>
        <w:t>Greg Centini,</w:t>
      </w:r>
      <w:r w:rsidR="00533D5A">
        <w:rPr>
          <w:sz w:val="20"/>
          <w:szCs w:val="20"/>
        </w:rPr>
        <w:t xml:space="preserve">  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5B7E2F23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464ACF">
        <w:rPr>
          <w:sz w:val="20"/>
          <w:szCs w:val="20"/>
        </w:rPr>
        <w:t>Transportation Services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464ACF">
        <w:rPr>
          <w:sz w:val="20"/>
          <w:szCs w:val="20"/>
        </w:rPr>
        <w:t>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7A0E464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</w:t>
      </w:r>
      <w:proofErr w:type="gramStart"/>
      <w:r w:rsidRPr="00D35255">
        <w:rPr>
          <w:sz w:val="20"/>
          <w:szCs w:val="20"/>
        </w:rPr>
        <w:t xml:space="preserve">the </w:t>
      </w:r>
      <w:r w:rsidR="00464ACF">
        <w:rPr>
          <w:sz w:val="20"/>
          <w:szCs w:val="20"/>
        </w:rPr>
        <w:t>Transportation</w:t>
      </w:r>
      <w:proofErr w:type="gramEnd"/>
      <w:r w:rsidR="00464ACF">
        <w:rPr>
          <w:sz w:val="20"/>
          <w:szCs w:val="20"/>
        </w:rPr>
        <w:t xml:space="preserve"> Services.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7D1C7DA4" w:rsidR="00D35255" w:rsidRPr="00464ACF" w:rsidRDefault="00464ACF" w:rsidP="00D35255">
      <w:pPr>
        <w:rPr>
          <w:sz w:val="20"/>
          <w:szCs w:val="20"/>
        </w:rPr>
      </w:pPr>
      <w:r w:rsidRPr="00464ACF">
        <w:rPr>
          <w:sz w:val="20"/>
          <w:szCs w:val="20"/>
        </w:rPr>
        <w:t>Ryan Rogers</w:t>
      </w:r>
    </w:p>
    <w:p w14:paraId="76E1A104" w14:textId="203E795E" w:rsidR="00D35255" w:rsidRPr="00464ACF" w:rsidRDefault="001F2287" w:rsidP="00D35255">
      <w:pPr>
        <w:rPr>
          <w:sz w:val="20"/>
          <w:szCs w:val="20"/>
        </w:rPr>
      </w:pPr>
      <w:r w:rsidRPr="00464ACF">
        <w:rPr>
          <w:sz w:val="20"/>
          <w:szCs w:val="20"/>
        </w:rPr>
        <w:t>Associate Procurement Specialist</w:t>
      </w:r>
    </w:p>
    <w:p w14:paraId="7D35C3C2" w14:textId="35986473" w:rsidR="00D35255" w:rsidRPr="00464ACF" w:rsidRDefault="00464ACF" w:rsidP="00D35255">
      <w:pPr>
        <w:rPr>
          <w:sz w:val="20"/>
          <w:szCs w:val="20"/>
        </w:rPr>
      </w:pPr>
      <w:hyperlink r:id="rId7" w:history="1">
        <w:r w:rsidRPr="00464ACF">
          <w:rPr>
            <w:rStyle w:val="Hyperlink"/>
            <w:sz w:val="20"/>
            <w:szCs w:val="20"/>
          </w:rPr>
          <w:t>RyanRogers2@elpasoco.com</w:t>
        </w:r>
      </w:hyperlink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B460" w14:textId="39D3BC01" w:rsidR="00DA36B0" w:rsidRPr="00D54B2A" w:rsidRDefault="001F2287" w:rsidP="00DA36B0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</w:t>
                          </w:r>
                          <w:r w:rsidR="00DA36B0" w:rsidRPr="00DA36B0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</w:t>
                          </w:r>
                          <w:r w:rsidR="00DA36B0"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75656777" w14:textId="77777777" w:rsidR="00DA36B0" w:rsidRPr="00D54B2A" w:rsidRDefault="00DA36B0" w:rsidP="00DA36B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4E3F40F5" w14:textId="77777777" w:rsidR="00DA36B0" w:rsidRPr="00D54B2A" w:rsidRDefault="00DA36B0" w:rsidP="00DA36B0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6BABD33D" w:rsidR="005718D3" w:rsidRPr="00241D8D" w:rsidRDefault="005718D3" w:rsidP="00DA36B0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EBE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0585B460" w14:textId="39D3BC01" w:rsidR="00DA36B0" w:rsidRPr="00D54B2A" w:rsidRDefault="001F2287" w:rsidP="00DA36B0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</w:t>
                    </w:r>
                    <w:r w:rsidR="00DA36B0" w:rsidRPr="00DA36B0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</w:t>
                    </w:r>
                    <w:r w:rsidR="00DA36B0"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75656777" w14:textId="77777777" w:rsidR="00DA36B0" w:rsidRPr="00D54B2A" w:rsidRDefault="00DA36B0" w:rsidP="00DA36B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4E3F40F5" w14:textId="77777777" w:rsidR="00DA36B0" w:rsidRPr="00D54B2A" w:rsidRDefault="00DA36B0" w:rsidP="00DA36B0">
                    <w:pPr>
                      <w:pStyle w:val="Header"/>
                      <w:jc w:val="right"/>
                      <w:rPr>
                        <w:b/>
                        <w:bCs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6BABD33D" w:rsidR="005718D3" w:rsidRPr="00241D8D" w:rsidRDefault="005718D3" w:rsidP="00DA36B0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47735" w14:textId="77777777" w:rsidR="00DA36B0" w:rsidRDefault="00DA36B0" w:rsidP="00DA36B0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1CBDE73A" w14:textId="77777777" w:rsidR="00DA36B0" w:rsidRPr="00496037" w:rsidRDefault="00DA36B0" w:rsidP="00DA36B0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3C5C4DAC" w14:textId="77777777" w:rsidR="00DA36B0" w:rsidRPr="00496037" w:rsidRDefault="00DA36B0" w:rsidP="00DA36B0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&amp;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9E47735" w14:textId="77777777" w:rsidR="00DA36B0" w:rsidRDefault="00DA36B0" w:rsidP="00DA36B0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1CBDE73A" w14:textId="77777777" w:rsidR="00DA36B0" w:rsidRPr="00496037" w:rsidRDefault="00DA36B0" w:rsidP="00DA36B0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3C5C4DAC" w14:textId="77777777" w:rsidR="00DA36B0" w:rsidRPr="00496037" w:rsidRDefault="00DA36B0" w:rsidP="00DA36B0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&amp;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tcqn+gr8QRABDTmvziN+Obzn1Fl2AX+o94+oLL4M8PFag3RHXaq9JZmD5l6xdjtJO06vFHpF5v/E+OFnQQE4w==" w:salt="qG/iZx4qBkEyYw7EMVZkVg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4ACF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3D5A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0407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CF3EE3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A36B0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anRogers2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16</TotalTime>
  <Pages>1</Pages>
  <Words>165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Ryan Rogers</cp:lastModifiedBy>
  <cp:revision>12</cp:revision>
  <cp:lastPrinted>2025-06-12T15:40:00Z</cp:lastPrinted>
  <dcterms:created xsi:type="dcterms:W3CDTF">2021-11-16T22:50:00Z</dcterms:created>
  <dcterms:modified xsi:type="dcterms:W3CDTF">2025-08-14T18:57:00Z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