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2C1DCA39" w:rsidR="00D35255" w:rsidRPr="00464ACF" w:rsidRDefault="00464ACF" w:rsidP="00D35255">
      <w:pPr>
        <w:rPr>
          <w:sz w:val="20"/>
          <w:szCs w:val="20"/>
        </w:rPr>
      </w:pPr>
      <w:r w:rsidRPr="00464ACF">
        <w:rPr>
          <w:sz w:val="20"/>
          <w:szCs w:val="20"/>
        </w:rPr>
        <w:t>August 14, 2025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103B8104" w:rsidR="00D35255" w:rsidRPr="00B915ED" w:rsidRDefault="00B915ED" w:rsidP="00D35255">
      <w:pPr>
        <w:rPr>
          <w:sz w:val="20"/>
          <w:szCs w:val="20"/>
        </w:rPr>
      </w:pPr>
      <w:r w:rsidRPr="00B915ED">
        <w:rPr>
          <w:sz w:val="20"/>
          <w:szCs w:val="20"/>
        </w:rPr>
        <w:t>Brad Astrauskas</w:t>
      </w:r>
    </w:p>
    <w:p w14:paraId="50492D63" w14:textId="4D9700DD" w:rsidR="00D35255" w:rsidRPr="00B915ED" w:rsidRDefault="00B915ED" w:rsidP="00D35255">
      <w:pPr>
        <w:rPr>
          <w:sz w:val="20"/>
          <w:szCs w:val="20"/>
        </w:rPr>
      </w:pPr>
      <w:proofErr w:type="spellStart"/>
      <w:r w:rsidRPr="00B915ED">
        <w:rPr>
          <w:sz w:val="20"/>
          <w:szCs w:val="20"/>
        </w:rPr>
        <w:t>HopSkipDrive</w:t>
      </w:r>
      <w:proofErr w:type="spellEnd"/>
      <w:r w:rsidRPr="00B915ED">
        <w:rPr>
          <w:sz w:val="20"/>
          <w:szCs w:val="20"/>
        </w:rPr>
        <w:t xml:space="preserve"> </w:t>
      </w:r>
    </w:p>
    <w:p w14:paraId="3E2B9AE2" w14:textId="77777777" w:rsidR="00B915ED" w:rsidRPr="00B915ED" w:rsidRDefault="00B915ED" w:rsidP="00B915ED">
      <w:pPr>
        <w:rPr>
          <w:sz w:val="20"/>
          <w:szCs w:val="20"/>
        </w:rPr>
      </w:pPr>
      <w:r w:rsidRPr="00B915ED">
        <w:rPr>
          <w:sz w:val="20"/>
          <w:szCs w:val="20"/>
        </w:rPr>
        <w:t>PO Box 92220</w:t>
      </w:r>
    </w:p>
    <w:p w14:paraId="5DDC38C1" w14:textId="29E1AF0A" w:rsidR="00D35255" w:rsidRPr="00B915ED" w:rsidRDefault="00B915ED" w:rsidP="00B915ED">
      <w:pPr>
        <w:rPr>
          <w:sz w:val="20"/>
          <w:szCs w:val="20"/>
        </w:rPr>
      </w:pPr>
      <w:r w:rsidRPr="00B915ED">
        <w:rPr>
          <w:sz w:val="20"/>
          <w:szCs w:val="20"/>
        </w:rPr>
        <w:t>Las Vegas, NV 89193-2220</w:t>
      </w: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232F1336" w:rsidR="00D35255" w:rsidRPr="00D35255" w:rsidRDefault="00D35255" w:rsidP="00D35255">
      <w:pPr>
        <w:rPr>
          <w:sz w:val="20"/>
          <w:szCs w:val="20"/>
        </w:rPr>
      </w:pPr>
      <w:r w:rsidRPr="00B915ED">
        <w:rPr>
          <w:sz w:val="20"/>
          <w:szCs w:val="20"/>
        </w:rPr>
        <w:t xml:space="preserve">Dear </w:t>
      </w:r>
      <w:r w:rsidR="00B915ED" w:rsidRPr="00B915ED">
        <w:rPr>
          <w:sz w:val="20"/>
          <w:szCs w:val="20"/>
        </w:rPr>
        <w:t>Brad Astrauskas,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5B7E2F23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464ACF">
        <w:rPr>
          <w:sz w:val="20"/>
          <w:szCs w:val="20"/>
        </w:rPr>
        <w:t>Transportation Services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Pr="00464ACF">
        <w:rPr>
          <w:sz w:val="20"/>
          <w:szCs w:val="20"/>
        </w:rPr>
        <w:t>Request for Proposal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47A0E464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</w:t>
      </w:r>
      <w:proofErr w:type="gramStart"/>
      <w:r w:rsidRPr="00D35255">
        <w:rPr>
          <w:sz w:val="20"/>
          <w:szCs w:val="20"/>
        </w:rPr>
        <w:t xml:space="preserve">the </w:t>
      </w:r>
      <w:r w:rsidR="00464ACF">
        <w:rPr>
          <w:sz w:val="20"/>
          <w:szCs w:val="20"/>
        </w:rPr>
        <w:t>Transportation</w:t>
      </w:r>
      <w:proofErr w:type="gramEnd"/>
      <w:r w:rsidR="00464ACF">
        <w:rPr>
          <w:sz w:val="20"/>
          <w:szCs w:val="20"/>
        </w:rPr>
        <w:t xml:space="preserve"> Services.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7D1C7DA4" w:rsidR="00D35255" w:rsidRPr="00464ACF" w:rsidRDefault="00464ACF" w:rsidP="00D35255">
      <w:pPr>
        <w:rPr>
          <w:sz w:val="20"/>
          <w:szCs w:val="20"/>
        </w:rPr>
      </w:pPr>
      <w:r w:rsidRPr="00464ACF">
        <w:rPr>
          <w:sz w:val="20"/>
          <w:szCs w:val="20"/>
        </w:rPr>
        <w:t>Ryan Rogers</w:t>
      </w:r>
    </w:p>
    <w:p w14:paraId="76E1A104" w14:textId="203E795E" w:rsidR="00D35255" w:rsidRPr="00464ACF" w:rsidRDefault="001F2287" w:rsidP="00D35255">
      <w:pPr>
        <w:rPr>
          <w:sz w:val="20"/>
          <w:szCs w:val="20"/>
        </w:rPr>
      </w:pPr>
      <w:r w:rsidRPr="00464ACF">
        <w:rPr>
          <w:sz w:val="20"/>
          <w:szCs w:val="20"/>
        </w:rPr>
        <w:t>Associate Procurement Specialist</w:t>
      </w:r>
    </w:p>
    <w:p w14:paraId="7D35C3C2" w14:textId="35986473" w:rsidR="00D35255" w:rsidRPr="00464ACF" w:rsidRDefault="00464ACF" w:rsidP="00D35255">
      <w:pPr>
        <w:rPr>
          <w:sz w:val="20"/>
          <w:szCs w:val="20"/>
        </w:rPr>
      </w:pPr>
      <w:hyperlink r:id="rId7" w:history="1">
        <w:r w:rsidRPr="00464ACF">
          <w:rPr>
            <w:rStyle w:val="Hyperlink"/>
            <w:sz w:val="20"/>
            <w:szCs w:val="20"/>
          </w:rPr>
          <w:t>RyanRogers2@elpasoco.com</w:t>
        </w:r>
      </w:hyperlink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5B460" w14:textId="39D3BC01" w:rsidR="00DA36B0" w:rsidRPr="00D54B2A" w:rsidRDefault="001F2287" w:rsidP="00DA36B0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</w:t>
                          </w:r>
                          <w:r w:rsidR="00DA36B0" w:rsidRPr="00DA36B0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</w:t>
                          </w:r>
                          <w:r w:rsidR="00DA36B0"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75656777" w14:textId="77777777" w:rsidR="00DA36B0" w:rsidRPr="00D54B2A" w:rsidRDefault="00DA36B0" w:rsidP="00DA36B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4E3F40F5" w14:textId="77777777" w:rsidR="00DA36B0" w:rsidRPr="00D54B2A" w:rsidRDefault="00DA36B0" w:rsidP="00DA36B0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6BABD33D" w:rsidR="005718D3" w:rsidRPr="00241D8D" w:rsidRDefault="005718D3" w:rsidP="00DA36B0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EBE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0585B460" w14:textId="39D3BC01" w:rsidR="00DA36B0" w:rsidRPr="00D54B2A" w:rsidRDefault="001F2287" w:rsidP="00DA36B0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</w:t>
                    </w:r>
                    <w:r w:rsidR="00DA36B0" w:rsidRPr="00DA36B0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</w:t>
                    </w:r>
                    <w:r w:rsidR="00DA36B0"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75656777" w14:textId="77777777" w:rsidR="00DA36B0" w:rsidRPr="00D54B2A" w:rsidRDefault="00DA36B0" w:rsidP="00DA36B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4E3F40F5" w14:textId="77777777" w:rsidR="00DA36B0" w:rsidRPr="00D54B2A" w:rsidRDefault="00DA36B0" w:rsidP="00DA36B0">
                    <w:pPr>
                      <w:pStyle w:val="Header"/>
                      <w:jc w:val="right"/>
                      <w:rPr>
                        <w:b/>
                        <w:bCs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6BABD33D" w:rsidR="005718D3" w:rsidRPr="00241D8D" w:rsidRDefault="005718D3" w:rsidP="00DA36B0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47735" w14:textId="77777777" w:rsidR="00DA36B0" w:rsidRDefault="00DA36B0" w:rsidP="00DA36B0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1CBDE73A" w14:textId="77777777" w:rsidR="00DA36B0" w:rsidRPr="00496037" w:rsidRDefault="00DA36B0" w:rsidP="00DA36B0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3C5C4DAC" w14:textId="77777777" w:rsidR="00DA36B0" w:rsidRPr="00496037" w:rsidRDefault="00DA36B0" w:rsidP="00DA36B0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&amp;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9E47735" w14:textId="77777777" w:rsidR="00DA36B0" w:rsidRDefault="00DA36B0" w:rsidP="00DA36B0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1CBDE73A" w14:textId="77777777" w:rsidR="00DA36B0" w:rsidRPr="00496037" w:rsidRDefault="00DA36B0" w:rsidP="00DA36B0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3C5C4DAC" w14:textId="77777777" w:rsidR="00DA36B0" w:rsidRPr="00496037" w:rsidRDefault="00DA36B0" w:rsidP="00DA36B0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&amp;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1waoA4Vz+8i086Aa1PCamfSDdKwCGE51KczKYgW7fWfaBmWchRAdcere6MwPq6W/1HQao9IyKIXgfkJX/Yp2w==" w:salt="cSvxN9qYpFcKqo/4fUSgHQ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4ACF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605C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0407"/>
    <w:rsid w:val="00B61FD4"/>
    <w:rsid w:val="00B7700E"/>
    <w:rsid w:val="00B8239C"/>
    <w:rsid w:val="00B915ED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A36B0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yanRogers2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15</TotalTime>
  <Pages>1</Pages>
  <Words>160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Ryan Rogers</cp:lastModifiedBy>
  <cp:revision>12</cp:revision>
  <cp:lastPrinted>2025-06-12T15:40:00Z</cp:lastPrinted>
  <dcterms:created xsi:type="dcterms:W3CDTF">2021-11-16T22:50:00Z</dcterms:created>
  <dcterms:modified xsi:type="dcterms:W3CDTF">2025-08-14T18:59:00Z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