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51A9" w14:textId="77777777" w:rsidR="00A21BF3" w:rsidRDefault="00A21BF3" w:rsidP="00577C95">
      <w:pPr>
        <w:rPr>
          <w:sz w:val="20"/>
          <w:szCs w:val="20"/>
        </w:rPr>
      </w:pPr>
    </w:p>
    <w:p w14:paraId="6E2E95CF" w14:textId="438267C7" w:rsidR="008C36C5" w:rsidRPr="008C36C5" w:rsidRDefault="008C36C5" w:rsidP="008C36C5">
      <w:pPr>
        <w:jc w:val="center"/>
        <w:rPr>
          <w:sz w:val="20"/>
          <w:szCs w:val="20"/>
        </w:rPr>
      </w:pPr>
      <w:r w:rsidRPr="008C36C5">
        <w:rPr>
          <w:sz w:val="20"/>
          <w:szCs w:val="20"/>
        </w:rPr>
        <w:t>Request for Proposal #RFP-</w:t>
      </w:r>
      <w:r w:rsidR="004263D4">
        <w:rPr>
          <w:sz w:val="20"/>
          <w:szCs w:val="20"/>
        </w:rPr>
        <w:t>25-066</w:t>
      </w:r>
    </w:p>
    <w:p w14:paraId="0C3621C2" w14:textId="77777777" w:rsidR="008C36C5" w:rsidRPr="008C36C5" w:rsidRDefault="008C36C5" w:rsidP="008C36C5">
      <w:pPr>
        <w:jc w:val="center"/>
        <w:rPr>
          <w:sz w:val="20"/>
          <w:szCs w:val="20"/>
        </w:rPr>
      </w:pPr>
      <w:r w:rsidRPr="008C36C5">
        <w:rPr>
          <w:sz w:val="20"/>
          <w:szCs w:val="20"/>
        </w:rPr>
        <w:t>For</w:t>
      </w:r>
    </w:p>
    <w:p w14:paraId="13B9D730" w14:textId="11605694" w:rsidR="008C36C5" w:rsidRPr="008C36C5" w:rsidRDefault="000050D6" w:rsidP="008C36C5">
      <w:pPr>
        <w:jc w:val="center"/>
        <w:rPr>
          <w:sz w:val="20"/>
          <w:szCs w:val="20"/>
        </w:rPr>
      </w:pPr>
      <w:r>
        <w:rPr>
          <w:sz w:val="20"/>
          <w:szCs w:val="20"/>
        </w:rPr>
        <w:t>Transportation Services</w:t>
      </w:r>
    </w:p>
    <w:p w14:paraId="5B80F965" w14:textId="77777777" w:rsidR="008C36C5" w:rsidRPr="008C36C5" w:rsidRDefault="008C36C5" w:rsidP="008C36C5">
      <w:pPr>
        <w:rPr>
          <w:sz w:val="20"/>
          <w:szCs w:val="20"/>
        </w:rPr>
      </w:pPr>
    </w:p>
    <w:p w14:paraId="7DEC70ED" w14:textId="450176D3" w:rsidR="008C36C5" w:rsidRPr="008C36C5" w:rsidRDefault="008C36C5" w:rsidP="000050D6">
      <w:pPr>
        <w:jc w:val="center"/>
        <w:rPr>
          <w:sz w:val="20"/>
          <w:szCs w:val="20"/>
        </w:rPr>
      </w:pPr>
      <w:r w:rsidRPr="008C36C5">
        <w:rPr>
          <w:sz w:val="20"/>
          <w:szCs w:val="20"/>
        </w:rPr>
        <w:t xml:space="preserve">Opening Date &amp; Time: Thursday, </w:t>
      </w:r>
      <w:r w:rsidR="000050D6">
        <w:rPr>
          <w:sz w:val="20"/>
          <w:szCs w:val="20"/>
        </w:rPr>
        <w:t xml:space="preserve">July 16, </w:t>
      </w:r>
      <w:proofErr w:type="gramStart"/>
      <w:r w:rsidR="000050D6">
        <w:rPr>
          <w:sz w:val="20"/>
          <w:szCs w:val="20"/>
        </w:rPr>
        <w:t>2025</w:t>
      </w:r>
      <w:proofErr w:type="gramEnd"/>
      <w:r w:rsidRPr="008C36C5">
        <w:rPr>
          <w:sz w:val="20"/>
          <w:szCs w:val="20"/>
        </w:rPr>
        <w:t xml:space="preserve"> at </w:t>
      </w:r>
      <w:r w:rsidR="000050D6">
        <w:rPr>
          <w:sz w:val="20"/>
          <w:szCs w:val="20"/>
        </w:rPr>
        <w:t>3</w:t>
      </w:r>
      <w:r w:rsidRPr="008C36C5">
        <w:rPr>
          <w:sz w:val="20"/>
          <w:szCs w:val="20"/>
        </w:rPr>
        <w:t>:00 p.m.</w:t>
      </w:r>
    </w:p>
    <w:p w14:paraId="72B5411C" w14:textId="77777777" w:rsidR="008C36C5" w:rsidRPr="008C36C5" w:rsidRDefault="008C36C5" w:rsidP="008C36C5">
      <w:pPr>
        <w:rPr>
          <w:sz w:val="20"/>
          <w:szCs w:val="20"/>
        </w:rPr>
      </w:pPr>
    </w:p>
    <w:p w14:paraId="2E8FC9AE" w14:textId="77777777" w:rsidR="008C36C5" w:rsidRPr="008C36C5" w:rsidRDefault="008C36C5" w:rsidP="008C36C5">
      <w:pPr>
        <w:rPr>
          <w:sz w:val="20"/>
          <w:szCs w:val="20"/>
        </w:rPr>
      </w:pPr>
      <w:r w:rsidRPr="008C36C5">
        <w:rPr>
          <w:sz w:val="20"/>
          <w:szCs w:val="20"/>
        </w:rPr>
        <w:t xml:space="preserve">Mandatory Requirements: </w:t>
      </w:r>
    </w:p>
    <w:p w14:paraId="6C93AF6D" w14:textId="77777777" w:rsidR="008C36C5" w:rsidRPr="008C36C5" w:rsidRDefault="008C36C5" w:rsidP="008C36C5">
      <w:pPr>
        <w:numPr>
          <w:ilvl w:val="0"/>
          <w:numId w:val="1"/>
        </w:numPr>
        <w:rPr>
          <w:sz w:val="20"/>
          <w:szCs w:val="20"/>
        </w:rPr>
      </w:pPr>
      <w:r w:rsidRPr="008C36C5">
        <w:rPr>
          <w:sz w:val="20"/>
          <w:szCs w:val="20"/>
        </w:rPr>
        <w:t>Vendor Profile</w:t>
      </w:r>
    </w:p>
    <w:p w14:paraId="78BDE2F4" w14:textId="77777777" w:rsidR="008C36C5" w:rsidRPr="008C36C5" w:rsidRDefault="008C36C5" w:rsidP="008C36C5">
      <w:pPr>
        <w:numPr>
          <w:ilvl w:val="0"/>
          <w:numId w:val="1"/>
        </w:numPr>
        <w:rPr>
          <w:sz w:val="20"/>
          <w:szCs w:val="20"/>
        </w:rPr>
      </w:pPr>
      <w:r w:rsidRPr="008C36C5">
        <w:rPr>
          <w:sz w:val="20"/>
          <w:szCs w:val="20"/>
        </w:rPr>
        <w:t>Proprietary / Confidential Statement</w:t>
      </w:r>
    </w:p>
    <w:p w14:paraId="27B89C4F" w14:textId="77777777" w:rsidR="008C36C5" w:rsidRDefault="008C36C5" w:rsidP="008C36C5">
      <w:pPr>
        <w:numPr>
          <w:ilvl w:val="0"/>
          <w:numId w:val="1"/>
        </w:numPr>
        <w:rPr>
          <w:sz w:val="20"/>
          <w:szCs w:val="20"/>
        </w:rPr>
      </w:pPr>
      <w:r w:rsidRPr="008C36C5">
        <w:rPr>
          <w:sz w:val="20"/>
          <w:szCs w:val="20"/>
        </w:rPr>
        <w:t xml:space="preserve">Sub-contractor List, if applicable </w:t>
      </w:r>
    </w:p>
    <w:p w14:paraId="7699021F" w14:textId="77777777" w:rsidR="00FC0DE3" w:rsidRPr="00FC0DE3" w:rsidRDefault="00FC0DE3" w:rsidP="00FC0DE3">
      <w:pPr>
        <w:numPr>
          <w:ilvl w:val="0"/>
          <w:numId w:val="1"/>
        </w:numPr>
        <w:rPr>
          <w:sz w:val="20"/>
          <w:szCs w:val="20"/>
        </w:rPr>
      </w:pPr>
      <w:r w:rsidRPr="00FC0DE3">
        <w:rPr>
          <w:sz w:val="20"/>
          <w:szCs w:val="20"/>
        </w:rPr>
        <w:t>Exhibit 1 – Exceptions Form</w:t>
      </w:r>
    </w:p>
    <w:p w14:paraId="66F34C94" w14:textId="77777777" w:rsidR="00FC0DE3" w:rsidRPr="00FC0DE3" w:rsidRDefault="00FC0DE3" w:rsidP="00FC0DE3">
      <w:pPr>
        <w:numPr>
          <w:ilvl w:val="0"/>
          <w:numId w:val="1"/>
        </w:numPr>
        <w:rPr>
          <w:sz w:val="20"/>
          <w:szCs w:val="20"/>
        </w:rPr>
      </w:pPr>
      <w:r w:rsidRPr="00FC0DE3">
        <w:rPr>
          <w:sz w:val="20"/>
          <w:szCs w:val="20"/>
        </w:rPr>
        <w:t>Exhibit 2 – Lobbying Certification</w:t>
      </w:r>
    </w:p>
    <w:p w14:paraId="1ECDCA92" w14:textId="77777777" w:rsidR="00FC0DE3" w:rsidRPr="00FC0DE3" w:rsidRDefault="00FC0DE3" w:rsidP="00FC0DE3">
      <w:pPr>
        <w:numPr>
          <w:ilvl w:val="0"/>
          <w:numId w:val="1"/>
        </w:numPr>
        <w:rPr>
          <w:sz w:val="20"/>
          <w:szCs w:val="20"/>
        </w:rPr>
      </w:pPr>
      <w:r w:rsidRPr="00FC0DE3">
        <w:rPr>
          <w:sz w:val="20"/>
          <w:szCs w:val="20"/>
        </w:rPr>
        <w:t>Exhibit 3 – Non-Collusion Affidavit</w:t>
      </w:r>
    </w:p>
    <w:p w14:paraId="57E0FFBB" w14:textId="77777777" w:rsidR="00FC0DE3" w:rsidRPr="00FC0DE3" w:rsidRDefault="00FC0DE3" w:rsidP="00FC0DE3">
      <w:pPr>
        <w:numPr>
          <w:ilvl w:val="0"/>
          <w:numId w:val="1"/>
        </w:numPr>
        <w:rPr>
          <w:sz w:val="20"/>
          <w:szCs w:val="20"/>
        </w:rPr>
      </w:pPr>
      <w:r w:rsidRPr="00FC0DE3">
        <w:rPr>
          <w:sz w:val="20"/>
          <w:szCs w:val="20"/>
        </w:rPr>
        <w:t>Exhibit 4 – Minimum Insurance Requirements</w:t>
      </w:r>
    </w:p>
    <w:p w14:paraId="6DBF87B7" w14:textId="77777777" w:rsidR="00FC0DE3" w:rsidRPr="00FC0DE3" w:rsidRDefault="00FC0DE3" w:rsidP="00FC0DE3">
      <w:pPr>
        <w:numPr>
          <w:ilvl w:val="0"/>
          <w:numId w:val="1"/>
        </w:numPr>
        <w:rPr>
          <w:sz w:val="20"/>
          <w:szCs w:val="20"/>
        </w:rPr>
      </w:pPr>
      <w:r w:rsidRPr="00FC0DE3">
        <w:rPr>
          <w:sz w:val="20"/>
          <w:szCs w:val="20"/>
        </w:rPr>
        <w:t>Exhibit 5- Debarment Certificate</w:t>
      </w:r>
    </w:p>
    <w:p w14:paraId="67C66F10" w14:textId="77777777" w:rsidR="00FC0DE3" w:rsidRPr="00FC0DE3" w:rsidRDefault="00FC0DE3" w:rsidP="00FC0DE3">
      <w:pPr>
        <w:numPr>
          <w:ilvl w:val="0"/>
          <w:numId w:val="1"/>
        </w:numPr>
        <w:rPr>
          <w:sz w:val="20"/>
          <w:szCs w:val="20"/>
        </w:rPr>
      </w:pPr>
      <w:r w:rsidRPr="00FC0DE3">
        <w:rPr>
          <w:sz w:val="20"/>
          <w:szCs w:val="20"/>
        </w:rPr>
        <w:t>Proof of SAM.gov eligibility (documentation of good standing)</w:t>
      </w:r>
    </w:p>
    <w:p w14:paraId="429FB51E" w14:textId="77777777" w:rsidR="00FC0DE3" w:rsidRPr="00FC0DE3" w:rsidRDefault="00FC0DE3" w:rsidP="00FC0DE3">
      <w:pPr>
        <w:numPr>
          <w:ilvl w:val="0"/>
          <w:numId w:val="1"/>
        </w:numPr>
        <w:rPr>
          <w:sz w:val="20"/>
          <w:szCs w:val="20"/>
        </w:rPr>
      </w:pPr>
      <w:r w:rsidRPr="00FC0DE3">
        <w:rPr>
          <w:sz w:val="20"/>
          <w:szCs w:val="20"/>
        </w:rPr>
        <w:t>Completed and signed Cover Sheet</w:t>
      </w:r>
    </w:p>
    <w:p w14:paraId="03F426DB" w14:textId="77777777" w:rsidR="00FC0DE3" w:rsidRPr="00FC0DE3" w:rsidRDefault="00FC0DE3" w:rsidP="00FC0DE3">
      <w:pPr>
        <w:numPr>
          <w:ilvl w:val="0"/>
          <w:numId w:val="1"/>
        </w:numPr>
        <w:rPr>
          <w:sz w:val="20"/>
          <w:szCs w:val="20"/>
        </w:rPr>
      </w:pPr>
      <w:r w:rsidRPr="00FC0DE3">
        <w:rPr>
          <w:sz w:val="20"/>
          <w:szCs w:val="20"/>
        </w:rPr>
        <w:t>Addendum(s) Acknowledgement, if applicable</w:t>
      </w:r>
    </w:p>
    <w:p w14:paraId="488342B3" w14:textId="77777777" w:rsidR="00FC0DE3" w:rsidRDefault="00FC0DE3" w:rsidP="00FC0DE3">
      <w:pPr>
        <w:numPr>
          <w:ilvl w:val="0"/>
          <w:numId w:val="1"/>
        </w:numPr>
        <w:rPr>
          <w:sz w:val="20"/>
          <w:szCs w:val="20"/>
        </w:rPr>
      </w:pPr>
      <w:r w:rsidRPr="00FC0DE3">
        <w:rPr>
          <w:sz w:val="20"/>
          <w:szCs w:val="20"/>
        </w:rPr>
        <w:t>Universal Entity Identifier (UEI) Number</w:t>
      </w:r>
    </w:p>
    <w:p w14:paraId="60BFA1D3" w14:textId="19860E16" w:rsidR="007D55C4" w:rsidRPr="00FC0DE3" w:rsidRDefault="007D55C4" w:rsidP="00FC0DE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Service Category Form</w:t>
      </w:r>
    </w:p>
    <w:p w14:paraId="6EA2AE22" w14:textId="77777777" w:rsidR="00FC0DE3" w:rsidRPr="00FC0DE3" w:rsidRDefault="00FC0DE3" w:rsidP="00FC0DE3">
      <w:pPr>
        <w:numPr>
          <w:ilvl w:val="0"/>
          <w:numId w:val="1"/>
        </w:numPr>
        <w:rPr>
          <w:sz w:val="20"/>
          <w:szCs w:val="20"/>
        </w:rPr>
      </w:pPr>
      <w:r w:rsidRPr="00FC0DE3">
        <w:rPr>
          <w:sz w:val="20"/>
          <w:szCs w:val="20"/>
        </w:rPr>
        <w:t>Evaluation Criteria Documentation</w:t>
      </w:r>
    </w:p>
    <w:p w14:paraId="71FF37C6" w14:textId="77777777" w:rsidR="00FC0DE3" w:rsidRPr="00FC0DE3" w:rsidRDefault="00FC0DE3" w:rsidP="00FC0DE3">
      <w:pPr>
        <w:numPr>
          <w:ilvl w:val="0"/>
          <w:numId w:val="1"/>
        </w:numPr>
        <w:rPr>
          <w:sz w:val="20"/>
          <w:szCs w:val="20"/>
        </w:rPr>
      </w:pPr>
      <w:r w:rsidRPr="00FC0DE3">
        <w:rPr>
          <w:sz w:val="20"/>
          <w:szCs w:val="20"/>
        </w:rPr>
        <w:t>A recorded live ride demonstration of the application showing the view points of the rider, the caregiver, and the entity that ordered the ride (required for all Part I proposers only).</w:t>
      </w:r>
    </w:p>
    <w:p w14:paraId="670B96A5" w14:textId="77777777" w:rsidR="00FC0DE3" w:rsidRPr="00FC0DE3" w:rsidRDefault="00FC0DE3" w:rsidP="00FC0DE3">
      <w:pPr>
        <w:numPr>
          <w:ilvl w:val="0"/>
          <w:numId w:val="1"/>
        </w:numPr>
        <w:rPr>
          <w:sz w:val="20"/>
          <w:szCs w:val="20"/>
        </w:rPr>
      </w:pPr>
      <w:r w:rsidRPr="00FC0DE3">
        <w:rPr>
          <w:sz w:val="20"/>
          <w:szCs w:val="20"/>
        </w:rPr>
        <w:t xml:space="preserve">Fee Proposal </w:t>
      </w:r>
    </w:p>
    <w:p w14:paraId="5F3DCBBC" w14:textId="77777777" w:rsidR="008C36C5" w:rsidRPr="008C36C5" w:rsidRDefault="008C36C5" w:rsidP="008C36C5">
      <w:pPr>
        <w:rPr>
          <w:sz w:val="20"/>
          <w:szCs w:val="20"/>
        </w:rPr>
      </w:pPr>
    </w:p>
    <w:p w14:paraId="60BDC25D" w14:textId="77777777" w:rsidR="008C36C5" w:rsidRPr="008C36C5" w:rsidRDefault="008C36C5" w:rsidP="008C36C5">
      <w:pPr>
        <w:rPr>
          <w:sz w:val="20"/>
          <w:szCs w:val="20"/>
        </w:rPr>
      </w:pPr>
      <w:r w:rsidRPr="008C36C5">
        <w:rPr>
          <w:sz w:val="20"/>
          <w:szCs w:val="20"/>
        </w:rPr>
        <w:tab/>
      </w:r>
      <w:r w:rsidRPr="008C36C5">
        <w:rPr>
          <w:sz w:val="20"/>
          <w:szCs w:val="20"/>
        </w:rPr>
        <w:tab/>
      </w:r>
      <w:r w:rsidRPr="008C36C5">
        <w:rPr>
          <w:sz w:val="20"/>
          <w:szCs w:val="20"/>
        </w:rPr>
        <w:tab/>
        <w:t xml:space="preserve">  </w:t>
      </w:r>
      <w:r w:rsidRPr="008C36C5">
        <w:rPr>
          <w:sz w:val="20"/>
          <w:szCs w:val="20"/>
        </w:rPr>
        <w:tab/>
        <w:t xml:space="preserve">               </w:t>
      </w:r>
      <w:r w:rsidRPr="008C36C5">
        <w:rPr>
          <w:sz w:val="20"/>
          <w:szCs w:val="20"/>
        </w:rPr>
        <w:tab/>
        <w:t xml:space="preserve">     </w:t>
      </w:r>
      <w:r w:rsidRPr="008C36C5">
        <w:rPr>
          <w:sz w:val="20"/>
          <w:szCs w:val="20"/>
        </w:rPr>
        <w:tab/>
        <w:t xml:space="preserve">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1051"/>
        <w:gridCol w:w="1469"/>
        <w:gridCol w:w="2576"/>
      </w:tblGrid>
      <w:tr w:rsidR="008C36C5" w:rsidRPr="008C36C5" w14:paraId="33D37EDF" w14:textId="77777777" w:rsidTr="000A3E1E">
        <w:trPr>
          <w:jc w:val="center"/>
        </w:trPr>
        <w:tc>
          <w:tcPr>
            <w:tcW w:w="3055" w:type="dxa"/>
          </w:tcPr>
          <w:p w14:paraId="6AD6462B" w14:textId="77777777" w:rsidR="008C36C5" w:rsidRPr="008C36C5" w:rsidRDefault="008C36C5" w:rsidP="008C36C5">
            <w:pPr>
              <w:rPr>
                <w:sz w:val="20"/>
                <w:szCs w:val="20"/>
              </w:rPr>
            </w:pPr>
            <w:r w:rsidRPr="008C36C5">
              <w:rPr>
                <w:sz w:val="20"/>
                <w:szCs w:val="20"/>
              </w:rPr>
              <w:t>Vendor Name</w:t>
            </w:r>
          </w:p>
        </w:tc>
        <w:tc>
          <w:tcPr>
            <w:tcW w:w="1051" w:type="dxa"/>
          </w:tcPr>
          <w:p w14:paraId="394EDE67" w14:textId="77777777" w:rsidR="008C36C5" w:rsidRPr="008C36C5" w:rsidRDefault="008C36C5" w:rsidP="008C36C5">
            <w:pPr>
              <w:rPr>
                <w:sz w:val="20"/>
                <w:szCs w:val="20"/>
              </w:rPr>
            </w:pPr>
            <w:r w:rsidRPr="008C36C5">
              <w:rPr>
                <w:sz w:val="20"/>
                <w:szCs w:val="20"/>
              </w:rPr>
              <w:t>Signed</w:t>
            </w:r>
          </w:p>
        </w:tc>
        <w:tc>
          <w:tcPr>
            <w:tcW w:w="1469" w:type="dxa"/>
          </w:tcPr>
          <w:p w14:paraId="21B6D5C9" w14:textId="77777777" w:rsidR="008C36C5" w:rsidRPr="008C36C5" w:rsidRDefault="008C36C5" w:rsidP="008C36C5">
            <w:pPr>
              <w:rPr>
                <w:sz w:val="20"/>
                <w:szCs w:val="20"/>
              </w:rPr>
            </w:pPr>
            <w:r w:rsidRPr="008C36C5">
              <w:rPr>
                <w:sz w:val="20"/>
                <w:szCs w:val="20"/>
              </w:rPr>
              <w:t xml:space="preserve">Addendum (1)   </w:t>
            </w:r>
          </w:p>
        </w:tc>
        <w:tc>
          <w:tcPr>
            <w:tcW w:w="2576" w:type="dxa"/>
          </w:tcPr>
          <w:p w14:paraId="7E34349E" w14:textId="77777777" w:rsidR="008C36C5" w:rsidRPr="008C36C5" w:rsidRDefault="008C36C5" w:rsidP="008C36C5">
            <w:pPr>
              <w:rPr>
                <w:sz w:val="20"/>
                <w:szCs w:val="20"/>
              </w:rPr>
            </w:pPr>
            <w:r w:rsidRPr="008C36C5">
              <w:rPr>
                <w:sz w:val="20"/>
                <w:szCs w:val="20"/>
              </w:rPr>
              <w:t>Requirements Met</w:t>
            </w:r>
          </w:p>
        </w:tc>
      </w:tr>
      <w:tr w:rsidR="008C36C5" w:rsidRPr="008C36C5" w14:paraId="1A965956" w14:textId="77777777" w:rsidTr="000A3E1E">
        <w:trPr>
          <w:jc w:val="center"/>
        </w:trPr>
        <w:tc>
          <w:tcPr>
            <w:tcW w:w="3055" w:type="dxa"/>
          </w:tcPr>
          <w:p w14:paraId="53B6F306" w14:textId="36D23A43" w:rsidR="008C36C5" w:rsidRPr="008C36C5" w:rsidRDefault="000A3E1E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EverDriven Technologies, LLC </w:t>
            </w:r>
          </w:p>
        </w:tc>
        <w:tc>
          <w:tcPr>
            <w:tcW w:w="1051" w:type="dxa"/>
          </w:tcPr>
          <w:p w14:paraId="2C9607FF" w14:textId="4077F3CF" w:rsidR="008C36C5" w:rsidRPr="008C36C5" w:rsidRDefault="000A3E1E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9" w:type="dxa"/>
          </w:tcPr>
          <w:p w14:paraId="12BD7ACF" w14:textId="54D11A20" w:rsidR="008C36C5" w:rsidRPr="008C36C5" w:rsidRDefault="000A3E1E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6" w:type="dxa"/>
          </w:tcPr>
          <w:p w14:paraId="0A1D2162" w14:textId="48A8D459" w:rsidR="008C36C5" w:rsidRPr="008C36C5" w:rsidRDefault="00255749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C36C5" w:rsidRPr="008C36C5" w14:paraId="56C611F1" w14:textId="77777777" w:rsidTr="000A3E1E">
        <w:trPr>
          <w:jc w:val="center"/>
        </w:trPr>
        <w:tc>
          <w:tcPr>
            <w:tcW w:w="3055" w:type="dxa"/>
          </w:tcPr>
          <w:p w14:paraId="14EDFC94" w14:textId="45DFA797" w:rsidR="008C36C5" w:rsidRPr="008C36C5" w:rsidRDefault="000A3E1E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FirstAlt</w:t>
            </w:r>
          </w:p>
        </w:tc>
        <w:tc>
          <w:tcPr>
            <w:tcW w:w="1051" w:type="dxa"/>
          </w:tcPr>
          <w:p w14:paraId="08FF866C" w14:textId="0FE7378C" w:rsidR="008C36C5" w:rsidRPr="008C36C5" w:rsidRDefault="00255749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9" w:type="dxa"/>
          </w:tcPr>
          <w:p w14:paraId="4DD489BE" w14:textId="344AA7D6" w:rsidR="008C36C5" w:rsidRPr="008C36C5" w:rsidRDefault="00255749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6" w:type="dxa"/>
          </w:tcPr>
          <w:p w14:paraId="6DB513D0" w14:textId="07D9763A" w:rsidR="008C36C5" w:rsidRPr="008C36C5" w:rsidRDefault="00255749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8C36C5" w:rsidRPr="008C36C5" w14:paraId="1156647D" w14:textId="77777777" w:rsidTr="000A3E1E">
        <w:trPr>
          <w:jc w:val="center"/>
        </w:trPr>
        <w:tc>
          <w:tcPr>
            <w:tcW w:w="3055" w:type="dxa"/>
          </w:tcPr>
          <w:p w14:paraId="07AB1C4D" w14:textId="321790A4" w:rsidR="008C36C5" w:rsidRPr="008C36C5" w:rsidRDefault="000A3E1E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HopSkipDrive Inc</w:t>
            </w:r>
          </w:p>
        </w:tc>
        <w:tc>
          <w:tcPr>
            <w:tcW w:w="1051" w:type="dxa"/>
          </w:tcPr>
          <w:p w14:paraId="4A696FF8" w14:textId="3C995488" w:rsidR="008C36C5" w:rsidRPr="008C36C5" w:rsidRDefault="00255749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9" w:type="dxa"/>
          </w:tcPr>
          <w:p w14:paraId="49F94733" w14:textId="614CA77E" w:rsidR="008C36C5" w:rsidRPr="008C36C5" w:rsidRDefault="00255749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6" w:type="dxa"/>
          </w:tcPr>
          <w:p w14:paraId="7B2D3BA7" w14:textId="2B241A29" w:rsidR="008C36C5" w:rsidRPr="008C36C5" w:rsidRDefault="00255749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</w:tr>
      <w:tr w:rsidR="008C36C5" w:rsidRPr="008C36C5" w14:paraId="0F7D0D88" w14:textId="77777777" w:rsidTr="000A3E1E">
        <w:trPr>
          <w:jc w:val="center"/>
        </w:trPr>
        <w:tc>
          <w:tcPr>
            <w:tcW w:w="3055" w:type="dxa"/>
          </w:tcPr>
          <w:p w14:paraId="3A59DBC3" w14:textId="46694E0C" w:rsidR="008C36C5" w:rsidRPr="008C36C5" w:rsidRDefault="000A3E1E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Medride LLC</w:t>
            </w:r>
          </w:p>
        </w:tc>
        <w:tc>
          <w:tcPr>
            <w:tcW w:w="1051" w:type="dxa"/>
          </w:tcPr>
          <w:p w14:paraId="2450A534" w14:textId="230C6CFD" w:rsidR="008C36C5" w:rsidRPr="008C36C5" w:rsidRDefault="00255749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9" w:type="dxa"/>
          </w:tcPr>
          <w:p w14:paraId="44DE7BCE" w14:textId="2EBDF470" w:rsidR="008C36C5" w:rsidRPr="008C36C5" w:rsidRDefault="00255749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6" w:type="dxa"/>
          </w:tcPr>
          <w:p w14:paraId="2640655B" w14:textId="2A7951BB" w:rsidR="008C36C5" w:rsidRPr="008C36C5" w:rsidRDefault="00255749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</w:tr>
      <w:tr w:rsidR="008C36C5" w:rsidRPr="008C36C5" w14:paraId="0DB7736E" w14:textId="77777777" w:rsidTr="000A3E1E">
        <w:trPr>
          <w:jc w:val="center"/>
        </w:trPr>
        <w:tc>
          <w:tcPr>
            <w:tcW w:w="3055" w:type="dxa"/>
          </w:tcPr>
          <w:p w14:paraId="4B7CDA18" w14:textId="5C5A2B22" w:rsidR="008C36C5" w:rsidRPr="008C36C5" w:rsidRDefault="000A3E1E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River North Transit LLC</w:t>
            </w:r>
          </w:p>
        </w:tc>
        <w:tc>
          <w:tcPr>
            <w:tcW w:w="1051" w:type="dxa"/>
          </w:tcPr>
          <w:p w14:paraId="0FC7B3B2" w14:textId="0B4142E3" w:rsidR="008C36C5" w:rsidRPr="008C36C5" w:rsidRDefault="00255749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9" w:type="dxa"/>
          </w:tcPr>
          <w:p w14:paraId="7B45797E" w14:textId="61AFAAAC" w:rsidR="008C36C5" w:rsidRPr="008C36C5" w:rsidRDefault="00255749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6" w:type="dxa"/>
          </w:tcPr>
          <w:p w14:paraId="3352E211" w14:textId="306E1906" w:rsidR="008C36C5" w:rsidRPr="008C36C5" w:rsidRDefault="0007762B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8C36C5" w:rsidRPr="008C36C5" w14:paraId="55DC8080" w14:textId="77777777" w:rsidTr="000A3E1E">
        <w:trPr>
          <w:jc w:val="center"/>
        </w:trPr>
        <w:tc>
          <w:tcPr>
            <w:tcW w:w="3055" w:type="dxa"/>
          </w:tcPr>
          <w:p w14:paraId="51D400DA" w14:textId="07D63884" w:rsidR="008C36C5" w:rsidRPr="008C36C5" w:rsidRDefault="000A3E1E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WHC Worldwide, LLC dba zTrip</w:t>
            </w:r>
          </w:p>
        </w:tc>
        <w:tc>
          <w:tcPr>
            <w:tcW w:w="1051" w:type="dxa"/>
          </w:tcPr>
          <w:p w14:paraId="4D318662" w14:textId="2B3368C5" w:rsidR="008C36C5" w:rsidRPr="008C36C5" w:rsidRDefault="00255749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9" w:type="dxa"/>
          </w:tcPr>
          <w:p w14:paraId="7FFD399C" w14:textId="2C9EE4E2" w:rsidR="008C36C5" w:rsidRPr="008C36C5" w:rsidRDefault="0007762B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76" w:type="dxa"/>
          </w:tcPr>
          <w:p w14:paraId="309817F9" w14:textId="480E746D" w:rsidR="008C36C5" w:rsidRPr="008C36C5" w:rsidRDefault="0007762B" w:rsidP="008C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8C36C5" w:rsidRPr="008C36C5" w14:paraId="187E725B" w14:textId="77777777" w:rsidTr="000A3E1E">
        <w:trPr>
          <w:jc w:val="center"/>
        </w:trPr>
        <w:tc>
          <w:tcPr>
            <w:tcW w:w="3055" w:type="dxa"/>
          </w:tcPr>
          <w:p w14:paraId="073A8E90" w14:textId="77777777" w:rsidR="008C36C5" w:rsidRPr="008C36C5" w:rsidRDefault="008C36C5" w:rsidP="008C36C5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6C7BD88A" w14:textId="77777777" w:rsidR="008C36C5" w:rsidRPr="008C36C5" w:rsidRDefault="008C36C5" w:rsidP="008C36C5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662F291B" w14:textId="77777777" w:rsidR="008C36C5" w:rsidRPr="008C36C5" w:rsidRDefault="008C36C5" w:rsidP="008C36C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14:paraId="3A48DE21" w14:textId="77777777" w:rsidR="008C36C5" w:rsidRPr="008C36C5" w:rsidRDefault="008C36C5" w:rsidP="008C36C5">
            <w:pPr>
              <w:rPr>
                <w:sz w:val="20"/>
                <w:szCs w:val="20"/>
              </w:rPr>
            </w:pPr>
          </w:p>
        </w:tc>
      </w:tr>
      <w:tr w:rsidR="008C36C5" w:rsidRPr="008C36C5" w14:paraId="12E6E901" w14:textId="77777777" w:rsidTr="000A3E1E">
        <w:trPr>
          <w:jc w:val="center"/>
        </w:trPr>
        <w:tc>
          <w:tcPr>
            <w:tcW w:w="3055" w:type="dxa"/>
          </w:tcPr>
          <w:p w14:paraId="45F5C2C8" w14:textId="77777777" w:rsidR="008C36C5" w:rsidRPr="008C36C5" w:rsidRDefault="008C36C5" w:rsidP="008C36C5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003E5591" w14:textId="77777777" w:rsidR="008C36C5" w:rsidRPr="008C36C5" w:rsidRDefault="008C36C5" w:rsidP="008C36C5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2654628" w14:textId="77777777" w:rsidR="008C36C5" w:rsidRPr="008C36C5" w:rsidRDefault="008C36C5" w:rsidP="008C36C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14:paraId="32416C5D" w14:textId="77777777" w:rsidR="008C36C5" w:rsidRPr="008C36C5" w:rsidRDefault="008C36C5" w:rsidP="008C36C5">
            <w:pPr>
              <w:rPr>
                <w:sz w:val="20"/>
                <w:szCs w:val="20"/>
              </w:rPr>
            </w:pPr>
          </w:p>
        </w:tc>
      </w:tr>
    </w:tbl>
    <w:p w14:paraId="3F858E33" w14:textId="77777777" w:rsidR="008C36C5" w:rsidRPr="008C36C5" w:rsidRDefault="008C36C5" w:rsidP="008C36C5">
      <w:pPr>
        <w:rPr>
          <w:sz w:val="20"/>
          <w:szCs w:val="20"/>
        </w:rPr>
      </w:pPr>
    </w:p>
    <w:p w14:paraId="01AD1545" w14:textId="77777777" w:rsidR="008C36C5" w:rsidRPr="008C36C5" w:rsidRDefault="008C36C5" w:rsidP="008C36C5">
      <w:pPr>
        <w:rPr>
          <w:sz w:val="20"/>
          <w:szCs w:val="20"/>
        </w:rPr>
      </w:pPr>
    </w:p>
    <w:p w14:paraId="44345035" w14:textId="77777777" w:rsidR="007D55C4" w:rsidRDefault="007D55C4" w:rsidP="008C36C5">
      <w:pPr>
        <w:rPr>
          <w:sz w:val="20"/>
          <w:szCs w:val="20"/>
        </w:rPr>
      </w:pPr>
    </w:p>
    <w:p w14:paraId="6195B3E7" w14:textId="77777777" w:rsidR="007D55C4" w:rsidRDefault="007D55C4" w:rsidP="008C36C5">
      <w:pPr>
        <w:rPr>
          <w:sz w:val="20"/>
          <w:szCs w:val="20"/>
        </w:rPr>
      </w:pPr>
    </w:p>
    <w:p w14:paraId="37D10981" w14:textId="77777777" w:rsidR="007D55C4" w:rsidRDefault="007D55C4" w:rsidP="008C36C5">
      <w:pPr>
        <w:rPr>
          <w:sz w:val="20"/>
          <w:szCs w:val="20"/>
        </w:rPr>
      </w:pPr>
    </w:p>
    <w:p w14:paraId="1749D668" w14:textId="77777777" w:rsidR="007D55C4" w:rsidRDefault="007D55C4" w:rsidP="008C36C5">
      <w:pPr>
        <w:rPr>
          <w:sz w:val="20"/>
          <w:szCs w:val="20"/>
        </w:rPr>
      </w:pPr>
    </w:p>
    <w:p w14:paraId="1E2A1524" w14:textId="77777777" w:rsidR="007D55C4" w:rsidRDefault="007D55C4" w:rsidP="008C36C5">
      <w:pPr>
        <w:rPr>
          <w:sz w:val="20"/>
          <w:szCs w:val="20"/>
        </w:rPr>
      </w:pPr>
    </w:p>
    <w:p w14:paraId="0E45D1F0" w14:textId="77777777" w:rsidR="007D55C4" w:rsidRDefault="007D55C4" w:rsidP="008C36C5">
      <w:pPr>
        <w:rPr>
          <w:sz w:val="20"/>
          <w:szCs w:val="20"/>
        </w:rPr>
      </w:pPr>
    </w:p>
    <w:p w14:paraId="6815AA44" w14:textId="4F79C9F6" w:rsidR="008C36C5" w:rsidRPr="008C36C5" w:rsidRDefault="008C36C5" w:rsidP="008C36C5">
      <w:pPr>
        <w:rPr>
          <w:sz w:val="20"/>
          <w:szCs w:val="20"/>
        </w:rPr>
      </w:pPr>
      <w:r w:rsidRPr="008C36C5">
        <w:rPr>
          <w:sz w:val="20"/>
          <w:szCs w:val="20"/>
        </w:rPr>
        <w:lastRenderedPageBreak/>
        <w:t>Public Opening:  Yes</w:t>
      </w:r>
      <w:r w:rsidRPr="008C36C5">
        <w:rPr>
          <w:sz w:val="20"/>
          <w:szCs w:val="20"/>
        </w:rPr>
        <w:softHyphen/>
      </w:r>
      <w:r w:rsidRPr="008C36C5">
        <w:rPr>
          <w:sz w:val="20"/>
          <w:szCs w:val="20"/>
        </w:rPr>
        <w:softHyphen/>
      </w:r>
      <w:r w:rsidRPr="008C36C5">
        <w:rPr>
          <w:sz w:val="20"/>
          <w:szCs w:val="20"/>
        </w:rPr>
        <w:softHyphen/>
      </w:r>
      <w:r w:rsidRPr="008C36C5">
        <w:rPr>
          <w:sz w:val="20"/>
          <w:szCs w:val="20"/>
        </w:rPr>
        <w:softHyphen/>
      </w:r>
      <w:r w:rsidRPr="008C36C5">
        <w:rPr>
          <w:sz w:val="20"/>
          <w:szCs w:val="20"/>
        </w:rPr>
        <w:softHyphen/>
      </w:r>
      <w:r w:rsidRPr="008C36C5">
        <w:rPr>
          <w:sz w:val="20"/>
          <w:szCs w:val="20"/>
        </w:rPr>
        <w:softHyphen/>
      </w:r>
      <w:r w:rsidRPr="008C36C5">
        <w:rPr>
          <w:sz w:val="20"/>
          <w:szCs w:val="20"/>
        </w:rPr>
        <w:softHyphen/>
      </w:r>
      <w:r w:rsidRPr="008C36C5">
        <w:rPr>
          <w:sz w:val="20"/>
          <w:szCs w:val="20"/>
        </w:rPr>
        <w:softHyphen/>
      </w:r>
      <w:r w:rsidRPr="008C36C5">
        <w:rPr>
          <w:sz w:val="20"/>
          <w:szCs w:val="20"/>
        </w:rPr>
        <w:softHyphen/>
      </w:r>
    </w:p>
    <w:p w14:paraId="2231E75F" w14:textId="77777777" w:rsidR="008C36C5" w:rsidRPr="008C36C5" w:rsidRDefault="008C36C5" w:rsidP="008C36C5">
      <w:pPr>
        <w:rPr>
          <w:sz w:val="20"/>
          <w:szCs w:val="20"/>
        </w:rPr>
      </w:pPr>
    </w:p>
    <w:p w14:paraId="6F85EADF" w14:textId="77777777" w:rsidR="008C36C5" w:rsidRPr="008C36C5" w:rsidRDefault="008C36C5" w:rsidP="008C36C5">
      <w:pPr>
        <w:rPr>
          <w:sz w:val="20"/>
          <w:szCs w:val="20"/>
        </w:rPr>
      </w:pPr>
    </w:p>
    <w:p w14:paraId="7F905229" w14:textId="77777777" w:rsidR="008C36C5" w:rsidRPr="008C36C5" w:rsidRDefault="008C36C5" w:rsidP="008C36C5">
      <w:pPr>
        <w:rPr>
          <w:sz w:val="20"/>
          <w:szCs w:val="20"/>
        </w:rPr>
      </w:pPr>
      <w:r w:rsidRPr="008C36C5">
        <w:rPr>
          <w:sz w:val="20"/>
          <w:szCs w:val="20"/>
        </w:rPr>
        <w:t xml:space="preserve">Verified and </w:t>
      </w:r>
      <w:proofErr w:type="gramStart"/>
      <w:r w:rsidRPr="008C36C5">
        <w:rPr>
          <w:sz w:val="20"/>
          <w:szCs w:val="20"/>
        </w:rPr>
        <w:t>Acknowledged</w:t>
      </w:r>
      <w:proofErr w:type="gramEnd"/>
      <w:r w:rsidRPr="008C36C5">
        <w:rPr>
          <w:sz w:val="20"/>
          <w:szCs w:val="20"/>
        </w:rPr>
        <w:t xml:space="preserve"> for completeness and accuracy:</w:t>
      </w:r>
    </w:p>
    <w:p w14:paraId="5EACF77D" w14:textId="77777777" w:rsidR="008C36C5" w:rsidRPr="008C36C5" w:rsidRDefault="008C36C5" w:rsidP="008C36C5">
      <w:pPr>
        <w:rPr>
          <w:sz w:val="20"/>
          <w:szCs w:val="20"/>
        </w:rPr>
      </w:pPr>
    </w:p>
    <w:p w14:paraId="2C9F5559" w14:textId="2CBF9D1D" w:rsidR="008C36C5" w:rsidRPr="008C36C5" w:rsidRDefault="003011D5" w:rsidP="008C36C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DFB1EC0" wp14:editId="4D1A4430">
            <wp:extent cx="3010320" cy="838317"/>
            <wp:effectExtent l="0" t="0" r="0" b="0"/>
            <wp:docPr id="2099783286" name="Picture 11" descr="Signature Becky Schaff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83286" name="Picture 11" descr="Signature Becky Schaffstei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DEFB0" w14:textId="0F1FE988" w:rsidR="008C36C5" w:rsidRPr="008C36C5" w:rsidRDefault="008C36C5" w:rsidP="008C36C5">
      <w:pPr>
        <w:rPr>
          <w:sz w:val="20"/>
          <w:szCs w:val="20"/>
        </w:rPr>
      </w:pPr>
      <w:r w:rsidRPr="008C36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59468" wp14:editId="7DDB466D">
                <wp:simplePos x="0" y="0"/>
                <wp:positionH relativeFrom="column">
                  <wp:posOffset>4095750</wp:posOffset>
                </wp:positionH>
                <wp:positionV relativeFrom="paragraph">
                  <wp:posOffset>132715</wp:posOffset>
                </wp:positionV>
                <wp:extent cx="1809750" cy="0"/>
                <wp:effectExtent l="0" t="0" r="0" b="0"/>
                <wp:wrapNone/>
                <wp:docPr id="60599084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140BD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10.45pt" to="4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" strokecolor="black [3040]"/>
            </w:pict>
          </mc:Fallback>
        </mc:AlternateContent>
      </w:r>
      <w:r w:rsidRPr="008C36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9AC1F" wp14:editId="39BD0A16">
                <wp:simplePos x="0" y="0"/>
                <wp:positionH relativeFrom="column">
                  <wp:posOffset>180975</wp:posOffset>
                </wp:positionH>
                <wp:positionV relativeFrom="paragraph">
                  <wp:posOffset>133985</wp:posOffset>
                </wp:positionV>
                <wp:extent cx="3564255" cy="0"/>
                <wp:effectExtent l="0" t="0" r="0" b="0"/>
                <wp:wrapNone/>
                <wp:docPr id="212573736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F1C73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0.55pt" to="294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" strokecolor="black [3040]"/>
            </w:pict>
          </mc:Fallback>
        </mc:AlternateContent>
      </w:r>
      <w:r w:rsidR="00273FDF">
        <w:rPr>
          <w:sz w:val="20"/>
          <w:szCs w:val="20"/>
        </w:rPr>
        <w:t xml:space="preserve">Becky Schaffstein, CPPB, </w:t>
      </w:r>
      <w:r w:rsidRPr="008C36C5">
        <w:rPr>
          <w:sz w:val="20"/>
          <w:szCs w:val="20"/>
        </w:rPr>
        <w:t xml:space="preserve">Procurement </w:t>
      </w:r>
      <w:r w:rsidR="000F2889">
        <w:rPr>
          <w:sz w:val="20"/>
          <w:szCs w:val="20"/>
        </w:rPr>
        <w:t>Manager</w:t>
      </w:r>
      <w:r w:rsidR="000F2889">
        <w:rPr>
          <w:sz w:val="20"/>
          <w:szCs w:val="20"/>
        </w:rPr>
        <w:tab/>
      </w:r>
      <w:r w:rsidRPr="008C36C5">
        <w:rPr>
          <w:sz w:val="20"/>
          <w:szCs w:val="20"/>
        </w:rPr>
        <w:tab/>
      </w:r>
      <w:r w:rsidRPr="008C36C5">
        <w:rPr>
          <w:sz w:val="20"/>
          <w:szCs w:val="20"/>
        </w:rPr>
        <w:tab/>
      </w:r>
      <w:r w:rsidRPr="008C36C5">
        <w:rPr>
          <w:sz w:val="20"/>
          <w:szCs w:val="20"/>
        </w:rPr>
        <w:tab/>
        <w:t>Date</w:t>
      </w:r>
      <w:r w:rsidR="003011D5">
        <w:rPr>
          <w:sz w:val="20"/>
          <w:szCs w:val="20"/>
        </w:rPr>
        <w:t xml:space="preserve"> 7-16-2025</w:t>
      </w:r>
    </w:p>
    <w:p w14:paraId="31011AB7" w14:textId="77777777" w:rsidR="008C36C5" w:rsidRPr="008C36C5" w:rsidRDefault="008C36C5" w:rsidP="008C36C5">
      <w:pPr>
        <w:rPr>
          <w:sz w:val="20"/>
          <w:szCs w:val="20"/>
        </w:rPr>
      </w:pPr>
      <w:r w:rsidRPr="008C36C5">
        <w:rPr>
          <w:sz w:val="20"/>
          <w:szCs w:val="20"/>
        </w:rPr>
        <w:t>El Paso County, Colorado – Contracts and Procurement Division</w:t>
      </w:r>
    </w:p>
    <w:p w14:paraId="126AA7EA" w14:textId="77777777" w:rsidR="008C36C5" w:rsidRPr="008C36C5" w:rsidRDefault="008C36C5" w:rsidP="008C36C5">
      <w:pPr>
        <w:rPr>
          <w:sz w:val="20"/>
          <w:szCs w:val="20"/>
        </w:rPr>
      </w:pPr>
    </w:p>
    <w:p w14:paraId="20B86FC9" w14:textId="1CAC092C" w:rsidR="008C36C5" w:rsidRPr="008C36C5" w:rsidRDefault="00E63FAD" w:rsidP="004C4BC7">
      <w:pPr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EE8A3F2" wp14:editId="5DF8D313">
            <wp:extent cx="2667000" cy="561019"/>
            <wp:effectExtent l="0" t="0" r="0" b="0"/>
            <wp:docPr id="1446281472" name="Picture 11" descr="signature Lauren Johnson-LeG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281472" name="Picture 11" descr="signature Lauren Johnson-LeGran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1379" cy="56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3933" w14:textId="670FFA56" w:rsidR="008C36C5" w:rsidRPr="008C36C5" w:rsidRDefault="008C36C5" w:rsidP="004C4BC7">
      <w:pPr>
        <w:tabs>
          <w:tab w:val="left" w:pos="1290"/>
          <w:tab w:val="left" w:pos="7080"/>
        </w:tabs>
        <w:rPr>
          <w:sz w:val="20"/>
          <w:szCs w:val="20"/>
        </w:rPr>
      </w:pPr>
      <w:r w:rsidRPr="008C36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8CC41" wp14:editId="3200A06C">
                <wp:simplePos x="0" y="0"/>
                <wp:positionH relativeFrom="column">
                  <wp:posOffset>4095750</wp:posOffset>
                </wp:positionH>
                <wp:positionV relativeFrom="paragraph">
                  <wp:posOffset>146685</wp:posOffset>
                </wp:positionV>
                <wp:extent cx="1809750" cy="0"/>
                <wp:effectExtent l="0" t="0" r="0" b="0"/>
                <wp:wrapNone/>
                <wp:docPr id="54309460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4AC80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11.55pt" to="4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" strokecolor="black [3040]"/>
            </w:pict>
          </mc:Fallback>
        </mc:AlternateContent>
      </w:r>
      <w:r w:rsidRPr="008C36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71BA9" wp14:editId="5A8D06B9">
                <wp:simplePos x="0" y="0"/>
                <wp:positionH relativeFrom="column">
                  <wp:posOffset>180975</wp:posOffset>
                </wp:positionH>
                <wp:positionV relativeFrom="paragraph">
                  <wp:posOffset>146685</wp:posOffset>
                </wp:positionV>
                <wp:extent cx="3564255" cy="0"/>
                <wp:effectExtent l="0" t="0" r="0" b="0"/>
                <wp:wrapNone/>
                <wp:docPr id="87932689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6294D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1.55pt" to="294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" strokecolor="black [3040]"/>
            </w:pict>
          </mc:Fallback>
        </mc:AlternateContent>
      </w:r>
      <w:r w:rsidR="004C4BC7">
        <w:rPr>
          <w:sz w:val="20"/>
          <w:szCs w:val="20"/>
        </w:rPr>
        <w:tab/>
      </w:r>
      <w:r w:rsidR="004C4BC7">
        <w:rPr>
          <w:sz w:val="20"/>
          <w:szCs w:val="20"/>
        </w:rPr>
        <w:tab/>
        <w:t>7/16/2025</w:t>
      </w:r>
    </w:p>
    <w:p w14:paraId="039048CD" w14:textId="4B629315" w:rsidR="008C36C5" w:rsidRPr="008C36C5" w:rsidRDefault="00600E20" w:rsidP="008C36C5">
      <w:pPr>
        <w:rPr>
          <w:sz w:val="20"/>
          <w:szCs w:val="20"/>
        </w:rPr>
      </w:pPr>
      <w:r>
        <w:rPr>
          <w:sz w:val="20"/>
          <w:szCs w:val="20"/>
        </w:rPr>
        <w:t>Lauren Johnson-LeGrand</w:t>
      </w:r>
      <w:r w:rsidR="008C36C5" w:rsidRPr="008C36C5">
        <w:rPr>
          <w:sz w:val="20"/>
          <w:szCs w:val="20"/>
        </w:rPr>
        <w:t xml:space="preserve">, Administrative </w:t>
      </w:r>
      <w:r w:rsidR="00DF2577">
        <w:rPr>
          <w:sz w:val="20"/>
          <w:szCs w:val="20"/>
        </w:rPr>
        <w:t xml:space="preserve">Specialist </w:t>
      </w:r>
      <w:r w:rsidR="00DF2577">
        <w:rPr>
          <w:sz w:val="20"/>
          <w:szCs w:val="20"/>
        </w:rPr>
        <w:tab/>
      </w:r>
      <w:r w:rsidR="008C36C5" w:rsidRPr="008C36C5">
        <w:rPr>
          <w:sz w:val="20"/>
          <w:szCs w:val="20"/>
        </w:rPr>
        <w:t xml:space="preserve"> </w:t>
      </w:r>
      <w:r w:rsidR="008C36C5" w:rsidRPr="008C36C5">
        <w:rPr>
          <w:sz w:val="20"/>
          <w:szCs w:val="20"/>
        </w:rPr>
        <w:tab/>
      </w:r>
      <w:r w:rsidR="008C36C5" w:rsidRPr="008C36C5">
        <w:rPr>
          <w:sz w:val="20"/>
          <w:szCs w:val="20"/>
        </w:rPr>
        <w:tab/>
      </w:r>
      <w:r w:rsidR="008C36C5" w:rsidRPr="008C36C5">
        <w:rPr>
          <w:sz w:val="20"/>
          <w:szCs w:val="20"/>
        </w:rPr>
        <w:tab/>
        <w:t>Date</w:t>
      </w:r>
    </w:p>
    <w:p w14:paraId="514589D5" w14:textId="77777777" w:rsidR="008C36C5" w:rsidRPr="008C36C5" w:rsidRDefault="008C36C5" w:rsidP="008C36C5">
      <w:pPr>
        <w:rPr>
          <w:sz w:val="20"/>
          <w:szCs w:val="20"/>
        </w:rPr>
      </w:pPr>
      <w:r w:rsidRPr="008C36C5">
        <w:rPr>
          <w:sz w:val="20"/>
          <w:szCs w:val="20"/>
        </w:rPr>
        <w:t>El Paso County, Colorado – Contracts and Procurement Division</w:t>
      </w:r>
    </w:p>
    <w:p w14:paraId="511159F8" w14:textId="77777777" w:rsidR="00A21BF3" w:rsidRDefault="00A21BF3" w:rsidP="00577C95">
      <w:pPr>
        <w:rPr>
          <w:sz w:val="20"/>
          <w:szCs w:val="20"/>
        </w:rPr>
      </w:pPr>
    </w:p>
    <w:sectPr w:rsidR="00A21BF3" w:rsidSect="00B27F3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3420" w:right="1080" w:bottom="1440" w:left="1080" w:header="720" w:footer="15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424" w14:textId="77777777" w:rsidR="00C13367" w:rsidRDefault="00C13367">
      <w:r>
        <w:separator/>
      </w:r>
    </w:p>
  </w:endnote>
  <w:endnote w:type="continuationSeparator" w:id="0">
    <w:p w14:paraId="031659AE" w14:textId="77777777" w:rsidR="00C13367" w:rsidRDefault="00C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DF148C" w14:paraId="5CE54327" w14:textId="77777777" w:rsidTr="7FDF148C">
      <w:trPr>
        <w:trHeight w:val="300"/>
      </w:trPr>
      <w:tc>
        <w:tcPr>
          <w:tcW w:w="3360" w:type="dxa"/>
        </w:tcPr>
        <w:p w14:paraId="397D185F" w14:textId="0CD393D3" w:rsidR="7FDF148C" w:rsidRDefault="7FDF148C" w:rsidP="7FDF148C">
          <w:pPr>
            <w:pStyle w:val="Header"/>
            <w:ind w:left="-115"/>
          </w:pPr>
        </w:p>
      </w:tc>
      <w:tc>
        <w:tcPr>
          <w:tcW w:w="3360" w:type="dxa"/>
        </w:tcPr>
        <w:p w14:paraId="7D5F2C64" w14:textId="5325D0DB" w:rsidR="7FDF148C" w:rsidRDefault="7FDF148C" w:rsidP="7FDF148C">
          <w:pPr>
            <w:pStyle w:val="Header"/>
            <w:jc w:val="center"/>
          </w:pPr>
        </w:p>
      </w:tc>
      <w:tc>
        <w:tcPr>
          <w:tcW w:w="3360" w:type="dxa"/>
        </w:tcPr>
        <w:p w14:paraId="2666996F" w14:textId="65298203" w:rsidR="7FDF148C" w:rsidRDefault="7FDF148C" w:rsidP="7FDF148C">
          <w:pPr>
            <w:pStyle w:val="Header"/>
            <w:ind w:right="-115"/>
            <w:jc w:val="right"/>
          </w:pPr>
        </w:p>
      </w:tc>
    </w:tr>
  </w:tbl>
  <w:p w14:paraId="095E3620" w14:textId="301D54B6" w:rsidR="7FDF148C" w:rsidRDefault="7FDF148C" w:rsidP="7FDF1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121B" w14:textId="29CE1A32" w:rsidR="005409C0" w:rsidRDefault="00375C67">
    <w:pPr>
      <w:pStyle w:val="Footer"/>
    </w:pPr>
    <w:r w:rsidRPr="00375C67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B8D1174" wp14:editId="163250A2">
              <wp:simplePos x="0" y="0"/>
              <wp:positionH relativeFrom="column">
                <wp:posOffset>3616036</wp:posOffset>
              </wp:positionH>
              <wp:positionV relativeFrom="paragraph">
                <wp:posOffset>149283</wp:posOffset>
              </wp:positionV>
              <wp:extent cx="3535103" cy="339090"/>
              <wp:effectExtent l="0" t="0" r="0" b="381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103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69F53" w14:textId="4AB27CA0" w:rsidR="00375C67" w:rsidRDefault="00375C67" w:rsidP="00375C67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Colorado Springs, CO 80903</w:t>
                          </w:r>
                        </w:p>
                        <w:p w14:paraId="3C63D433" w14:textId="79880F2E" w:rsidR="00375C67" w:rsidRPr="00241D8D" w:rsidRDefault="00375C67" w:rsidP="00375C67">
                          <w:pPr>
                            <w:pStyle w:val="Header"/>
                            <w:rPr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 xml:space="preserve">Fax: (719) 520 </w:t>
                          </w:r>
                          <w:r w:rsidR="00F002E3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-6730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D117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4.75pt;margin-top:11.75pt;width:278.35pt;height:26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" filled="f" stroked="f">
              <v:textbox>
                <w:txbxContent>
                  <w:p w14:paraId="00B69F53" w14:textId="4AB27CA0" w:rsidR="00375C67" w:rsidRDefault="00375C67" w:rsidP="00375C67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Colorado Springs, CO 80903</w:t>
                    </w:r>
                  </w:p>
                  <w:p w14:paraId="3C63D433" w14:textId="79880F2E" w:rsidR="00375C67" w:rsidRPr="00241D8D" w:rsidRDefault="00375C67" w:rsidP="00375C67">
                    <w:pPr>
                      <w:pStyle w:val="Header"/>
                      <w:rPr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 xml:space="preserve">Fax: (719) 520 </w:t>
                    </w:r>
                    <w:r w:rsidR="00F002E3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-6730</w:t>
                    </w:r>
                  </w:p>
                </w:txbxContent>
              </v:textbox>
            </v:shape>
          </w:pict>
        </mc:Fallback>
      </mc:AlternateContent>
    </w:r>
    <w:r w:rsidRPr="00375C67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FA0BE4C" wp14:editId="08C33A9E">
              <wp:simplePos x="0" y="0"/>
              <wp:positionH relativeFrom="margin">
                <wp:align>left</wp:align>
              </wp:positionH>
              <wp:positionV relativeFrom="paragraph">
                <wp:posOffset>135428</wp:posOffset>
              </wp:positionV>
              <wp:extent cx="2757055" cy="353060"/>
              <wp:effectExtent l="0" t="0" r="0" b="889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0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2D79F" w14:textId="6E0A9547" w:rsidR="00375C67" w:rsidRDefault="00F002E3" w:rsidP="00375C67">
                          <w:pPr>
                            <w:pStyle w:val="Header"/>
                            <w:jc w:val="right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 xml:space="preserve">15 </w:t>
                          </w:r>
                          <w:r w:rsidR="008B7B0A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East Vermijo</w:t>
                          </w:r>
                        </w:p>
                        <w:p w14:paraId="4B30F885" w14:textId="2E574FC8" w:rsidR="00375C67" w:rsidRDefault="00375C67" w:rsidP="00375C67">
                          <w:pPr>
                            <w:pStyle w:val="Header"/>
                            <w:jc w:val="right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 xml:space="preserve">Office: (719) 520 – </w:t>
                          </w:r>
                          <w:r w:rsidR="00F002E3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6390</w:t>
                          </w:r>
                        </w:p>
                        <w:p w14:paraId="3170BDA3" w14:textId="77777777" w:rsidR="00375C67" w:rsidRPr="00241D8D" w:rsidRDefault="00375C67" w:rsidP="00375C67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0BE4C" id="_x0000_s1030" type="#_x0000_t202" style="position:absolute;margin-left:0;margin-top:10.65pt;width:217.1pt;height:27.8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" filled="f" stroked="f">
              <v:textbox>
                <w:txbxContent>
                  <w:p w14:paraId="5E72D79F" w14:textId="6E0A9547" w:rsidR="00375C67" w:rsidRDefault="00F002E3" w:rsidP="00375C67">
                    <w:pPr>
                      <w:pStyle w:val="Header"/>
                      <w:jc w:val="right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 xml:space="preserve">15 </w:t>
                    </w:r>
                    <w:r w:rsidR="008B7B0A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East Vermijo</w:t>
                    </w:r>
                  </w:p>
                  <w:p w14:paraId="4B30F885" w14:textId="2E574FC8" w:rsidR="00375C67" w:rsidRDefault="00375C67" w:rsidP="00375C67">
                    <w:pPr>
                      <w:pStyle w:val="Header"/>
                      <w:jc w:val="right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 xml:space="preserve">Office: (719) 520 – </w:t>
                    </w:r>
                    <w:r w:rsidR="00F002E3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6390</w:t>
                    </w:r>
                  </w:p>
                  <w:p w14:paraId="3170BDA3" w14:textId="77777777" w:rsidR="00375C67" w:rsidRPr="00241D8D" w:rsidRDefault="00375C67" w:rsidP="00375C67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75C67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2E6D188" wp14:editId="2C7FC394">
              <wp:simplePos x="0" y="0"/>
              <wp:positionH relativeFrom="margin">
                <wp:align>center</wp:align>
              </wp:positionH>
              <wp:positionV relativeFrom="paragraph">
                <wp:posOffset>689264</wp:posOffset>
              </wp:positionV>
              <wp:extent cx="2171700" cy="242455"/>
              <wp:effectExtent l="0" t="0" r="0" b="571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4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03AF5" w14:textId="2047A0EF" w:rsidR="00375C67" w:rsidRPr="00375C67" w:rsidRDefault="00375C67" w:rsidP="00375C67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375C67">
                              <w:rPr>
                                <w:rStyle w:val="Hyperlink"/>
                                <w:b/>
                                <w:smallCaps/>
                                <w:noProof/>
                                <w:color w:val="002D5D"/>
                                <w:sz w:val="16"/>
                                <w:szCs w:val="16"/>
                                <w:u w:val="none"/>
                              </w:rPr>
                              <w:t>www.elpasoco.com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6D188" id="_x0000_s1031" type="#_x0000_t202" style="position:absolute;margin-left:0;margin-top:54.25pt;width:171pt;height:19.1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" filled="f" stroked="f">
              <v:textbox>
                <w:txbxContent>
                  <w:p w14:paraId="42503AF5" w14:textId="2047A0EF" w:rsidR="00375C67" w:rsidRPr="00375C67" w:rsidRDefault="00375C67" w:rsidP="00375C67">
                    <w:pPr>
                      <w:pStyle w:val="Header"/>
                      <w:jc w:val="cent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hyperlink r:id="rId2" w:history="1">
                      <w:r w:rsidRPr="00375C67">
                        <w:rPr>
                          <w:rStyle w:val="Hyperlink"/>
                          <w:b/>
                          <w:smallCaps/>
                          <w:noProof/>
                          <w:color w:val="002D5D"/>
                          <w:sz w:val="16"/>
                          <w:szCs w:val="16"/>
                          <w:u w:val="none"/>
                        </w:rPr>
                        <w:t>www.elpasoco.com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241D8D">
      <w:rPr>
        <w:noProof/>
      </w:rPr>
      <w:drawing>
        <wp:anchor distT="0" distB="0" distL="114300" distR="114300" simplePos="0" relativeHeight="251658243" behindDoc="1" locked="0" layoutInCell="1" allowOverlap="1" wp14:anchorId="57CA4801" wp14:editId="5068048A">
          <wp:simplePos x="0" y="0"/>
          <wp:positionH relativeFrom="page">
            <wp:align>center</wp:align>
          </wp:positionH>
          <wp:positionV relativeFrom="paragraph">
            <wp:posOffset>3810</wp:posOffset>
          </wp:positionV>
          <wp:extent cx="640080" cy="640080"/>
          <wp:effectExtent l="0" t="0" r="7620" b="7620"/>
          <wp:wrapNone/>
          <wp:docPr id="11" name="Picture 11" descr="Seal El Paso County Colorado Established 1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eal El Paso County Colorado Established 186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59B54" w14:textId="77777777" w:rsidR="00C13367" w:rsidRDefault="00C13367">
      <w:r>
        <w:separator/>
      </w:r>
    </w:p>
  </w:footnote>
  <w:footnote w:type="continuationSeparator" w:id="0">
    <w:p w14:paraId="7A87C0F7" w14:textId="77777777" w:rsidR="00C13367" w:rsidRDefault="00C1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DF148C" w14:paraId="10FBAD75" w14:textId="77777777" w:rsidTr="7FDF148C">
      <w:trPr>
        <w:trHeight w:val="300"/>
      </w:trPr>
      <w:tc>
        <w:tcPr>
          <w:tcW w:w="3360" w:type="dxa"/>
        </w:tcPr>
        <w:p w14:paraId="759F881E" w14:textId="72DA7A2F" w:rsidR="7FDF148C" w:rsidRDefault="7FDF148C" w:rsidP="7FDF148C">
          <w:pPr>
            <w:pStyle w:val="Header"/>
            <w:ind w:left="-115"/>
          </w:pPr>
        </w:p>
      </w:tc>
      <w:tc>
        <w:tcPr>
          <w:tcW w:w="3360" w:type="dxa"/>
        </w:tcPr>
        <w:p w14:paraId="79A62C95" w14:textId="4017FCF1" w:rsidR="7FDF148C" w:rsidRDefault="7FDF148C" w:rsidP="7FDF148C">
          <w:pPr>
            <w:pStyle w:val="Header"/>
            <w:jc w:val="center"/>
          </w:pPr>
        </w:p>
      </w:tc>
      <w:tc>
        <w:tcPr>
          <w:tcW w:w="3360" w:type="dxa"/>
        </w:tcPr>
        <w:p w14:paraId="0D69BCEC" w14:textId="0EE19677" w:rsidR="7FDF148C" w:rsidRDefault="7FDF148C" w:rsidP="7FDF148C">
          <w:pPr>
            <w:pStyle w:val="Header"/>
            <w:ind w:right="-115"/>
            <w:jc w:val="right"/>
          </w:pPr>
        </w:p>
      </w:tc>
    </w:tr>
  </w:tbl>
  <w:p w14:paraId="29212F79" w14:textId="05568370" w:rsidR="7FDF148C" w:rsidRDefault="7FDF148C" w:rsidP="7FDF1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92CA" w14:textId="77777777" w:rsidR="005409C0" w:rsidRDefault="005409C0" w:rsidP="00567510">
    <w:pPr>
      <w:pStyle w:val="Header"/>
    </w:pPr>
    <w:r w:rsidRPr="00B7700E">
      <w:rPr>
        <w:noProof/>
      </w:rPr>
      <w:drawing>
        <wp:anchor distT="0" distB="0" distL="114300" distR="114300" simplePos="0" relativeHeight="251658240" behindDoc="0" locked="0" layoutInCell="1" allowOverlap="1" wp14:anchorId="3A5447DC" wp14:editId="2B861E8C">
          <wp:simplePos x="0" y="0"/>
          <wp:positionH relativeFrom="page">
            <wp:align>center</wp:align>
          </wp:positionH>
          <wp:positionV relativeFrom="paragraph">
            <wp:posOffset>-390525</wp:posOffset>
          </wp:positionV>
          <wp:extent cx="3887721" cy="1298448"/>
          <wp:effectExtent l="0" t="0" r="0" b="0"/>
          <wp:wrapThrough wrapText="bothSides">
            <wp:wrapPolygon edited="0">
              <wp:start x="10056" y="1268"/>
              <wp:lineTo x="423" y="6023"/>
              <wp:lineTo x="423" y="11730"/>
              <wp:lineTo x="8468" y="12681"/>
              <wp:lineTo x="10479" y="17119"/>
              <wp:lineTo x="7939" y="17119"/>
              <wp:lineTo x="7409" y="17436"/>
              <wp:lineTo x="7621" y="20290"/>
              <wp:lineTo x="13866" y="20290"/>
              <wp:lineTo x="14184" y="17753"/>
              <wp:lineTo x="13549" y="17119"/>
              <wp:lineTo x="11114" y="17119"/>
              <wp:lineTo x="13019" y="12681"/>
              <wp:lineTo x="20005" y="12047"/>
              <wp:lineTo x="21275" y="11413"/>
              <wp:lineTo x="21170" y="6975"/>
              <wp:lineTo x="11432" y="1268"/>
              <wp:lineTo x="10056" y="1268"/>
            </wp:wrapPolygon>
          </wp:wrapThrough>
          <wp:docPr id="8" name="Picture 8" descr="Logo El Paso County Colorado Established 1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 El Paso County Colorado Established 18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7721" cy="129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329D3" w14:textId="77777777" w:rsidR="005409C0" w:rsidRDefault="005409C0" w:rsidP="00567510">
    <w:pPr>
      <w:pStyle w:val="Header"/>
    </w:pPr>
  </w:p>
  <w:p w14:paraId="1BE84059" w14:textId="396CF164" w:rsidR="005409C0" w:rsidRDefault="00241D8D" w:rsidP="005675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69592C" wp14:editId="5B287066">
              <wp:simplePos x="0" y="0"/>
              <wp:positionH relativeFrom="column">
                <wp:posOffset>123825</wp:posOffset>
              </wp:positionH>
              <wp:positionV relativeFrom="paragraph">
                <wp:posOffset>74930</wp:posOffset>
              </wp:positionV>
              <wp:extent cx="2171700" cy="5715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B5D8" w14:textId="4681E121" w:rsidR="008B7B0A" w:rsidRPr="000E7FF9" w:rsidRDefault="000E7FF9" w:rsidP="008B7B0A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COMMISSIONERS:</w:t>
                          </w:r>
                        </w:p>
                        <w:p w14:paraId="30F6EED2" w14:textId="66CB0815" w:rsidR="008B7B0A" w:rsidRPr="000E7FF9" w:rsidRDefault="008B7B0A" w:rsidP="008B7B0A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 w:rsidRPr="000E7FF9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C</w:t>
                          </w:r>
                          <w:r w:rsidR="000E7FF9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ARRIE GEITNER</w:t>
                          </w:r>
                          <w:r w:rsidR="001B19CA" w:rsidRPr="000E7FF9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E7FF9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 xml:space="preserve"> (Chair)</w:t>
                          </w:r>
                        </w:p>
                        <w:p w14:paraId="0C34AF7B" w14:textId="32F96E32" w:rsidR="008B7B0A" w:rsidRPr="000E7FF9" w:rsidRDefault="000E7FF9" w:rsidP="008B7B0A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 w:rsidRPr="000E7FF9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 xml:space="preserve">HOLLY </w:t>
                          </w:r>
                          <w:r w:rsidR="001B19CA" w:rsidRPr="000E7FF9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E7FF9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 xml:space="preserve">WILLIAMS </w:t>
                          </w:r>
                          <w:r w:rsidR="008B7B0A" w:rsidRPr="000E7FF9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 xml:space="preserve"> (Vice-Chair)</w:t>
                          </w:r>
                        </w:p>
                        <w:p w14:paraId="4C52A395" w14:textId="42753D05" w:rsidR="005409C0" w:rsidRPr="00241D8D" w:rsidRDefault="005409C0" w:rsidP="00B8239C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959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.75pt;margin-top:5.9pt;width:171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" filled="f" stroked="f">
              <v:textbox>
                <w:txbxContent>
                  <w:p w14:paraId="26B2B5D8" w14:textId="4681E121" w:rsidR="008B7B0A" w:rsidRPr="000E7FF9" w:rsidRDefault="000E7FF9" w:rsidP="008B7B0A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COMMISSIONERS:</w:t>
                    </w:r>
                  </w:p>
                  <w:p w14:paraId="30F6EED2" w14:textId="66CB0815" w:rsidR="008B7B0A" w:rsidRPr="000E7FF9" w:rsidRDefault="008B7B0A" w:rsidP="008B7B0A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 w:rsidRPr="000E7FF9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C</w:t>
                    </w:r>
                    <w:r w:rsidR="000E7FF9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ARRIE GEITNER</w:t>
                    </w:r>
                    <w:r w:rsidR="001B19CA" w:rsidRPr="000E7FF9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 xml:space="preserve"> </w:t>
                    </w:r>
                    <w:r w:rsidRPr="000E7FF9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 xml:space="preserve"> (Chair)</w:t>
                    </w:r>
                  </w:p>
                  <w:p w14:paraId="0C34AF7B" w14:textId="32F96E32" w:rsidR="008B7B0A" w:rsidRPr="000E7FF9" w:rsidRDefault="000E7FF9" w:rsidP="008B7B0A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 w:rsidRPr="000E7FF9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 xml:space="preserve">HOLLY </w:t>
                    </w:r>
                    <w:r w:rsidR="001B19CA" w:rsidRPr="000E7FF9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 xml:space="preserve"> </w:t>
                    </w:r>
                    <w:r w:rsidRPr="000E7FF9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 xml:space="preserve">WILLIAMS </w:t>
                    </w:r>
                    <w:r w:rsidR="008B7B0A" w:rsidRPr="000E7FF9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 xml:space="preserve"> (Vice-Chair)</w:t>
                    </w:r>
                  </w:p>
                  <w:p w14:paraId="4C52A395" w14:textId="42753D05" w:rsidR="005409C0" w:rsidRPr="00241D8D" w:rsidRDefault="005409C0" w:rsidP="00B8239C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8EBE48" wp14:editId="65615864">
              <wp:simplePos x="0" y="0"/>
              <wp:positionH relativeFrom="column">
                <wp:posOffset>4591050</wp:posOffset>
              </wp:positionH>
              <wp:positionV relativeFrom="paragraph">
                <wp:posOffset>87630</wp:posOffset>
              </wp:positionV>
              <wp:extent cx="1466850" cy="4572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48F95" w14:textId="049529DB" w:rsidR="008B7B0A" w:rsidRPr="00D54B2A" w:rsidRDefault="000E7FF9" w:rsidP="008B7B0A">
                          <w:pPr>
                            <w:pStyle w:val="Header"/>
                            <w:jc w:val="right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 w:rsidRPr="00D54B2A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BILL WYSONG</w:t>
                          </w:r>
                        </w:p>
                        <w:p w14:paraId="73B52C94" w14:textId="6D102F80" w:rsidR="008B7B0A" w:rsidRPr="00D54B2A" w:rsidRDefault="000E7FF9" w:rsidP="008B7B0A">
                          <w:pPr>
                            <w:pStyle w:val="Header"/>
                            <w:jc w:val="right"/>
                            <w:rPr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 w:rsidRPr="00D54B2A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CORY APPLEGATE</w:t>
                          </w:r>
                        </w:p>
                        <w:p w14:paraId="05B7F060" w14:textId="2250DC9C" w:rsidR="005718D3" w:rsidRPr="00D54B2A" w:rsidRDefault="00752E6A" w:rsidP="00752E6A">
                          <w:pPr>
                            <w:pStyle w:val="Header"/>
                            <w:jc w:val="right"/>
                            <w:rPr>
                              <w:b/>
                              <w:bCs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234060"/>
                              <w:sz w:val="16"/>
                            </w:rPr>
                            <w:t>LAUREN</w:t>
                          </w:r>
                          <w:r>
                            <w:rPr>
                              <w:b/>
                              <w:color w:val="23406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4060"/>
                              <w:sz w:val="16"/>
                            </w:rPr>
                            <w:t>NELSON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EBE48" id="Text Box 3" o:spid="_x0000_s1027" type="#_x0000_t202" style="position:absolute;margin-left:361.5pt;margin-top:6.9pt;width:115.5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" filled="f" stroked="f">
              <v:textbox>
                <w:txbxContent>
                  <w:p w14:paraId="55748F95" w14:textId="049529DB" w:rsidR="008B7B0A" w:rsidRPr="00D54B2A" w:rsidRDefault="000E7FF9" w:rsidP="008B7B0A">
                    <w:pPr>
                      <w:pStyle w:val="Header"/>
                      <w:jc w:val="right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 w:rsidRPr="00D54B2A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BILL WYSONG</w:t>
                    </w:r>
                  </w:p>
                  <w:p w14:paraId="73B52C94" w14:textId="6D102F80" w:rsidR="008B7B0A" w:rsidRPr="00D54B2A" w:rsidRDefault="000E7FF9" w:rsidP="008B7B0A">
                    <w:pPr>
                      <w:pStyle w:val="Header"/>
                      <w:jc w:val="right"/>
                      <w:rPr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 w:rsidRPr="00D54B2A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CORY APPLEGATE</w:t>
                    </w:r>
                  </w:p>
                  <w:p w14:paraId="05B7F060" w14:textId="2250DC9C" w:rsidR="005718D3" w:rsidRPr="00D54B2A" w:rsidRDefault="00752E6A" w:rsidP="00752E6A">
                    <w:pPr>
                      <w:pStyle w:val="Header"/>
                      <w:jc w:val="right"/>
                      <w:rPr>
                        <w:b/>
                        <w:bCs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color w:val="234060"/>
                        <w:sz w:val="16"/>
                      </w:rPr>
                      <w:t>LAUREN</w:t>
                    </w:r>
                    <w:r>
                      <w:rPr>
                        <w:b/>
                        <w:color w:val="23406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4060"/>
                        <w:sz w:val="16"/>
                      </w:rPr>
                      <w:t>NELSON</w:t>
                    </w:r>
                  </w:p>
                </w:txbxContent>
              </v:textbox>
            </v:shape>
          </w:pict>
        </mc:Fallback>
      </mc:AlternateContent>
    </w:r>
  </w:p>
  <w:p w14:paraId="37F94EC1" w14:textId="77777777" w:rsidR="005409C0" w:rsidRDefault="005409C0" w:rsidP="00567510">
    <w:pPr>
      <w:pStyle w:val="Header"/>
    </w:pPr>
  </w:p>
  <w:p w14:paraId="724F1355" w14:textId="7DB0A424" w:rsidR="005409C0" w:rsidRDefault="005409C0" w:rsidP="00567510">
    <w:pPr>
      <w:pStyle w:val="Header"/>
    </w:pPr>
  </w:p>
  <w:p w14:paraId="4797AD73" w14:textId="3D1F3D13" w:rsidR="00375C67" w:rsidRDefault="00375C67" w:rsidP="005675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3AACDB8" wp14:editId="2E5805F1">
              <wp:simplePos x="0" y="0"/>
              <wp:positionH relativeFrom="page">
                <wp:align>right</wp:align>
              </wp:positionH>
              <wp:positionV relativeFrom="paragraph">
                <wp:posOffset>126134</wp:posOffset>
              </wp:positionV>
              <wp:extent cx="7772400" cy="5715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363D5" w14:textId="7CFBC207" w:rsidR="00375C67" w:rsidRDefault="00B27F37" w:rsidP="00375C67">
                          <w:pPr>
                            <w:jc w:val="center"/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</w:pPr>
                          <w:r w:rsidRPr="00496037"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  <w:t>Financial Services Department</w:t>
                          </w:r>
                        </w:p>
                        <w:p w14:paraId="614F8B3D" w14:textId="2059E269" w:rsidR="00663EC3" w:rsidRPr="00496037" w:rsidRDefault="00663EC3" w:rsidP="00375C67">
                          <w:pPr>
                            <w:jc w:val="center"/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  <w:t>Contracts and Procurement Division</w:t>
                          </w:r>
                        </w:p>
                        <w:p w14:paraId="11D1C083" w14:textId="1733E71D" w:rsidR="00B27F37" w:rsidRPr="00496037" w:rsidRDefault="009E687E" w:rsidP="00375C67">
                          <w:pPr>
                            <w:jc w:val="center"/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  <w:t xml:space="preserve">Cory Miller, </w:t>
                          </w:r>
                          <w:r w:rsidR="00985AF2"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  <w:t xml:space="preserve">CPPO, </w:t>
                          </w:r>
                          <w:r w:rsidRPr="00D13B2A">
                            <w:rPr>
                              <w:b/>
                              <w:smallCaps/>
                              <w:color w:val="002D5D"/>
                              <w:sz w:val="18"/>
                              <w:szCs w:val="18"/>
                            </w:rPr>
                            <w:t>CPPB, NIGP-CPP</w:t>
                          </w:r>
                          <w:r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  <w:t>, Division Manager</w:t>
                          </w:r>
                          <w:r w:rsidR="00752E6A"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  <w:t xml:space="preserve">, Contracts &amp; </w:t>
                          </w:r>
                          <w:r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  <w:t>Procurement</w:t>
                          </w:r>
                        </w:p>
                        <w:p w14:paraId="5F87223A" w14:textId="77777777" w:rsidR="00B27F37" w:rsidRPr="001754C9" w:rsidRDefault="00B27F37" w:rsidP="00375C67">
                          <w:pPr>
                            <w:jc w:val="center"/>
                            <w:rPr>
                              <w:b/>
                              <w:smallCaps/>
                              <w:color w:val="002D5D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ACDB8" id="_x0000_s1028" type="#_x0000_t202" style="position:absolute;margin-left:560.8pt;margin-top:9.95pt;width:612pt;height:45pt;z-index:25165824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" filled="f" stroked="f">
              <v:textbox>
                <w:txbxContent>
                  <w:p w14:paraId="0E2363D5" w14:textId="7CFBC207" w:rsidR="00375C67" w:rsidRDefault="00B27F37" w:rsidP="00375C67">
                    <w:pPr>
                      <w:jc w:val="center"/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</w:pPr>
                    <w:r w:rsidRPr="00496037"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  <w:t>Financial Services Department</w:t>
                    </w:r>
                  </w:p>
                  <w:p w14:paraId="614F8B3D" w14:textId="2059E269" w:rsidR="00663EC3" w:rsidRPr="00496037" w:rsidRDefault="00663EC3" w:rsidP="00375C67">
                    <w:pPr>
                      <w:jc w:val="center"/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</w:pPr>
                    <w:r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  <w:t>Contracts and Procurement Division</w:t>
                    </w:r>
                  </w:p>
                  <w:p w14:paraId="11D1C083" w14:textId="1733E71D" w:rsidR="00B27F37" w:rsidRPr="00496037" w:rsidRDefault="009E687E" w:rsidP="00375C67">
                    <w:pPr>
                      <w:jc w:val="center"/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</w:pPr>
                    <w:r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  <w:t xml:space="preserve">Cory Miller, </w:t>
                    </w:r>
                    <w:r w:rsidR="00985AF2"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  <w:t xml:space="preserve">CPPO, </w:t>
                    </w:r>
                    <w:r w:rsidRPr="00D13B2A">
                      <w:rPr>
                        <w:b/>
                        <w:smallCaps/>
                        <w:color w:val="002D5D"/>
                        <w:sz w:val="18"/>
                        <w:szCs w:val="18"/>
                      </w:rPr>
                      <w:t>CPPB, NIGP-CPP</w:t>
                    </w:r>
                    <w:r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  <w:t>, Division Manager</w:t>
                    </w:r>
                    <w:r w:rsidR="00752E6A"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  <w:t xml:space="preserve">, Contracts &amp; </w:t>
                    </w:r>
                    <w:r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  <w:t>Procurement</w:t>
                    </w:r>
                  </w:p>
                  <w:p w14:paraId="5F87223A" w14:textId="77777777" w:rsidR="00B27F37" w:rsidRPr="001754C9" w:rsidRDefault="00B27F37" w:rsidP="00375C67">
                    <w:pPr>
                      <w:jc w:val="center"/>
                      <w:rPr>
                        <w:b/>
                        <w:smallCaps/>
                        <w:color w:val="002D5D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2BD"/>
    <w:multiLevelType w:val="hybridMultilevel"/>
    <w:tmpl w:val="1AC0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8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v8Ca3SrpQUbaWqtNcMurH2kqO3DdegiMuVXsnqUJWOT/DoAix1jn4j9vNlV1YaveTH3bIgm1y6T2byLYV2K8A==" w:salt="ABvhkl/YbRYQQ0DNRMGqo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5F"/>
    <w:rsid w:val="00002CB7"/>
    <w:rsid w:val="000050D6"/>
    <w:rsid w:val="00005C75"/>
    <w:rsid w:val="00010CE0"/>
    <w:rsid w:val="0001702A"/>
    <w:rsid w:val="000204FD"/>
    <w:rsid w:val="0003301A"/>
    <w:rsid w:val="0004614F"/>
    <w:rsid w:val="00046943"/>
    <w:rsid w:val="00065EA4"/>
    <w:rsid w:val="00070633"/>
    <w:rsid w:val="0007275D"/>
    <w:rsid w:val="0007762B"/>
    <w:rsid w:val="00087716"/>
    <w:rsid w:val="000A3E1E"/>
    <w:rsid w:val="000A6AAD"/>
    <w:rsid w:val="000B16CE"/>
    <w:rsid w:val="000D52F9"/>
    <w:rsid w:val="000E0DBF"/>
    <w:rsid w:val="000E7FF9"/>
    <w:rsid w:val="000F2889"/>
    <w:rsid w:val="00104BF1"/>
    <w:rsid w:val="001329D9"/>
    <w:rsid w:val="00133255"/>
    <w:rsid w:val="001379EB"/>
    <w:rsid w:val="001754C9"/>
    <w:rsid w:val="00177743"/>
    <w:rsid w:val="00186061"/>
    <w:rsid w:val="00186F90"/>
    <w:rsid w:val="00194E05"/>
    <w:rsid w:val="001A71E2"/>
    <w:rsid w:val="001B19CA"/>
    <w:rsid w:val="001B51AA"/>
    <w:rsid w:val="001C0680"/>
    <w:rsid w:val="001D75D4"/>
    <w:rsid w:val="001F0DA6"/>
    <w:rsid w:val="00222B76"/>
    <w:rsid w:val="00224729"/>
    <w:rsid w:val="002253E8"/>
    <w:rsid w:val="00241D8D"/>
    <w:rsid w:val="0024685C"/>
    <w:rsid w:val="002514D7"/>
    <w:rsid w:val="00255749"/>
    <w:rsid w:val="00260EB7"/>
    <w:rsid w:val="00273FDF"/>
    <w:rsid w:val="002B602C"/>
    <w:rsid w:val="003011D5"/>
    <w:rsid w:val="00326477"/>
    <w:rsid w:val="00354B6C"/>
    <w:rsid w:val="00355E66"/>
    <w:rsid w:val="00361029"/>
    <w:rsid w:val="00363F08"/>
    <w:rsid w:val="00365C85"/>
    <w:rsid w:val="00374B2B"/>
    <w:rsid w:val="00375C67"/>
    <w:rsid w:val="00386666"/>
    <w:rsid w:val="00387EB3"/>
    <w:rsid w:val="003A31B6"/>
    <w:rsid w:val="003B25FD"/>
    <w:rsid w:val="003B7184"/>
    <w:rsid w:val="003C0FE3"/>
    <w:rsid w:val="003C3B4D"/>
    <w:rsid w:val="003C52A3"/>
    <w:rsid w:val="003E2FF1"/>
    <w:rsid w:val="00403EB3"/>
    <w:rsid w:val="00406494"/>
    <w:rsid w:val="004263D4"/>
    <w:rsid w:val="00434D73"/>
    <w:rsid w:val="00443462"/>
    <w:rsid w:val="0045061A"/>
    <w:rsid w:val="00457C6C"/>
    <w:rsid w:val="00467D81"/>
    <w:rsid w:val="00496037"/>
    <w:rsid w:val="004A060E"/>
    <w:rsid w:val="004A51E5"/>
    <w:rsid w:val="004B19EF"/>
    <w:rsid w:val="004B2060"/>
    <w:rsid w:val="004B7C48"/>
    <w:rsid w:val="004C4BC7"/>
    <w:rsid w:val="004E466F"/>
    <w:rsid w:val="004F1AE8"/>
    <w:rsid w:val="004F2CF4"/>
    <w:rsid w:val="00527561"/>
    <w:rsid w:val="005362B8"/>
    <w:rsid w:val="005409C0"/>
    <w:rsid w:val="00540FAA"/>
    <w:rsid w:val="0054367F"/>
    <w:rsid w:val="00551B76"/>
    <w:rsid w:val="00556B76"/>
    <w:rsid w:val="005627EB"/>
    <w:rsid w:val="00567510"/>
    <w:rsid w:val="005718D3"/>
    <w:rsid w:val="00577C95"/>
    <w:rsid w:val="00585127"/>
    <w:rsid w:val="005963E0"/>
    <w:rsid w:val="005C5D74"/>
    <w:rsid w:val="005C7022"/>
    <w:rsid w:val="005E6674"/>
    <w:rsid w:val="00600E20"/>
    <w:rsid w:val="00613E4C"/>
    <w:rsid w:val="00621BAC"/>
    <w:rsid w:val="00621C73"/>
    <w:rsid w:val="00632096"/>
    <w:rsid w:val="00634779"/>
    <w:rsid w:val="0064262C"/>
    <w:rsid w:val="00643014"/>
    <w:rsid w:val="00646DD0"/>
    <w:rsid w:val="00660E03"/>
    <w:rsid w:val="00663EC3"/>
    <w:rsid w:val="00666B97"/>
    <w:rsid w:val="006A0883"/>
    <w:rsid w:val="006B0202"/>
    <w:rsid w:val="006B3AD6"/>
    <w:rsid w:val="006B7AC4"/>
    <w:rsid w:val="006C72BC"/>
    <w:rsid w:val="006F0663"/>
    <w:rsid w:val="006F1DDE"/>
    <w:rsid w:val="007048F0"/>
    <w:rsid w:val="00711985"/>
    <w:rsid w:val="00721342"/>
    <w:rsid w:val="0072708B"/>
    <w:rsid w:val="00737A7C"/>
    <w:rsid w:val="00746E10"/>
    <w:rsid w:val="00752E6A"/>
    <w:rsid w:val="00765D86"/>
    <w:rsid w:val="00786E68"/>
    <w:rsid w:val="00795B09"/>
    <w:rsid w:val="007A4DF9"/>
    <w:rsid w:val="007B4923"/>
    <w:rsid w:val="007D35BA"/>
    <w:rsid w:val="007D55C4"/>
    <w:rsid w:val="007D6F5F"/>
    <w:rsid w:val="007F377F"/>
    <w:rsid w:val="007F54DB"/>
    <w:rsid w:val="00803971"/>
    <w:rsid w:val="00813D62"/>
    <w:rsid w:val="00834D45"/>
    <w:rsid w:val="0085138A"/>
    <w:rsid w:val="008567A5"/>
    <w:rsid w:val="00863ED4"/>
    <w:rsid w:val="008A35FD"/>
    <w:rsid w:val="008B7B0A"/>
    <w:rsid w:val="008C0817"/>
    <w:rsid w:val="008C0CA1"/>
    <w:rsid w:val="008C36C5"/>
    <w:rsid w:val="008E1A15"/>
    <w:rsid w:val="008F7298"/>
    <w:rsid w:val="008F7FD8"/>
    <w:rsid w:val="00911739"/>
    <w:rsid w:val="00940D80"/>
    <w:rsid w:val="0094285C"/>
    <w:rsid w:val="009554F2"/>
    <w:rsid w:val="00957FE2"/>
    <w:rsid w:val="009756A4"/>
    <w:rsid w:val="00976AA9"/>
    <w:rsid w:val="00985AF2"/>
    <w:rsid w:val="009A2309"/>
    <w:rsid w:val="009A5D03"/>
    <w:rsid w:val="009B04C5"/>
    <w:rsid w:val="009C1CA8"/>
    <w:rsid w:val="009C773B"/>
    <w:rsid w:val="009E687E"/>
    <w:rsid w:val="009E74EF"/>
    <w:rsid w:val="009F0E64"/>
    <w:rsid w:val="009F5F97"/>
    <w:rsid w:val="009F6748"/>
    <w:rsid w:val="00A01007"/>
    <w:rsid w:val="00A150AD"/>
    <w:rsid w:val="00A16121"/>
    <w:rsid w:val="00A21BF3"/>
    <w:rsid w:val="00A324E7"/>
    <w:rsid w:val="00A34B02"/>
    <w:rsid w:val="00A35E24"/>
    <w:rsid w:val="00A57A5F"/>
    <w:rsid w:val="00A65D62"/>
    <w:rsid w:val="00A85553"/>
    <w:rsid w:val="00AA3B71"/>
    <w:rsid w:val="00AC164C"/>
    <w:rsid w:val="00AD6AA1"/>
    <w:rsid w:val="00AE2F06"/>
    <w:rsid w:val="00AF24F4"/>
    <w:rsid w:val="00B049D8"/>
    <w:rsid w:val="00B14663"/>
    <w:rsid w:val="00B26BB3"/>
    <w:rsid w:val="00B27F37"/>
    <w:rsid w:val="00B54E76"/>
    <w:rsid w:val="00B61FD4"/>
    <w:rsid w:val="00B7700E"/>
    <w:rsid w:val="00B8239C"/>
    <w:rsid w:val="00B946EE"/>
    <w:rsid w:val="00BA007C"/>
    <w:rsid w:val="00BB2717"/>
    <w:rsid w:val="00BB6F45"/>
    <w:rsid w:val="00BC0DF8"/>
    <w:rsid w:val="00BC38A7"/>
    <w:rsid w:val="00BC7115"/>
    <w:rsid w:val="00BC7D3F"/>
    <w:rsid w:val="00BD7E1C"/>
    <w:rsid w:val="00BE50C3"/>
    <w:rsid w:val="00BF7191"/>
    <w:rsid w:val="00C1079A"/>
    <w:rsid w:val="00C13367"/>
    <w:rsid w:val="00C2456C"/>
    <w:rsid w:val="00C3394B"/>
    <w:rsid w:val="00C47F2C"/>
    <w:rsid w:val="00C5645F"/>
    <w:rsid w:val="00C569ED"/>
    <w:rsid w:val="00C60F04"/>
    <w:rsid w:val="00C64BBC"/>
    <w:rsid w:val="00C828D1"/>
    <w:rsid w:val="00C93FD6"/>
    <w:rsid w:val="00C972EF"/>
    <w:rsid w:val="00CD2A95"/>
    <w:rsid w:val="00CD63C6"/>
    <w:rsid w:val="00CE5866"/>
    <w:rsid w:val="00CE7884"/>
    <w:rsid w:val="00D06E68"/>
    <w:rsid w:val="00D06ED3"/>
    <w:rsid w:val="00D112EB"/>
    <w:rsid w:val="00D13B2A"/>
    <w:rsid w:val="00D34121"/>
    <w:rsid w:val="00D35FB2"/>
    <w:rsid w:val="00D41587"/>
    <w:rsid w:val="00D440BA"/>
    <w:rsid w:val="00D54B2A"/>
    <w:rsid w:val="00D7001D"/>
    <w:rsid w:val="00D80464"/>
    <w:rsid w:val="00D84867"/>
    <w:rsid w:val="00D861CD"/>
    <w:rsid w:val="00D97A51"/>
    <w:rsid w:val="00DB0628"/>
    <w:rsid w:val="00DC7277"/>
    <w:rsid w:val="00DE1DAC"/>
    <w:rsid w:val="00DF2577"/>
    <w:rsid w:val="00DF7FD9"/>
    <w:rsid w:val="00E04DFA"/>
    <w:rsid w:val="00E316B8"/>
    <w:rsid w:val="00E358AE"/>
    <w:rsid w:val="00E359D6"/>
    <w:rsid w:val="00E4616B"/>
    <w:rsid w:val="00E53FBF"/>
    <w:rsid w:val="00E63FAD"/>
    <w:rsid w:val="00E659E0"/>
    <w:rsid w:val="00E71ABE"/>
    <w:rsid w:val="00E77C17"/>
    <w:rsid w:val="00E8072A"/>
    <w:rsid w:val="00E84EDC"/>
    <w:rsid w:val="00E869A1"/>
    <w:rsid w:val="00EA1775"/>
    <w:rsid w:val="00EA291A"/>
    <w:rsid w:val="00EB5AA1"/>
    <w:rsid w:val="00EB5F7D"/>
    <w:rsid w:val="00EC5370"/>
    <w:rsid w:val="00EE4B32"/>
    <w:rsid w:val="00EE70D0"/>
    <w:rsid w:val="00F002E3"/>
    <w:rsid w:val="00F0601F"/>
    <w:rsid w:val="00F063CA"/>
    <w:rsid w:val="00F120DC"/>
    <w:rsid w:val="00F12177"/>
    <w:rsid w:val="00F35F02"/>
    <w:rsid w:val="00F47881"/>
    <w:rsid w:val="00F71002"/>
    <w:rsid w:val="00F76A33"/>
    <w:rsid w:val="00F823CB"/>
    <w:rsid w:val="00FA2E34"/>
    <w:rsid w:val="00FB0053"/>
    <w:rsid w:val="00FC0108"/>
    <w:rsid w:val="00FC0DE3"/>
    <w:rsid w:val="00FD1811"/>
    <w:rsid w:val="00FE3676"/>
    <w:rsid w:val="00FE3DD1"/>
    <w:rsid w:val="00FE4C74"/>
    <w:rsid w:val="00FF03D4"/>
    <w:rsid w:val="7FD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A124E8"/>
  <w15:docId w15:val="{39325CC2-06D3-44DD-B365-C9EDBAF4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A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7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7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F7FD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E4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B3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qFormat/>
    <w:rsid w:val="00911739"/>
    <w:pPr>
      <w:spacing w:line="260" w:lineRule="exact"/>
      <w:ind w:right="720"/>
    </w:pPr>
    <w:rPr>
      <w:rFonts w:ascii="Trebuchet MS" w:eastAsiaTheme="minorEastAsia" w:hAnsi="Trebuchet MS"/>
      <w:noProof/>
      <w:color w:val="595959" w:themeColor="text1" w:themeTint="A6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file:///C:/Users/pcdfields/AppData/Local/Microsoft/Windows/INetCache/Content.Outlook/OA1LDP44/www.elpasoco.com" TargetMode="External"/><Relationship Id="rId1" Type="http://schemas.openxmlformats.org/officeDocument/2006/relationships/hyperlink" Target="file:///C:/Users/pcdfields/AppData/Local/Microsoft/Windows/INetCache/Content.Outlook/OA1LDP44/www.elpasoc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dkole\Local%20Settings\Temporary%20Internet%20Files\OLK10\Admin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644D9A2C65E438D03D9140BF6D319" ma:contentTypeVersion="4" ma:contentTypeDescription="Create a new document." ma:contentTypeScope="" ma:versionID="6585cc7e64933fc3968da50259cfa1d3">
  <xsd:schema xmlns:xsd="http://www.w3.org/2001/XMLSchema" xmlns:xs="http://www.w3.org/2001/XMLSchema" xmlns:p="http://schemas.microsoft.com/office/2006/metadata/properties" xmlns:ns2="a1ce1a01-211d-407e-ae84-db653ea5ddae" targetNamespace="http://schemas.microsoft.com/office/2006/metadata/properties" ma:root="true" ma:fieldsID="d1132bf9a09196a2db457dda69667965" ns2:_="">
    <xsd:import namespace="a1ce1a01-211d-407e-ae84-db653ea5d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1a01-211d-407e-ae84-db653ea5d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D2A89-4AA4-4FB4-8C70-9223A6947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e1a01-211d-407e-ae84-db653ea5d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3E07D-2B70-4F93-982A-84620D622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2F8F2-AE5F-4565-9B61-D38D7D875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32A698-0E38-4991-AE0F-2095E97F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Admin_Letterhead</Template>
  <TotalTime>77</TotalTime>
  <Pages>2</Pages>
  <Words>222</Words>
  <Characters>1270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Jeff’s</vt:lpstr>
    </vt:vector>
  </TitlesOfParts>
  <Company>El Paso County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Jeff’s</dc:title>
  <dc:subject/>
  <dc:creator>admin</dc:creator>
  <cp:keywords/>
  <dc:description/>
  <cp:lastModifiedBy>Lauren Johnson-LeGrand2</cp:lastModifiedBy>
  <cp:revision>8</cp:revision>
  <cp:lastPrinted>2025-07-16T20:56:00Z</cp:lastPrinted>
  <dcterms:created xsi:type="dcterms:W3CDTF">2025-07-10T20:21:00Z</dcterms:created>
  <dcterms:modified xsi:type="dcterms:W3CDTF">2025-07-17T20:06:00Z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0x0101002C1644D9A2C65E438D03D9140BF6D319</vt:lpwstr>
  </property>
</Properties>
</file>