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338117AD" w:rsidR="00D35255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>September</w:t>
      </w:r>
      <w:r w:rsidR="00D35255" w:rsidRPr="000303C8">
        <w:rPr>
          <w:sz w:val="20"/>
          <w:szCs w:val="20"/>
        </w:rPr>
        <w:t xml:space="preserve"> 5, 20</w:t>
      </w:r>
      <w:r w:rsidRPr="000303C8">
        <w:rPr>
          <w:sz w:val="20"/>
          <w:szCs w:val="20"/>
        </w:rPr>
        <w:t>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52D46FC7" w:rsidR="00D35255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>Cameron Emick, COO</w:t>
      </w:r>
    </w:p>
    <w:p w14:paraId="3CBEEFD7" w14:textId="77777777" w:rsidR="000303C8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>Timberline Building Systems</w:t>
      </w:r>
    </w:p>
    <w:p w14:paraId="225F2162" w14:textId="18847590" w:rsidR="00D35255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 xml:space="preserve">8110 </w:t>
      </w:r>
      <w:r w:rsidR="00F906CF">
        <w:rPr>
          <w:sz w:val="20"/>
          <w:szCs w:val="20"/>
        </w:rPr>
        <w:t>Opportunity</w:t>
      </w:r>
      <w:r w:rsidRPr="000303C8">
        <w:rPr>
          <w:sz w:val="20"/>
          <w:szCs w:val="20"/>
        </w:rPr>
        <w:t xml:space="preserve"> View</w:t>
      </w:r>
    </w:p>
    <w:p w14:paraId="37BB8DE5" w14:textId="38FC1DF3" w:rsidR="000303C8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>Colorado Springs, CO 80401</w:t>
      </w:r>
    </w:p>
    <w:p w14:paraId="5DDC38C1" w14:textId="77777777" w:rsidR="00D35255" w:rsidRPr="000303C8" w:rsidRDefault="00D35255" w:rsidP="00D35255">
      <w:pPr>
        <w:rPr>
          <w:sz w:val="20"/>
          <w:szCs w:val="20"/>
        </w:rPr>
      </w:pPr>
    </w:p>
    <w:p w14:paraId="647A1A21" w14:textId="77777777" w:rsidR="00D35255" w:rsidRPr="000303C8" w:rsidRDefault="00D35255" w:rsidP="00D35255">
      <w:pPr>
        <w:rPr>
          <w:sz w:val="20"/>
          <w:szCs w:val="20"/>
        </w:rPr>
      </w:pPr>
    </w:p>
    <w:p w14:paraId="3B4951E9" w14:textId="3554B72F" w:rsidR="00D35255" w:rsidRPr="000303C8" w:rsidRDefault="00D35255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 xml:space="preserve">Dear Mr. </w:t>
      </w:r>
      <w:r w:rsidR="000303C8" w:rsidRPr="000303C8">
        <w:rPr>
          <w:sz w:val="20"/>
          <w:szCs w:val="20"/>
        </w:rPr>
        <w:t>Emick</w:t>
      </w:r>
      <w:r w:rsidRPr="000303C8">
        <w:rPr>
          <w:sz w:val="20"/>
          <w:szCs w:val="20"/>
        </w:rPr>
        <w:t>,</w:t>
      </w:r>
    </w:p>
    <w:p w14:paraId="06D81D08" w14:textId="77777777" w:rsidR="00D35255" w:rsidRPr="000303C8" w:rsidRDefault="00D35255" w:rsidP="00D35255">
      <w:pPr>
        <w:rPr>
          <w:sz w:val="20"/>
          <w:szCs w:val="20"/>
        </w:rPr>
      </w:pPr>
    </w:p>
    <w:p w14:paraId="2BDE7707" w14:textId="04EA9C5F" w:rsidR="00D35255" w:rsidRPr="000303C8" w:rsidRDefault="00D35255" w:rsidP="00D35255">
      <w:pPr>
        <w:jc w:val="both"/>
        <w:rPr>
          <w:sz w:val="20"/>
          <w:szCs w:val="20"/>
        </w:rPr>
      </w:pPr>
      <w:r w:rsidRPr="000303C8">
        <w:rPr>
          <w:sz w:val="20"/>
          <w:szCs w:val="20"/>
        </w:rPr>
        <w:t xml:space="preserve">Thank you for your interest in providing El Paso County with </w:t>
      </w:r>
      <w:r w:rsidR="000303C8" w:rsidRPr="000303C8">
        <w:rPr>
          <w:sz w:val="20"/>
          <w:szCs w:val="20"/>
        </w:rPr>
        <w:t>Fox Run Regional Park Pond and Gazebo Renovation</w:t>
      </w:r>
      <w:r w:rsidRPr="000303C8">
        <w:rPr>
          <w:sz w:val="20"/>
          <w:szCs w:val="20"/>
        </w:rPr>
        <w:t>.</w:t>
      </w:r>
    </w:p>
    <w:p w14:paraId="10890716" w14:textId="77777777" w:rsidR="00D35255" w:rsidRPr="000303C8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0303C8">
        <w:rPr>
          <w:sz w:val="20"/>
          <w:szCs w:val="20"/>
        </w:rPr>
        <w:t>Based on El Paso County’s assessment of your submittal in response to 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30293E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0303C8" w:rsidRPr="000303C8">
        <w:rPr>
          <w:sz w:val="20"/>
          <w:szCs w:val="20"/>
        </w:rPr>
        <w:t>Fox Run Regional Park Pond and Gazebo Renovation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22F170B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In addition, you are requested to furnish</w:t>
      </w:r>
      <w:r w:rsidR="000303C8">
        <w:rPr>
          <w:sz w:val="20"/>
          <w:szCs w:val="20"/>
        </w:rPr>
        <w:t>,</w:t>
      </w:r>
      <w:r w:rsidRPr="00D35255">
        <w:rPr>
          <w:sz w:val="20"/>
          <w:szCs w:val="20"/>
        </w:rPr>
        <w:t xml:space="preserve"> within </w:t>
      </w:r>
      <w:r w:rsidR="00696347">
        <w:rPr>
          <w:sz w:val="20"/>
          <w:szCs w:val="20"/>
        </w:rPr>
        <w:t>ten</w:t>
      </w:r>
      <w:r w:rsidRPr="00D35255">
        <w:rPr>
          <w:sz w:val="20"/>
          <w:szCs w:val="20"/>
        </w:rPr>
        <w:t xml:space="preserve"> (</w:t>
      </w:r>
      <w:r w:rsidR="00696347">
        <w:rPr>
          <w:sz w:val="20"/>
          <w:szCs w:val="20"/>
        </w:rPr>
        <w:t>10</w:t>
      </w:r>
      <w:r w:rsidRPr="00D35255">
        <w:rPr>
          <w:sz w:val="20"/>
          <w:szCs w:val="20"/>
        </w:rPr>
        <w:t xml:space="preserve">) </w:t>
      </w:r>
      <w:r w:rsidR="00696347">
        <w:rPr>
          <w:sz w:val="20"/>
          <w:szCs w:val="20"/>
        </w:rPr>
        <w:t>days</w:t>
      </w:r>
      <w:r w:rsidRPr="00D35255">
        <w:rPr>
          <w:sz w:val="20"/>
          <w:szCs w:val="20"/>
        </w:rPr>
        <w:t xml:space="preserve">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 w:rsidR="000303C8">
        <w:rPr>
          <w:sz w:val="20"/>
          <w:szCs w:val="20"/>
        </w:rPr>
        <w:t xml:space="preserve">the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2701B343" w14:textId="77777777" w:rsidR="000303C8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>Arron Bermea</w:t>
      </w:r>
    </w:p>
    <w:p w14:paraId="76E1A104" w14:textId="4928D73F" w:rsidR="00D35255" w:rsidRPr="000303C8" w:rsidRDefault="000303C8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 xml:space="preserve">Associate </w:t>
      </w:r>
      <w:r w:rsidR="00D35255" w:rsidRPr="000303C8">
        <w:rPr>
          <w:sz w:val="20"/>
          <w:szCs w:val="20"/>
        </w:rPr>
        <w:t>Procurement</w:t>
      </w:r>
      <w:r w:rsidRPr="000303C8">
        <w:rPr>
          <w:sz w:val="20"/>
          <w:szCs w:val="20"/>
        </w:rPr>
        <w:t xml:space="preserve"> Specialist</w:t>
      </w:r>
    </w:p>
    <w:p w14:paraId="48EB129C" w14:textId="1896359B" w:rsidR="00D35255" w:rsidRPr="000303C8" w:rsidRDefault="000303C8" w:rsidP="00D35255">
      <w:pPr>
        <w:rPr>
          <w:sz w:val="20"/>
          <w:szCs w:val="20"/>
        </w:rPr>
      </w:pPr>
      <w:hyperlink r:id="rId7" w:history="1">
        <w:r w:rsidRPr="000303C8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0C61C48B" w:rsidR="00D35255" w:rsidRPr="000A3468" w:rsidRDefault="00D35255" w:rsidP="00D35255">
      <w:pPr>
        <w:rPr>
          <w:sz w:val="20"/>
          <w:szCs w:val="20"/>
        </w:rPr>
      </w:pPr>
      <w:r w:rsidRPr="000303C8">
        <w:rPr>
          <w:sz w:val="20"/>
          <w:szCs w:val="20"/>
        </w:rPr>
        <w:t>719-520-6</w:t>
      </w:r>
      <w:r w:rsidR="000303C8" w:rsidRPr="000303C8">
        <w:rPr>
          <w:sz w:val="20"/>
          <w:szCs w:val="20"/>
        </w:rPr>
        <w:t>498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75337E08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F0BEFA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7D870" w14:textId="77777777" w:rsidR="000303C8" w:rsidRPr="00D54B2A" w:rsidRDefault="000303C8" w:rsidP="000303C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4CD7120F" w14:textId="77777777" w:rsidR="000303C8" w:rsidRPr="00D54B2A" w:rsidRDefault="000303C8" w:rsidP="000303C8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71DCAD53" w14:textId="77777777" w:rsidR="000303C8" w:rsidRPr="00D54B2A" w:rsidRDefault="000303C8" w:rsidP="000303C8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B17D870" w14:textId="77777777" w:rsidR="000303C8" w:rsidRPr="00D54B2A" w:rsidRDefault="000303C8" w:rsidP="000303C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4CD7120F" w14:textId="77777777" w:rsidR="000303C8" w:rsidRPr="00D54B2A" w:rsidRDefault="000303C8" w:rsidP="000303C8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71DCAD53" w14:textId="77777777" w:rsidR="000303C8" w:rsidRPr="00D54B2A" w:rsidRDefault="000303C8" w:rsidP="000303C8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186F36A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Miller,</w:t>
                          </w:r>
                          <w:r w:rsidR="000303C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CPPO,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186F36A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Miller,</w:t>
                    </w:r>
                    <w:r w:rsidR="000303C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CPPO,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jgW9RiIpHiDakggSyd+aUBBQHF5+4AbO+aWa/Khm4UJeSe+UBaZN4hcHbE46z+5wTzqFmlMP2k7Sc7mdDrb8w==" w:salt="PhCnHe6YziosZzFNHtlex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03C8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272A5"/>
    <w:rsid w:val="001329D9"/>
    <w:rsid w:val="00133255"/>
    <w:rsid w:val="00134760"/>
    <w:rsid w:val="001379EB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0E4"/>
    <w:rsid w:val="0045061A"/>
    <w:rsid w:val="00457C6C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96347"/>
    <w:rsid w:val="006A0883"/>
    <w:rsid w:val="006B3AD6"/>
    <w:rsid w:val="006B7AC4"/>
    <w:rsid w:val="006C72BC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656AA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06CF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177</Words>
  <Characters>1015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2021-01-11T18:32:00Z</cp:lastPrinted>
  <dcterms:created xsi:type="dcterms:W3CDTF">2025-09-09T21:25:00Z</dcterms:created>
  <dcterms:modified xsi:type="dcterms:W3CDTF">2025-09-09T21:25:00Z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2b6f6900-734e-4a28-b307-ecfd97cb4972</vt:lpwstr>
  </property>
</Properties>
</file>