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687CC4" w:rsidRDefault="00D35255" w:rsidP="00D35255">
      <w:pPr>
        <w:rPr>
          <w:sz w:val="20"/>
          <w:szCs w:val="20"/>
        </w:rPr>
      </w:pPr>
    </w:p>
    <w:p w14:paraId="2181CA4C" w14:textId="23AC26C8" w:rsidR="00D35255" w:rsidRPr="00687CC4" w:rsidRDefault="00687CC4" w:rsidP="00D35255">
      <w:pPr>
        <w:rPr>
          <w:sz w:val="20"/>
          <w:szCs w:val="20"/>
        </w:rPr>
      </w:pPr>
      <w:r w:rsidRPr="00687CC4">
        <w:rPr>
          <w:sz w:val="20"/>
          <w:szCs w:val="20"/>
        </w:rPr>
        <w:t>August 15, 2025</w:t>
      </w:r>
    </w:p>
    <w:p w14:paraId="0B3A8800" w14:textId="77777777" w:rsidR="00D35255" w:rsidRPr="00687CC4" w:rsidRDefault="00D35255" w:rsidP="00D35255">
      <w:pPr>
        <w:rPr>
          <w:sz w:val="20"/>
          <w:szCs w:val="20"/>
        </w:rPr>
      </w:pPr>
    </w:p>
    <w:p w14:paraId="5F8018ED" w14:textId="2CD044E7" w:rsidR="00D35255" w:rsidRPr="00687CC4" w:rsidRDefault="00687CC4" w:rsidP="00D35255">
      <w:pPr>
        <w:rPr>
          <w:sz w:val="20"/>
          <w:szCs w:val="20"/>
        </w:rPr>
      </w:pPr>
      <w:r w:rsidRPr="00687CC4">
        <w:rPr>
          <w:sz w:val="20"/>
          <w:szCs w:val="20"/>
        </w:rPr>
        <w:t>Robert Wells</w:t>
      </w:r>
    </w:p>
    <w:p w14:paraId="50492D63" w14:textId="2C8BE8EE" w:rsidR="00D35255" w:rsidRPr="00687CC4" w:rsidRDefault="00687CC4" w:rsidP="00D35255">
      <w:pPr>
        <w:rPr>
          <w:sz w:val="20"/>
          <w:szCs w:val="20"/>
        </w:rPr>
      </w:pPr>
      <w:r w:rsidRPr="00687CC4">
        <w:rPr>
          <w:sz w:val="20"/>
          <w:szCs w:val="20"/>
        </w:rPr>
        <w:t>Young Williams</w:t>
      </w:r>
      <w:r w:rsidR="00D35255" w:rsidRPr="00687CC4">
        <w:rPr>
          <w:sz w:val="20"/>
          <w:szCs w:val="20"/>
        </w:rPr>
        <w:t>, Inc.</w:t>
      </w:r>
    </w:p>
    <w:p w14:paraId="225F2162" w14:textId="61B77DD8" w:rsidR="00D35255" w:rsidRPr="00687CC4" w:rsidRDefault="00687CC4" w:rsidP="00D35255">
      <w:pPr>
        <w:rPr>
          <w:sz w:val="20"/>
          <w:szCs w:val="20"/>
        </w:rPr>
      </w:pPr>
      <w:r w:rsidRPr="00687CC4">
        <w:rPr>
          <w:sz w:val="20"/>
          <w:szCs w:val="20"/>
        </w:rPr>
        <w:t>141 Township Ave</w:t>
      </w:r>
    </w:p>
    <w:p w14:paraId="36906E17" w14:textId="067B0A31" w:rsidR="00D35255" w:rsidRPr="00687CC4" w:rsidRDefault="00687CC4" w:rsidP="00D35255">
      <w:pPr>
        <w:rPr>
          <w:sz w:val="20"/>
          <w:szCs w:val="20"/>
        </w:rPr>
      </w:pPr>
      <w:r w:rsidRPr="00687CC4">
        <w:rPr>
          <w:sz w:val="20"/>
          <w:szCs w:val="20"/>
        </w:rPr>
        <w:t>Ridgeland MS, 39157</w:t>
      </w:r>
    </w:p>
    <w:p w14:paraId="5DDC38C1" w14:textId="77777777" w:rsidR="00D35255" w:rsidRPr="00687CC4" w:rsidRDefault="00D35255" w:rsidP="00D35255">
      <w:pPr>
        <w:rPr>
          <w:sz w:val="20"/>
          <w:szCs w:val="20"/>
        </w:rPr>
      </w:pPr>
    </w:p>
    <w:p w14:paraId="647A1A21" w14:textId="77777777" w:rsidR="00D35255" w:rsidRPr="00687CC4" w:rsidRDefault="00D35255" w:rsidP="00D35255">
      <w:pPr>
        <w:rPr>
          <w:sz w:val="20"/>
          <w:szCs w:val="20"/>
        </w:rPr>
      </w:pPr>
    </w:p>
    <w:p w14:paraId="3B4951E9" w14:textId="547C00E2" w:rsidR="00D35255" w:rsidRPr="00D35255" w:rsidRDefault="00D35255" w:rsidP="00D35255">
      <w:pPr>
        <w:rPr>
          <w:sz w:val="20"/>
          <w:szCs w:val="20"/>
        </w:rPr>
      </w:pPr>
      <w:r w:rsidRPr="00687CC4">
        <w:rPr>
          <w:sz w:val="20"/>
          <w:szCs w:val="20"/>
        </w:rPr>
        <w:t>Dear</w:t>
      </w:r>
      <w:r w:rsidR="00687CC4" w:rsidRPr="00687CC4">
        <w:rPr>
          <w:sz w:val="20"/>
          <w:szCs w:val="20"/>
        </w:rPr>
        <w:t xml:space="preserve"> Robert Wells</w:t>
      </w:r>
      <w:r w:rsidRPr="00687CC4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7C5E261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687CC4">
        <w:rPr>
          <w:sz w:val="20"/>
          <w:szCs w:val="20"/>
        </w:rPr>
        <w:t>Child Support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687CC4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9ED166F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687CC4">
        <w:rPr>
          <w:sz w:val="20"/>
          <w:szCs w:val="20"/>
        </w:rPr>
        <w:t>Child Support Services.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D35C3C2" w14:textId="2613221F" w:rsidR="00D35255" w:rsidRDefault="00687CC4" w:rsidP="00D35255">
      <w:pPr>
        <w:rPr>
          <w:sz w:val="20"/>
          <w:szCs w:val="20"/>
        </w:rPr>
      </w:pPr>
      <w:r>
        <w:rPr>
          <w:sz w:val="20"/>
          <w:szCs w:val="20"/>
        </w:rPr>
        <w:t>Ryan Rogers</w:t>
      </w:r>
    </w:p>
    <w:p w14:paraId="699CAC30" w14:textId="2A8CB8C1" w:rsidR="00687CC4" w:rsidRDefault="00687CC4" w:rsidP="00D35255">
      <w:pPr>
        <w:rPr>
          <w:sz w:val="20"/>
          <w:szCs w:val="20"/>
        </w:rPr>
      </w:pPr>
      <w:r>
        <w:rPr>
          <w:sz w:val="20"/>
          <w:szCs w:val="20"/>
        </w:rPr>
        <w:t>Associate Procurement Specialist</w:t>
      </w:r>
    </w:p>
    <w:p w14:paraId="3BDD25C5" w14:textId="4D997DE1" w:rsidR="00687CC4" w:rsidRPr="000A3468" w:rsidRDefault="00687CC4" w:rsidP="00D35255">
      <w:pPr>
        <w:rPr>
          <w:sz w:val="20"/>
          <w:szCs w:val="20"/>
        </w:rPr>
      </w:pPr>
      <w:r>
        <w:rPr>
          <w:sz w:val="20"/>
          <w:szCs w:val="20"/>
        </w:rPr>
        <w:t>RyanRogers2@elpasoco.com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7"/>
      <w:footerReference w:type="first" r:id="rId8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592F579E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BB65CFC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26066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CAMI BREMER</w:t>
                          </w:r>
                        </w:p>
                        <w:p w14:paraId="26C91028" w14:textId="77777777" w:rsidR="00096B12" w:rsidRDefault="00096B12" w:rsidP="00096B12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49D26066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CAMI BREMER</w:t>
                    </w:r>
                  </w:p>
                  <w:p w14:paraId="26C91028" w14:textId="77777777" w:rsidR="00096B12" w:rsidRDefault="00096B12" w:rsidP="00096B12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rE1mXsNnNCpKzv5V2FI73WUd3i/CXP2JnZlfzNefWtjhAZFIOqu9pfx6tZEzlWA9Zr7Dv6V8hrwk0fGj+Rlww==" w:salt="shhTgPREX1BoUhA7D98j0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222B76"/>
    <w:rsid w:val="002253E8"/>
    <w:rsid w:val="002306CA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B19EF"/>
    <w:rsid w:val="004B2060"/>
    <w:rsid w:val="004B7C48"/>
    <w:rsid w:val="004E466F"/>
    <w:rsid w:val="004F143E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87CC4"/>
    <w:rsid w:val="006A0883"/>
    <w:rsid w:val="006B3AD6"/>
    <w:rsid w:val="006B7AC4"/>
    <w:rsid w:val="006C72BC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9203D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1E63"/>
    <w:rsid w:val="00A65D62"/>
    <w:rsid w:val="00A85553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4C05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</TotalTime>
  <Pages>1</Pages>
  <Words>163</Words>
  <Characters>884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2021-01-11T18:32:00Z</cp:lastPrinted>
  <dcterms:created xsi:type="dcterms:W3CDTF">2025-08-15T17:04:00Z</dcterms:created>
  <dcterms:modified xsi:type="dcterms:W3CDTF">2025-08-15T17:04:00Z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