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465C423D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Request for Proposal</w:t>
      </w:r>
      <w:r w:rsidR="00E3007B" w:rsidRPr="00E10E48">
        <w:rPr>
          <w:sz w:val="22"/>
          <w:szCs w:val="22"/>
        </w:rPr>
        <w:t xml:space="preserve"> </w:t>
      </w:r>
      <w:r w:rsidR="00E01978">
        <w:rPr>
          <w:sz w:val="22"/>
          <w:szCs w:val="22"/>
        </w:rPr>
        <w:t>#RFP-25-060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7F20FA6F" w:rsidR="00F96F62" w:rsidRPr="00E10E48" w:rsidRDefault="00E01978" w:rsidP="00F96F62">
      <w:pPr>
        <w:jc w:val="center"/>
        <w:rPr>
          <w:sz w:val="22"/>
          <w:szCs w:val="22"/>
        </w:rPr>
      </w:pPr>
      <w:r>
        <w:rPr>
          <w:sz w:val="22"/>
          <w:szCs w:val="22"/>
        </w:rPr>
        <w:t>Child Support Services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26F591B3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Time: </w:t>
      </w:r>
      <w:r w:rsidR="00E01978">
        <w:rPr>
          <w:sz w:val="22"/>
          <w:szCs w:val="22"/>
        </w:rPr>
        <w:t xml:space="preserve">Wednesday, July 30, </w:t>
      </w:r>
      <w:proofErr w:type="gramStart"/>
      <w:r w:rsidR="00E01978">
        <w:rPr>
          <w:sz w:val="22"/>
          <w:szCs w:val="22"/>
        </w:rPr>
        <w:t>2025</w:t>
      </w:r>
      <w:proofErr w:type="gramEnd"/>
      <w:r w:rsidR="00E01978">
        <w:rPr>
          <w:sz w:val="22"/>
          <w:szCs w:val="22"/>
        </w:rPr>
        <w:t xml:space="preserve"> at 11:00 a.m.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3E409DEE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Consultant information Form</w:t>
      </w:r>
    </w:p>
    <w:p w14:paraId="00E90720" w14:textId="415EA946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Proprietary / Confidential Statement</w:t>
      </w:r>
    </w:p>
    <w:p w14:paraId="06C319B1" w14:textId="3BBFBD10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Exhibit 1 – Exception</w:t>
      </w:r>
      <w:r w:rsidR="00E01978">
        <w:rPr>
          <w:sz w:val="22"/>
          <w:szCs w:val="22"/>
        </w:rPr>
        <w:t>s</w:t>
      </w:r>
      <w:r w:rsidR="00E01978" w:rsidRPr="00E01978">
        <w:rPr>
          <w:sz w:val="22"/>
          <w:szCs w:val="22"/>
        </w:rPr>
        <w:t xml:space="preserve"> Form</w:t>
      </w:r>
    </w:p>
    <w:p w14:paraId="4C65BA3B" w14:textId="11685531" w:rsidR="00E01978" w:rsidRPr="00E01978" w:rsidRDefault="00F96F62" w:rsidP="00E01978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 xml:space="preserve">Exhibit 2 – Lobbying </w:t>
      </w:r>
      <w:r w:rsidR="00E01978">
        <w:rPr>
          <w:sz w:val="22"/>
          <w:szCs w:val="22"/>
        </w:rPr>
        <w:t xml:space="preserve">Restriction </w:t>
      </w:r>
      <w:r w:rsidR="00E01978" w:rsidRPr="00E01978">
        <w:rPr>
          <w:sz w:val="22"/>
          <w:szCs w:val="22"/>
        </w:rPr>
        <w:t>Certification</w:t>
      </w:r>
    </w:p>
    <w:p w14:paraId="4808C20C" w14:textId="17EB5F9D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Exhibit 3 – Non-Collusion Affidavit</w:t>
      </w:r>
    </w:p>
    <w:p w14:paraId="1309246F" w14:textId="14F252F5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Exhibit 4 – Minimum Insurance Requirements</w:t>
      </w:r>
    </w:p>
    <w:p w14:paraId="2ACD5414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271E73AC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32603072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4760528B" w14:textId="77777777" w:rsidR="00632272" w:rsidRPr="007D145A" w:rsidRDefault="00632272" w:rsidP="00F96F62">
      <w:pPr>
        <w:rPr>
          <w:sz w:val="22"/>
          <w:szCs w:val="22"/>
          <w:highlight w:val="yellow"/>
        </w:rPr>
      </w:pPr>
    </w:p>
    <w:p w14:paraId="60C77EDA" w14:textId="17AAF7BE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Exhibit </w:t>
      </w:r>
      <w:r w:rsidR="00E01978" w:rsidRPr="00E01978">
        <w:rPr>
          <w:sz w:val="22"/>
          <w:szCs w:val="22"/>
        </w:rPr>
        <w:t>5–Debarment Certification</w:t>
      </w:r>
    </w:p>
    <w:p w14:paraId="605A6ACD" w14:textId="18E8AC8F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>
        <w:rPr>
          <w:sz w:val="22"/>
          <w:szCs w:val="22"/>
        </w:rPr>
        <w:t xml:space="preserve">Proof of Sam.gov </w:t>
      </w:r>
      <w:r w:rsidR="00E01978" w:rsidRPr="00E01978">
        <w:rPr>
          <w:sz w:val="22"/>
          <w:szCs w:val="22"/>
        </w:rPr>
        <w:t>Good Standing</w:t>
      </w:r>
    </w:p>
    <w:p w14:paraId="07C0331C" w14:textId="0FAE4B55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Fee Proposal</w:t>
      </w:r>
    </w:p>
    <w:p w14:paraId="73757D94" w14:textId="3C169149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Addendum 1</w:t>
      </w:r>
    </w:p>
    <w:p w14:paraId="7D5F90BF" w14:textId="101E8E62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Addendum 2</w:t>
      </w:r>
    </w:p>
    <w:p w14:paraId="5640E480" w14:textId="6CEBC009" w:rsidR="00F96F62" w:rsidRPr="00E01978" w:rsidRDefault="00F96F62" w:rsidP="00F96F62">
      <w:pPr>
        <w:rPr>
          <w:sz w:val="22"/>
          <w:szCs w:val="22"/>
        </w:rPr>
      </w:pPr>
      <w:r w:rsidRPr="00E01978">
        <w:rPr>
          <w:sz w:val="22"/>
          <w:szCs w:val="22"/>
        </w:rPr>
        <w:t xml:space="preserve">• </w:t>
      </w:r>
      <w:r w:rsidR="00E01978" w:rsidRPr="00E01978">
        <w:rPr>
          <w:sz w:val="22"/>
          <w:szCs w:val="22"/>
        </w:rPr>
        <w:t>Addendum 3</w:t>
      </w:r>
    </w:p>
    <w:p w14:paraId="128AD8BF" w14:textId="5CB5ED9E" w:rsidR="00F96F62" w:rsidRPr="007D145A" w:rsidRDefault="00F96F62" w:rsidP="00F96F62">
      <w:pPr>
        <w:rPr>
          <w:sz w:val="22"/>
          <w:szCs w:val="22"/>
          <w:highlight w:val="yellow"/>
        </w:rPr>
      </w:pPr>
    </w:p>
    <w:p w14:paraId="16A6396E" w14:textId="6D78775A" w:rsidR="00E3007B" w:rsidRDefault="00E3007B" w:rsidP="00F96F62">
      <w:pPr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2045"/>
        <w:gridCol w:w="2123"/>
        <w:gridCol w:w="1916"/>
      </w:tblGrid>
      <w:tr w:rsidR="00D16742" w14:paraId="68D73F0E" w14:textId="5DE55B1A" w:rsidTr="0083481C">
        <w:trPr>
          <w:trHeight w:val="246"/>
          <w:jc w:val="center"/>
        </w:trPr>
        <w:tc>
          <w:tcPr>
            <w:tcW w:w="205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5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3" w:type="dxa"/>
          </w:tcPr>
          <w:p w14:paraId="4BAC64BE" w14:textId="2DC66418" w:rsidR="00D16742" w:rsidRPr="009E7A8F" w:rsidRDefault="00D16742" w:rsidP="00E3007B">
            <w:pPr>
              <w:rPr>
                <w:sz w:val="22"/>
                <w:szCs w:val="22"/>
              </w:rPr>
            </w:pPr>
            <w:r w:rsidRPr="0083481C">
              <w:rPr>
                <w:sz w:val="22"/>
                <w:szCs w:val="22"/>
              </w:rPr>
              <w:t>Addendum (</w:t>
            </w:r>
            <w:r w:rsidR="0083481C" w:rsidRPr="0083481C">
              <w:rPr>
                <w:sz w:val="22"/>
                <w:szCs w:val="22"/>
              </w:rPr>
              <w:t>3</w:t>
            </w:r>
            <w:r w:rsidRPr="0083481C">
              <w:rPr>
                <w:sz w:val="22"/>
                <w:szCs w:val="22"/>
              </w:rPr>
              <w:t>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6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83481C">
        <w:trPr>
          <w:trHeight w:val="256"/>
          <w:jc w:val="center"/>
        </w:trPr>
        <w:tc>
          <w:tcPr>
            <w:tcW w:w="2055" w:type="dxa"/>
          </w:tcPr>
          <w:p w14:paraId="249AEFB4" w14:textId="7FBDA3C6" w:rsidR="00D16742" w:rsidRPr="009E7A8F" w:rsidRDefault="00E17121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Veritas HHS</w:t>
            </w:r>
          </w:p>
        </w:tc>
        <w:tc>
          <w:tcPr>
            <w:tcW w:w="2045" w:type="dxa"/>
          </w:tcPr>
          <w:p w14:paraId="66EA8A48" w14:textId="4EF74075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3" w:type="dxa"/>
          </w:tcPr>
          <w:p w14:paraId="4EC7C758" w14:textId="40A6ABF0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14:paraId="613756FB" w14:textId="1C2DADC6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14074505" w14:textId="5E66B2C4" w:rsidTr="0083481C">
        <w:trPr>
          <w:trHeight w:val="246"/>
          <w:jc w:val="center"/>
        </w:trPr>
        <w:tc>
          <w:tcPr>
            <w:tcW w:w="2055" w:type="dxa"/>
          </w:tcPr>
          <w:p w14:paraId="534DF53B" w14:textId="20CF985D" w:rsidR="00D16742" w:rsidRPr="009E7A8F" w:rsidRDefault="00E17121" w:rsidP="00E300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YoungWilliams</w:t>
            </w:r>
            <w:proofErr w:type="spellEnd"/>
          </w:p>
        </w:tc>
        <w:tc>
          <w:tcPr>
            <w:tcW w:w="2045" w:type="dxa"/>
          </w:tcPr>
          <w:p w14:paraId="70C5B185" w14:textId="7E7098E6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23" w:type="dxa"/>
          </w:tcPr>
          <w:p w14:paraId="6B383A64" w14:textId="551EDDBE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14:paraId="672510ED" w14:textId="1F70400D" w:rsidR="00D16742" w:rsidRPr="009E7A8F" w:rsidRDefault="0083481C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5C65A8CD" w14:textId="7F95C43F" w:rsidTr="0083481C">
        <w:trPr>
          <w:trHeight w:val="246"/>
          <w:jc w:val="center"/>
        </w:trPr>
        <w:tc>
          <w:tcPr>
            <w:tcW w:w="2055" w:type="dxa"/>
          </w:tcPr>
          <w:p w14:paraId="04C41FB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7301B82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24026FA2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0C816E00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7366551D" w14:textId="3FDE0566" w:rsidTr="0083481C">
        <w:trPr>
          <w:trHeight w:val="246"/>
          <w:jc w:val="center"/>
        </w:trPr>
        <w:tc>
          <w:tcPr>
            <w:tcW w:w="2055" w:type="dxa"/>
          </w:tcPr>
          <w:p w14:paraId="2F4318C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C1AF3C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7106A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271F35F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665B2FCC" w14:textId="69C45D64" w:rsidTr="0083481C">
        <w:trPr>
          <w:trHeight w:val="256"/>
          <w:jc w:val="center"/>
        </w:trPr>
        <w:tc>
          <w:tcPr>
            <w:tcW w:w="2055" w:type="dxa"/>
          </w:tcPr>
          <w:p w14:paraId="73FC5E7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3C0C3B0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0520034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382B0B3F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6735B6EC" w14:textId="77777777" w:rsidTr="0083481C">
        <w:trPr>
          <w:trHeight w:val="246"/>
          <w:jc w:val="center"/>
        </w:trPr>
        <w:tc>
          <w:tcPr>
            <w:tcW w:w="2055" w:type="dxa"/>
          </w:tcPr>
          <w:p w14:paraId="11F7EA6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EE8D50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754226D1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05D80AB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7B72563E" w14:textId="77777777" w:rsidTr="0083481C">
        <w:trPr>
          <w:trHeight w:val="246"/>
          <w:jc w:val="center"/>
        </w:trPr>
        <w:tc>
          <w:tcPr>
            <w:tcW w:w="2055" w:type="dxa"/>
          </w:tcPr>
          <w:p w14:paraId="33D2C3E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7B312C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6BE3E7D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2141AF2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799472C8" w14:textId="77777777" w:rsidTr="0083481C">
        <w:trPr>
          <w:trHeight w:val="256"/>
          <w:jc w:val="center"/>
        </w:trPr>
        <w:tc>
          <w:tcPr>
            <w:tcW w:w="2055" w:type="dxa"/>
          </w:tcPr>
          <w:p w14:paraId="506FDAC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E29251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3B80B58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53C1C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7E194935" w:rsidR="00E3007B" w:rsidRPr="0083481C" w:rsidRDefault="00E3007B" w:rsidP="0083481C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</w:t>
      </w:r>
      <w:proofErr w:type="gramStart"/>
      <w:r w:rsidRPr="009E7A8F">
        <w:rPr>
          <w:sz w:val="22"/>
          <w:szCs w:val="22"/>
        </w:rPr>
        <w:t>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proofErr w:type="gramEnd"/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15D1E4E1" w14:textId="77777777" w:rsidR="0083481C" w:rsidRDefault="0083481C" w:rsidP="009E7A8F">
      <w:pPr>
        <w:ind w:left="288"/>
        <w:rPr>
          <w:sz w:val="22"/>
          <w:szCs w:val="22"/>
        </w:rPr>
      </w:pPr>
    </w:p>
    <w:p w14:paraId="15102ED5" w14:textId="67D95395" w:rsidR="0083481C" w:rsidRPr="00E13EC6" w:rsidRDefault="0083481C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7686827" wp14:editId="69DDEE91">
            <wp:extent cx="1941436" cy="243205"/>
            <wp:effectExtent l="0" t="0" r="1905" b="4445"/>
            <wp:docPr id="889151867" name="Picture 1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51867" name="Picture 14" descr="Signat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6808" cy="24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DFA3" w14:textId="50B38760" w:rsidR="009E7A8F" w:rsidRPr="00E13EC6" w:rsidRDefault="005B4505" w:rsidP="0083481C">
      <w:pPr>
        <w:tabs>
          <w:tab w:val="left" w:pos="654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FC3A26D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AAC39" id="Straight Connector 8" o:spid="_x0000_s1026" alt="Date 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5BDF005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6354F" id="Straight Connector 7" o:spid="_x0000_s1026" alt="Signatur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  <w:r w:rsidR="0083481C">
        <w:rPr>
          <w:sz w:val="22"/>
          <w:szCs w:val="22"/>
        </w:rPr>
        <w:tab/>
        <w:t>7/31/2025</w:t>
      </w:r>
    </w:p>
    <w:p w14:paraId="25303FA4" w14:textId="63DD4F85" w:rsidR="009E7A8F" w:rsidRPr="00E13EC6" w:rsidRDefault="0083481C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Ryan Rogers</w:t>
      </w:r>
      <w:r w:rsidR="009E7A8F" w:rsidRPr="00931A3D">
        <w:rPr>
          <w:sz w:val="22"/>
          <w:szCs w:val="22"/>
        </w:rPr>
        <w:t>,</w:t>
      </w:r>
      <w:r w:rsidR="00632272" w:rsidRPr="00931A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Associate </w:t>
      </w:r>
      <w:r>
        <w:rPr>
          <w:sz w:val="22"/>
          <w:szCs w:val="22"/>
        </w:rPr>
        <w:tab/>
      </w:r>
      <w:r w:rsidR="00632272" w:rsidRPr="00931A3D">
        <w:rPr>
          <w:sz w:val="22"/>
          <w:szCs w:val="22"/>
        </w:rPr>
        <w:t>Procurement</w:t>
      </w:r>
      <w:r w:rsidR="00931A3D" w:rsidRPr="00931A3D">
        <w:rPr>
          <w:sz w:val="22"/>
          <w:szCs w:val="22"/>
        </w:rPr>
        <w:t xml:space="preserve"> 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39822904" w:rsidR="009E7A8F" w:rsidRDefault="009C40FF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16C3DFE" wp14:editId="3632F828">
            <wp:extent cx="1493813" cy="314233"/>
            <wp:effectExtent l="0" t="0" r="0" b="0"/>
            <wp:docPr id="1490034860" name="Picture 15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34860" name="Picture 15" descr="Signatu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7338" cy="3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D6" w14:textId="56981F03" w:rsidR="009E7A8F" w:rsidRDefault="005B4505" w:rsidP="009C40FF">
      <w:pPr>
        <w:tabs>
          <w:tab w:val="left" w:pos="555"/>
          <w:tab w:val="left" w:pos="930"/>
          <w:tab w:val="left" w:pos="690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0C7163D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B4D55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6A6B0B9C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B3599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9C40FF">
        <w:rPr>
          <w:sz w:val="22"/>
          <w:szCs w:val="22"/>
        </w:rPr>
        <w:tab/>
      </w:r>
      <w:r w:rsidR="009C40FF">
        <w:rPr>
          <w:sz w:val="22"/>
          <w:szCs w:val="22"/>
        </w:rPr>
        <w:tab/>
      </w:r>
      <w:r w:rsidR="009C40FF">
        <w:rPr>
          <w:sz w:val="22"/>
          <w:szCs w:val="22"/>
        </w:rPr>
        <w:tab/>
        <w:t>7/30/2025</w:t>
      </w:r>
    </w:p>
    <w:p w14:paraId="557077F8" w14:textId="469F6B25" w:rsidR="009E7A8F" w:rsidRPr="00E13EC6" w:rsidRDefault="00931A3D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632272">
        <w:rPr>
          <w:sz w:val="22"/>
          <w:szCs w:val="22"/>
        </w:rPr>
        <w:t xml:space="preserve">, Administrative </w:t>
      </w:r>
      <w:r>
        <w:rPr>
          <w:sz w:val="22"/>
          <w:szCs w:val="22"/>
        </w:rPr>
        <w:t>Specialist</w:t>
      </w:r>
      <w:r w:rsidR="009E7A8F" w:rsidRPr="00E13EC6">
        <w:rPr>
          <w:sz w:val="22"/>
          <w:szCs w:val="22"/>
        </w:rPr>
        <w:t xml:space="preserve"> 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44AF1450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118F9CAA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83BCEBB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77777777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77777777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4akFVcfVKDMsPj+D7QjTZqXr9DsT0/TvpmTZy4HfLm3gcCdV2ldEOq3pK4yBPfD/9GAOb3tIMiWs9hArL8udw==" w:salt="O3oKnV3BPVVctT7ojO9aMg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07E23"/>
    <w:rsid w:val="00114FD3"/>
    <w:rsid w:val="001151A4"/>
    <w:rsid w:val="001329D9"/>
    <w:rsid w:val="00133255"/>
    <w:rsid w:val="001379EB"/>
    <w:rsid w:val="001617EC"/>
    <w:rsid w:val="001619E0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22B6B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3FF0"/>
    <w:rsid w:val="0083481C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31A3D"/>
    <w:rsid w:val="009554F2"/>
    <w:rsid w:val="009756A4"/>
    <w:rsid w:val="00976AA9"/>
    <w:rsid w:val="009A2309"/>
    <w:rsid w:val="009A5D03"/>
    <w:rsid w:val="009C1CA8"/>
    <w:rsid w:val="009C40FF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1978"/>
    <w:rsid w:val="00E04DFA"/>
    <w:rsid w:val="00E10E48"/>
    <w:rsid w:val="00E119C3"/>
    <w:rsid w:val="00E135C0"/>
    <w:rsid w:val="00E17121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4</TotalTime>
  <Pages>1</Pages>
  <Words>118</Words>
  <Characters>918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2021-01-11T18:32:00Z</cp:lastPrinted>
  <dcterms:created xsi:type="dcterms:W3CDTF">2025-08-15T17:02:00Z</dcterms:created>
  <dcterms:modified xsi:type="dcterms:W3CDTF">2025-08-15T17:02:00Z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