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A1EC" w14:textId="56AC31E9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0D01EB">
      <w:pPr>
        <w:rPr>
          <w:sz w:val="20"/>
          <w:szCs w:val="20"/>
          <w:highlight w:val="yellow"/>
        </w:rPr>
      </w:pPr>
    </w:p>
    <w:p w14:paraId="35955720" w14:textId="77777777" w:rsidR="008912EC" w:rsidRDefault="008912EC" w:rsidP="00E3007B">
      <w:pPr>
        <w:jc w:val="center"/>
        <w:rPr>
          <w:sz w:val="22"/>
          <w:szCs w:val="22"/>
        </w:rPr>
      </w:pPr>
    </w:p>
    <w:p w14:paraId="137A9F42" w14:textId="0BF79ED7" w:rsidR="00E3007B" w:rsidRPr="000D01EB" w:rsidRDefault="00612E43" w:rsidP="00E3007B">
      <w:pPr>
        <w:jc w:val="center"/>
        <w:rPr>
          <w:sz w:val="22"/>
          <w:szCs w:val="22"/>
        </w:rPr>
      </w:pPr>
      <w:r w:rsidRPr="000D01EB">
        <w:rPr>
          <w:sz w:val="22"/>
          <w:szCs w:val="22"/>
        </w:rPr>
        <w:t>Invitation for Bid</w:t>
      </w:r>
      <w:r w:rsidR="00E3007B" w:rsidRPr="000D01EB">
        <w:rPr>
          <w:sz w:val="22"/>
          <w:szCs w:val="22"/>
        </w:rPr>
        <w:t xml:space="preserve"> #</w:t>
      </w:r>
      <w:r w:rsidR="006F5EAB" w:rsidRPr="000D01EB">
        <w:rPr>
          <w:sz w:val="22"/>
          <w:szCs w:val="22"/>
        </w:rPr>
        <w:t>IFB</w:t>
      </w:r>
      <w:r w:rsidR="00E3007B" w:rsidRPr="000D01EB">
        <w:rPr>
          <w:sz w:val="22"/>
          <w:szCs w:val="22"/>
        </w:rPr>
        <w:t>-</w:t>
      </w:r>
      <w:r w:rsidR="000D01EB" w:rsidRPr="000D01EB">
        <w:rPr>
          <w:sz w:val="22"/>
          <w:szCs w:val="22"/>
        </w:rPr>
        <w:t>25-057</w:t>
      </w:r>
    </w:p>
    <w:p w14:paraId="623C63AB" w14:textId="7B612408" w:rsidR="00E3007B" w:rsidRPr="000D01EB" w:rsidRDefault="00E3007B" w:rsidP="00E3007B">
      <w:pPr>
        <w:jc w:val="center"/>
        <w:rPr>
          <w:sz w:val="22"/>
          <w:szCs w:val="22"/>
        </w:rPr>
      </w:pPr>
      <w:r w:rsidRPr="000D01EB">
        <w:rPr>
          <w:sz w:val="22"/>
          <w:szCs w:val="22"/>
        </w:rPr>
        <w:t>For</w:t>
      </w:r>
    </w:p>
    <w:p w14:paraId="41C875E8" w14:textId="4C9DE968" w:rsidR="00E3007B" w:rsidRPr="000D01EB" w:rsidRDefault="000D01EB" w:rsidP="00E3007B">
      <w:pPr>
        <w:jc w:val="center"/>
        <w:rPr>
          <w:sz w:val="22"/>
          <w:szCs w:val="22"/>
        </w:rPr>
      </w:pPr>
      <w:r w:rsidRPr="000D01EB">
        <w:rPr>
          <w:sz w:val="22"/>
          <w:szCs w:val="22"/>
        </w:rPr>
        <w:t>Woodlake Trail Improvements Project</w:t>
      </w:r>
    </w:p>
    <w:p w14:paraId="42601681" w14:textId="77777777" w:rsidR="00E3007B" w:rsidRPr="000D01EB" w:rsidRDefault="00E3007B" w:rsidP="00E3007B">
      <w:pPr>
        <w:jc w:val="center"/>
        <w:rPr>
          <w:sz w:val="22"/>
          <w:szCs w:val="22"/>
        </w:rPr>
      </w:pPr>
    </w:p>
    <w:p w14:paraId="7B4C28CE" w14:textId="512FD951" w:rsidR="00E3007B" w:rsidRPr="000D01EB" w:rsidRDefault="00E3007B" w:rsidP="00E3007B">
      <w:pPr>
        <w:jc w:val="center"/>
        <w:rPr>
          <w:sz w:val="22"/>
          <w:szCs w:val="22"/>
        </w:rPr>
      </w:pPr>
      <w:r w:rsidRPr="000D01EB">
        <w:rPr>
          <w:sz w:val="22"/>
          <w:szCs w:val="22"/>
        </w:rPr>
        <w:t xml:space="preserve">Opening Date &amp; Time: </w:t>
      </w:r>
      <w:r w:rsidR="000D01EB" w:rsidRPr="000D01EB">
        <w:rPr>
          <w:sz w:val="22"/>
          <w:szCs w:val="22"/>
        </w:rPr>
        <w:t>Wednesday</w:t>
      </w:r>
      <w:r w:rsidRPr="000D01EB">
        <w:rPr>
          <w:sz w:val="22"/>
          <w:szCs w:val="22"/>
        </w:rPr>
        <w:t xml:space="preserve">, </w:t>
      </w:r>
      <w:r w:rsidR="000D01EB" w:rsidRPr="000D01EB">
        <w:rPr>
          <w:sz w:val="22"/>
          <w:szCs w:val="22"/>
        </w:rPr>
        <w:t xml:space="preserve">June 18, </w:t>
      </w:r>
      <w:proofErr w:type="gramStart"/>
      <w:r w:rsidR="000D01EB" w:rsidRPr="000D01EB">
        <w:rPr>
          <w:sz w:val="22"/>
          <w:szCs w:val="22"/>
        </w:rPr>
        <w:t>2025</w:t>
      </w:r>
      <w:proofErr w:type="gramEnd"/>
      <w:r w:rsidRPr="000D01EB">
        <w:rPr>
          <w:sz w:val="22"/>
          <w:szCs w:val="22"/>
        </w:rPr>
        <w:t xml:space="preserve"> at 2:00 p.m.</w:t>
      </w:r>
    </w:p>
    <w:p w14:paraId="59A30809" w14:textId="77777777" w:rsidR="00E3007B" w:rsidRPr="000D01EB" w:rsidRDefault="00E3007B" w:rsidP="00E3007B">
      <w:pPr>
        <w:rPr>
          <w:sz w:val="22"/>
          <w:szCs w:val="22"/>
        </w:rPr>
      </w:pPr>
    </w:p>
    <w:p w14:paraId="5E783050" w14:textId="77777777" w:rsidR="00E3007B" w:rsidRPr="000D01EB" w:rsidRDefault="00E3007B" w:rsidP="00E3007B">
      <w:pPr>
        <w:rPr>
          <w:sz w:val="22"/>
          <w:szCs w:val="22"/>
        </w:rPr>
      </w:pPr>
      <w:r w:rsidRPr="000D01EB">
        <w:rPr>
          <w:sz w:val="22"/>
          <w:szCs w:val="22"/>
        </w:rPr>
        <w:t xml:space="preserve">Mandatory Requirements: </w:t>
      </w:r>
    </w:p>
    <w:p w14:paraId="5BE090EA" w14:textId="0DDC28AC" w:rsidR="00E3007B" w:rsidRPr="000D01EB" w:rsidRDefault="000D01EB" w:rsidP="00E3007B">
      <w:pPr>
        <w:numPr>
          <w:ilvl w:val="0"/>
          <w:numId w:val="1"/>
        </w:numPr>
        <w:rPr>
          <w:sz w:val="22"/>
          <w:szCs w:val="22"/>
        </w:rPr>
      </w:pPr>
      <w:r w:rsidRPr="000D01EB">
        <w:rPr>
          <w:sz w:val="22"/>
          <w:szCs w:val="22"/>
        </w:rPr>
        <w:t>Cover Page</w:t>
      </w:r>
    </w:p>
    <w:p w14:paraId="51244C87" w14:textId="77777777" w:rsidR="00E3007B" w:rsidRPr="000D01EB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0D01EB">
        <w:rPr>
          <w:sz w:val="22"/>
          <w:szCs w:val="22"/>
        </w:rPr>
        <w:t>Vendor Profile</w:t>
      </w:r>
    </w:p>
    <w:p w14:paraId="7898C9FB" w14:textId="77777777" w:rsidR="00E3007B" w:rsidRPr="000D01EB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0D01EB">
        <w:rPr>
          <w:sz w:val="22"/>
          <w:szCs w:val="22"/>
        </w:rPr>
        <w:t>Proprietary / Confidential Statement</w:t>
      </w:r>
    </w:p>
    <w:p w14:paraId="18899474" w14:textId="77777777" w:rsidR="00E3007B" w:rsidRPr="000D01EB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0D01EB">
        <w:rPr>
          <w:sz w:val="22"/>
          <w:szCs w:val="22"/>
        </w:rPr>
        <w:t xml:space="preserve">Sub-contractor List, if applicable </w:t>
      </w:r>
    </w:p>
    <w:p w14:paraId="7110D9C3" w14:textId="53AB3748" w:rsidR="00E3007B" w:rsidRPr="000D01EB" w:rsidRDefault="000D01EB" w:rsidP="00E3007B">
      <w:pPr>
        <w:numPr>
          <w:ilvl w:val="0"/>
          <w:numId w:val="1"/>
        </w:numPr>
        <w:rPr>
          <w:sz w:val="22"/>
          <w:szCs w:val="22"/>
        </w:rPr>
      </w:pPr>
      <w:r w:rsidRPr="000D01EB">
        <w:rPr>
          <w:sz w:val="22"/>
          <w:szCs w:val="22"/>
        </w:rPr>
        <w:t>Exhibits 1-5</w:t>
      </w:r>
    </w:p>
    <w:p w14:paraId="2E7F13D0" w14:textId="6DC14D9B" w:rsidR="00E3007B" w:rsidRPr="000D01EB" w:rsidRDefault="000D01EB" w:rsidP="00E3007B">
      <w:pPr>
        <w:numPr>
          <w:ilvl w:val="0"/>
          <w:numId w:val="1"/>
        </w:numPr>
        <w:rPr>
          <w:sz w:val="22"/>
          <w:szCs w:val="22"/>
        </w:rPr>
      </w:pPr>
      <w:r w:rsidRPr="000D01EB">
        <w:rPr>
          <w:sz w:val="22"/>
          <w:szCs w:val="22"/>
        </w:rPr>
        <w:t>Bid Form</w:t>
      </w:r>
    </w:p>
    <w:p w14:paraId="5C27E3B5" w14:textId="260D4544" w:rsidR="00E3007B" w:rsidRPr="000D01EB" w:rsidRDefault="000D01EB" w:rsidP="00E3007B">
      <w:pPr>
        <w:numPr>
          <w:ilvl w:val="0"/>
          <w:numId w:val="1"/>
        </w:numPr>
        <w:rPr>
          <w:sz w:val="22"/>
          <w:szCs w:val="22"/>
        </w:rPr>
      </w:pPr>
      <w:r w:rsidRPr="000D01EB">
        <w:rPr>
          <w:sz w:val="22"/>
          <w:szCs w:val="22"/>
        </w:rPr>
        <w:t>Timelines</w:t>
      </w:r>
    </w:p>
    <w:p w14:paraId="03980959" w14:textId="4E13960B" w:rsidR="000D01EB" w:rsidRPr="000D01EB" w:rsidRDefault="000D01EB" w:rsidP="00E3007B">
      <w:pPr>
        <w:numPr>
          <w:ilvl w:val="0"/>
          <w:numId w:val="1"/>
        </w:numPr>
        <w:rPr>
          <w:sz w:val="22"/>
          <w:szCs w:val="22"/>
        </w:rPr>
      </w:pPr>
      <w:r w:rsidRPr="000D01EB">
        <w:rPr>
          <w:sz w:val="22"/>
          <w:szCs w:val="22"/>
        </w:rPr>
        <w:t>W9</w:t>
      </w:r>
    </w:p>
    <w:p w14:paraId="16A6396E" w14:textId="77777777" w:rsidR="00E3007B" w:rsidRPr="000D01EB" w:rsidRDefault="00E3007B" w:rsidP="00E3007B">
      <w:pPr>
        <w:rPr>
          <w:sz w:val="18"/>
          <w:szCs w:val="18"/>
        </w:rPr>
      </w:pPr>
    </w:p>
    <w:p w14:paraId="5488347C" w14:textId="7D5DB436" w:rsidR="00E3007B" w:rsidRPr="000D01EB" w:rsidRDefault="00E3007B" w:rsidP="00E3007B">
      <w:pPr>
        <w:rPr>
          <w:sz w:val="18"/>
          <w:szCs w:val="18"/>
        </w:rPr>
      </w:pPr>
      <w:r w:rsidRPr="000D01EB">
        <w:rPr>
          <w:sz w:val="18"/>
          <w:szCs w:val="18"/>
        </w:rPr>
        <w:tab/>
      </w:r>
      <w:r w:rsidRPr="000D01EB">
        <w:rPr>
          <w:sz w:val="18"/>
          <w:szCs w:val="18"/>
        </w:rPr>
        <w:tab/>
      </w:r>
      <w:r w:rsidRPr="000D01EB">
        <w:rPr>
          <w:sz w:val="18"/>
          <w:szCs w:val="18"/>
        </w:rPr>
        <w:tab/>
        <w:t xml:space="preserve">  </w:t>
      </w:r>
      <w:r w:rsidRPr="000D01EB">
        <w:rPr>
          <w:sz w:val="18"/>
          <w:szCs w:val="18"/>
        </w:rPr>
        <w:tab/>
        <w:t xml:space="preserve">               </w:t>
      </w:r>
      <w:r w:rsidRPr="000D01EB">
        <w:rPr>
          <w:sz w:val="18"/>
          <w:szCs w:val="18"/>
        </w:rPr>
        <w:tab/>
        <w:t xml:space="preserve">     </w:t>
      </w:r>
      <w:r w:rsidRPr="000D01EB"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1710"/>
        <w:gridCol w:w="1800"/>
        <w:gridCol w:w="1980"/>
        <w:gridCol w:w="1525"/>
      </w:tblGrid>
      <w:tr w:rsidR="009E7A8F" w:rsidRPr="000D01EB" w14:paraId="68D73F0E" w14:textId="5DE55B1A" w:rsidTr="000B4C2F">
        <w:trPr>
          <w:jc w:val="center"/>
        </w:trPr>
        <w:tc>
          <w:tcPr>
            <w:tcW w:w="3055" w:type="dxa"/>
          </w:tcPr>
          <w:p w14:paraId="1C1CB212" w14:textId="0DC47C5C" w:rsidR="009E7A8F" w:rsidRPr="000D01EB" w:rsidRDefault="009E7A8F" w:rsidP="00E3007B">
            <w:pPr>
              <w:rPr>
                <w:sz w:val="22"/>
                <w:szCs w:val="22"/>
              </w:rPr>
            </w:pPr>
            <w:r w:rsidRPr="000D01EB">
              <w:rPr>
                <w:sz w:val="22"/>
                <w:szCs w:val="22"/>
              </w:rPr>
              <w:t>Vendor Name</w:t>
            </w:r>
          </w:p>
        </w:tc>
        <w:tc>
          <w:tcPr>
            <w:tcW w:w="1710" w:type="dxa"/>
          </w:tcPr>
          <w:p w14:paraId="13E823A6" w14:textId="60CB3D53" w:rsidR="009E7A8F" w:rsidRPr="000D01EB" w:rsidRDefault="009E7A8F" w:rsidP="00E3007B">
            <w:pPr>
              <w:rPr>
                <w:sz w:val="22"/>
                <w:szCs w:val="22"/>
              </w:rPr>
            </w:pPr>
            <w:r w:rsidRPr="000D01EB">
              <w:rPr>
                <w:sz w:val="22"/>
                <w:szCs w:val="22"/>
              </w:rPr>
              <w:t>Signed</w:t>
            </w:r>
          </w:p>
        </w:tc>
        <w:tc>
          <w:tcPr>
            <w:tcW w:w="1800" w:type="dxa"/>
          </w:tcPr>
          <w:p w14:paraId="4BAC64BE" w14:textId="61C9F82A" w:rsidR="009E7A8F" w:rsidRPr="000D01EB" w:rsidRDefault="009E7A8F" w:rsidP="00E3007B">
            <w:pPr>
              <w:rPr>
                <w:sz w:val="22"/>
                <w:szCs w:val="22"/>
              </w:rPr>
            </w:pPr>
            <w:r w:rsidRPr="000D01EB">
              <w:rPr>
                <w:sz w:val="22"/>
                <w:szCs w:val="22"/>
              </w:rPr>
              <w:t xml:space="preserve">Addendum (1)   </w:t>
            </w:r>
          </w:p>
        </w:tc>
        <w:tc>
          <w:tcPr>
            <w:tcW w:w="1980" w:type="dxa"/>
          </w:tcPr>
          <w:p w14:paraId="2FA1AF85" w14:textId="72699248" w:rsidR="009E7A8F" w:rsidRPr="000D01EB" w:rsidRDefault="009E7A8F" w:rsidP="00E3007B">
            <w:pPr>
              <w:rPr>
                <w:sz w:val="22"/>
                <w:szCs w:val="22"/>
              </w:rPr>
            </w:pPr>
            <w:r w:rsidRPr="000D01EB">
              <w:rPr>
                <w:sz w:val="22"/>
                <w:szCs w:val="22"/>
              </w:rPr>
              <w:t>Requirements Met</w:t>
            </w:r>
          </w:p>
        </w:tc>
        <w:tc>
          <w:tcPr>
            <w:tcW w:w="1525" w:type="dxa"/>
          </w:tcPr>
          <w:p w14:paraId="42E4DCF8" w14:textId="09922F46" w:rsidR="009E7A8F" w:rsidRPr="000D01EB" w:rsidRDefault="009E7A8F" w:rsidP="00E3007B">
            <w:pPr>
              <w:rPr>
                <w:sz w:val="22"/>
                <w:szCs w:val="22"/>
              </w:rPr>
            </w:pPr>
            <w:r w:rsidRPr="000D01EB">
              <w:rPr>
                <w:sz w:val="22"/>
                <w:szCs w:val="22"/>
              </w:rPr>
              <w:t>Cost</w:t>
            </w:r>
          </w:p>
        </w:tc>
      </w:tr>
      <w:tr w:rsidR="009E7A8F" w:rsidRPr="000D01EB" w14:paraId="2310B71F" w14:textId="60FDFED8" w:rsidTr="000B4C2F">
        <w:trPr>
          <w:jc w:val="center"/>
        </w:trPr>
        <w:tc>
          <w:tcPr>
            <w:tcW w:w="3055" w:type="dxa"/>
          </w:tcPr>
          <w:p w14:paraId="249AEFB4" w14:textId="785ADB1A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 Excavating LLC</w:t>
            </w:r>
          </w:p>
        </w:tc>
        <w:tc>
          <w:tcPr>
            <w:tcW w:w="1710" w:type="dxa"/>
          </w:tcPr>
          <w:p w14:paraId="66EA8A48" w14:textId="4F34975F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4EC7C758" w14:textId="31C969A1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13756FB" w14:textId="47B86C3C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0B267BC4" w14:textId="20A1D9AB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$174,965.00</w:t>
            </w:r>
          </w:p>
        </w:tc>
      </w:tr>
      <w:tr w:rsidR="009E7A8F" w:rsidRPr="000D01EB" w14:paraId="14074505" w14:textId="5E66B2C4" w:rsidTr="000B4C2F">
        <w:trPr>
          <w:jc w:val="center"/>
        </w:trPr>
        <w:tc>
          <w:tcPr>
            <w:tcW w:w="3055" w:type="dxa"/>
          </w:tcPr>
          <w:p w14:paraId="534DF53B" w14:textId="52E0D13A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Integrated Wall Solutions</w:t>
            </w:r>
          </w:p>
        </w:tc>
        <w:tc>
          <w:tcPr>
            <w:tcW w:w="1710" w:type="dxa"/>
          </w:tcPr>
          <w:p w14:paraId="70C5B185" w14:textId="7D399BD2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6B383A64" w14:textId="12B5FBC3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72510ED" w14:textId="31909234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4E4FB9F" w14:textId="74F6B9A3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$140,097.88</w:t>
            </w:r>
          </w:p>
        </w:tc>
      </w:tr>
      <w:tr w:rsidR="009E7A8F" w:rsidRPr="000D01EB" w14:paraId="5C65A8CD" w14:textId="7F95C43F" w:rsidTr="000B4C2F">
        <w:trPr>
          <w:jc w:val="center"/>
        </w:trPr>
        <w:tc>
          <w:tcPr>
            <w:tcW w:w="3055" w:type="dxa"/>
          </w:tcPr>
          <w:p w14:paraId="04C41FB9" w14:textId="1061140D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 Bone Construction</w:t>
            </w:r>
          </w:p>
        </w:tc>
        <w:tc>
          <w:tcPr>
            <w:tcW w:w="1710" w:type="dxa"/>
          </w:tcPr>
          <w:p w14:paraId="7301B826" w14:textId="5E0FE503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24026FA2" w14:textId="5281112E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0C816E00" w14:textId="7D5002A4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F969BA6" w14:textId="45946D44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$151,813.09</w:t>
            </w:r>
          </w:p>
        </w:tc>
      </w:tr>
      <w:tr w:rsidR="009E7A8F" w:rsidRPr="000D01EB" w14:paraId="7366551D" w14:textId="3FDE0566" w:rsidTr="000B4C2F">
        <w:trPr>
          <w:jc w:val="center"/>
        </w:trPr>
        <w:tc>
          <w:tcPr>
            <w:tcW w:w="3055" w:type="dxa"/>
          </w:tcPr>
          <w:p w14:paraId="2F4318CB" w14:textId="3A053FA5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Timberline Building Systems</w:t>
            </w:r>
          </w:p>
        </w:tc>
        <w:tc>
          <w:tcPr>
            <w:tcW w:w="1710" w:type="dxa"/>
          </w:tcPr>
          <w:p w14:paraId="3C1AF3C5" w14:textId="409C0968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7106A61A" w14:textId="71266C64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271F35F9" w14:textId="27AEC972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4381E894" w14:textId="0B5D7BA7" w:rsidR="009E7A8F" w:rsidRPr="000D01EB" w:rsidRDefault="008B5F34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$150,783.00</w:t>
            </w:r>
          </w:p>
        </w:tc>
      </w:tr>
    </w:tbl>
    <w:p w14:paraId="53448ADE" w14:textId="77777777" w:rsidR="00E3007B" w:rsidRPr="000D01EB" w:rsidRDefault="00E3007B" w:rsidP="00E3007B">
      <w:pPr>
        <w:rPr>
          <w:sz w:val="18"/>
          <w:szCs w:val="18"/>
        </w:rPr>
      </w:pPr>
    </w:p>
    <w:p w14:paraId="07903D6B" w14:textId="77777777" w:rsidR="00E3007B" w:rsidRPr="000D01EB" w:rsidRDefault="00E3007B" w:rsidP="00E3007B">
      <w:pPr>
        <w:rPr>
          <w:sz w:val="18"/>
          <w:szCs w:val="18"/>
        </w:rPr>
      </w:pPr>
    </w:p>
    <w:p w14:paraId="4390F262" w14:textId="43755FB9" w:rsidR="00E3007B" w:rsidRPr="000D01EB" w:rsidRDefault="00E3007B" w:rsidP="009E7A8F">
      <w:pPr>
        <w:ind w:left="288"/>
        <w:rPr>
          <w:sz w:val="22"/>
          <w:szCs w:val="22"/>
        </w:rPr>
      </w:pPr>
      <w:r w:rsidRPr="000D01EB">
        <w:rPr>
          <w:sz w:val="22"/>
          <w:szCs w:val="22"/>
        </w:rPr>
        <w:t>Public Opening</w:t>
      </w:r>
      <w:proofErr w:type="gramStart"/>
      <w:r w:rsidRPr="000D01EB">
        <w:rPr>
          <w:sz w:val="22"/>
          <w:szCs w:val="22"/>
        </w:rPr>
        <w:t>:  Yes</w:t>
      </w:r>
      <w:r w:rsidRPr="000D01EB">
        <w:rPr>
          <w:sz w:val="22"/>
          <w:szCs w:val="22"/>
        </w:rPr>
        <w:softHyphen/>
      </w:r>
      <w:r w:rsidRPr="000D01EB">
        <w:rPr>
          <w:sz w:val="22"/>
          <w:szCs w:val="22"/>
        </w:rPr>
        <w:softHyphen/>
      </w:r>
      <w:r w:rsidRPr="000D01EB">
        <w:rPr>
          <w:sz w:val="22"/>
          <w:szCs w:val="22"/>
        </w:rPr>
        <w:softHyphen/>
      </w:r>
      <w:r w:rsidRPr="000D01EB">
        <w:rPr>
          <w:sz w:val="22"/>
          <w:szCs w:val="22"/>
        </w:rPr>
        <w:softHyphen/>
      </w:r>
      <w:r w:rsidRPr="000D01EB">
        <w:rPr>
          <w:sz w:val="22"/>
          <w:szCs w:val="22"/>
        </w:rPr>
        <w:softHyphen/>
      </w:r>
      <w:r w:rsidRPr="000D01EB">
        <w:rPr>
          <w:sz w:val="22"/>
          <w:szCs w:val="22"/>
        </w:rPr>
        <w:softHyphen/>
      </w:r>
      <w:r w:rsidRPr="000D01EB">
        <w:rPr>
          <w:sz w:val="22"/>
          <w:szCs w:val="22"/>
        </w:rPr>
        <w:softHyphen/>
      </w:r>
      <w:r w:rsidRPr="000D01EB">
        <w:rPr>
          <w:sz w:val="22"/>
          <w:szCs w:val="22"/>
        </w:rPr>
        <w:softHyphen/>
      </w:r>
      <w:r w:rsidRPr="000D01EB">
        <w:rPr>
          <w:sz w:val="22"/>
          <w:szCs w:val="22"/>
        </w:rPr>
        <w:softHyphen/>
      </w:r>
      <w:proofErr w:type="gramEnd"/>
    </w:p>
    <w:p w14:paraId="2AAF8281" w14:textId="77777777" w:rsidR="00E3007B" w:rsidRPr="000D01EB" w:rsidRDefault="00E3007B" w:rsidP="00E3007B">
      <w:pPr>
        <w:rPr>
          <w:sz w:val="18"/>
          <w:szCs w:val="18"/>
        </w:rPr>
      </w:pPr>
    </w:p>
    <w:p w14:paraId="3AA958D0" w14:textId="33B48A5B" w:rsidR="00E3007B" w:rsidRPr="000D01EB" w:rsidRDefault="00E3007B" w:rsidP="00E3007B">
      <w:pPr>
        <w:rPr>
          <w:sz w:val="18"/>
          <w:szCs w:val="18"/>
        </w:rPr>
      </w:pPr>
    </w:p>
    <w:p w14:paraId="0C994BE3" w14:textId="77777777" w:rsidR="009E7A8F" w:rsidRPr="000D01EB" w:rsidRDefault="009E7A8F" w:rsidP="009E7A8F">
      <w:pPr>
        <w:ind w:left="288"/>
        <w:rPr>
          <w:sz w:val="22"/>
          <w:szCs w:val="22"/>
        </w:rPr>
      </w:pPr>
      <w:r w:rsidRPr="000D01EB">
        <w:rPr>
          <w:sz w:val="22"/>
          <w:szCs w:val="22"/>
        </w:rPr>
        <w:t xml:space="preserve">Verified and </w:t>
      </w:r>
      <w:proofErr w:type="gramStart"/>
      <w:r w:rsidRPr="000D01EB">
        <w:rPr>
          <w:sz w:val="22"/>
          <w:szCs w:val="22"/>
        </w:rPr>
        <w:t>Acknowledged</w:t>
      </w:r>
      <w:proofErr w:type="gramEnd"/>
      <w:r w:rsidRPr="000D01EB">
        <w:rPr>
          <w:sz w:val="22"/>
          <w:szCs w:val="22"/>
        </w:rPr>
        <w:t xml:space="preserve"> for completeness and accuracy:</w:t>
      </w:r>
    </w:p>
    <w:p w14:paraId="70010C25" w14:textId="2C54468E" w:rsidR="009E7A8F" w:rsidRPr="000D01EB" w:rsidRDefault="009E7A8F" w:rsidP="009E7A8F">
      <w:pPr>
        <w:rPr>
          <w:sz w:val="22"/>
          <w:szCs w:val="22"/>
        </w:rPr>
      </w:pPr>
    </w:p>
    <w:p w14:paraId="4120DFA3" w14:textId="2D45ABD8" w:rsidR="009E7A8F" w:rsidRPr="000D01EB" w:rsidRDefault="008B5F34" w:rsidP="006C6D3C">
      <w:pPr>
        <w:ind w:left="288"/>
        <w:rPr>
          <w:sz w:val="22"/>
          <w:szCs w:val="22"/>
        </w:rPr>
      </w:pPr>
      <w:r>
        <w:rPr>
          <w:noProof/>
          <w:sz w:val="20"/>
          <w:szCs w:val="20"/>
        </w:rPr>
        <w:drawing>
          <wp:inline distT="0" distB="0" distL="0" distR="0" wp14:anchorId="61CA04FA" wp14:editId="3F302865">
            <wp:extent cx="950012" cy="552734"/>
            <wp:effectExtent l="0" t="0" r="2540" b="0"/>
            <wp:docPr id="1532133274" name="Picture 11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33274" name="Picture 11" descr="Matthew Marter Signat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8677" cy="55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C6D3C">
        <w:rPr>
          <w:sz w:val="22"/>
          <w:szCs w:val="22"/>
        </w:rPr>
        <w:tab/>
      </w:r>
      <w:r>
        <w:rPr>
          <w:sz w:val="22"/>
          <w:szCs w:val="22"/>
        </w:rPr>
        <w:t>06/25/2025</w:t>
      </w:r>
    </w:p>
    <w:p w14:paraId="25303FA4" w14:textId="53080471" w:rsidR="009E7A8F" w:rsidRPr="000D01EB" w:rsidRDefault="00DF6C67" w:rsidP="009E7A8F">
      <w:pPr>
        <w:ind w:left="288"/>
        <w:rPr>
          <w:sz w:val="22"/>
          <w:szCs w:val="22"/>
        </w:rPr>
      </w:pPr>
      <w:r w:rsidRPr="000D01E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83AE1" wp14:editId="3E9D924B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</wp:posOffset>
                </wp:positionV>
                <wp:extent cx="1809750" cy="0"/>
                <wp:effectExtent l="0" t="0" r="0" b="0"/>
                <wp:wrapNone/>
                <wp:docPr id="605990843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535B7" id="Straight Connector 8" o:spid="_x0000_s1026" alt="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9pt" to="46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EjqUrLcAAAA&#10;BwEAAA8AAAAAAAAAAAAAAAAA8wMAAGRycy9kb3ducmV2LnhtbFBLBQYAAAAABAAEAPMAAAD8BAAA&#10;AAA=&#10;" strokecolor="black [3040]"/>
            </w:pict>
          </mc:Fallback>
        </mc:AlternateContent>
      </w:r>
      <w:r w:rsidRPr="000D01E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3A6E" wp14:editId="5CDFBE7C">
                <wp:simplePos x="0" y="0"/>
                <wp:positionH relativeFrom="column">
                  <wp:posOffset>180975</wp:posOffset>
                </wp:positionH>
                <wp:positionV relativeFrom="paragraph">
                  <wp:posOffset>11430</wp:posOffset>
                </wp:positionV>
                <wp:extent cx="3564255" cy="0"/>
                <wp:effectExtent l="0" t="0" r="0" b="0"/>
                <wp:wrapNone/>
                <wp:docPr id="2125737367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96C13" id="Straight Connector 7" o:spid="_x0000_s1026" alt="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9pt" to="29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jYm/NtoAAAAG&#10;AQAADwAAAAAAAAAAAAAAAAD0AwAAZHJzL2Rvd25yZXYueG1sUEsFBgAAAAAEAAQA8wAAAPsEAAAA&#10;AA==&#10;" strokecolor="black [3040]"/>
            </w:pict>
          </mc:Fallback>
        </mc:AlternateContent>
      </w:r>
      <w:r w:rsidR="000D01EB" w:rsidRPr="000D01EB">
        <w:rPr>
          <w:sz w:val="22"/>
          <w:szCs w:val="22"/>
        </w:rPr>
        <w:t>Matthew Marter</w:t>
      </w:r>
      <w:r w:rsidR="009E7A8F" w:rsidRPr="000D01EB">
        <w:rPr>
          <w:sz w:val="22"/>
          <w:szCs w:val="22"/>
        </w:rPr>
        <w:t xml:space="preserve">, Procurement Specialist </w:t>
      </w:r>
      <w:r w:rsidR="009E7A8F" w:rsidRPr="000D01EB">
        <w:rPr>
          <w:sz w:val="22"/>
          <w:szCs w:val="22"/>
        </w:rPr>
        <w:tab/>
      </w:r>
      <w:r w:rsidR="009E7A8F" w:rsidRPr="000D01EB">
        <w:rPr>
          <w:sz w:val="22"/>
          <w:szCs w:val="22"/>
        </w:rPr>
        <w:tab/>
      </w:r>
      <w:r w:rsidR="009E7A8F" w:rsidRPr="000D01EB">
        <w:rPr>
          <w:sz w:val="22"/>
          <w:szCs w:val="22"/>
        </w:rPr>
        <w:tab/>
      </w:r>
      <w:r w:rsidR="000D01EB" w:rsidRPr="000D01EB">
        <w:rPr>
          <w:sz w:val="22"/>
          <w:szCs w:val="22"/>
        </w:rPr>
        <w:tab/>
      </w:r>
      <w:r w:rsidR="009E7A8F" w:rsidRPr="000D01EB">
        <w:rPr>
          <w:sz w:val="22"/>
          <w:szCs w:val="22"/>
        </w:rPr>
        <w:t>Date</w:t>
      </w:r>
    </w:p>
    <w:p w14:paraId="47063EBC" w14:textId="6843D1A4" w:rsidR="009E7A8F" w:rsidRPr="000D01EB" w:rsidRDefault="009E7A8F" w:rsidP="009E7A8F">
      <w:pPr>
        <w:ind w:left="288"/>
        <w:rPr>
          <w:sz w:val="22"/>
          <w:szCs w:val="22"/>
        </w:rPr>
      </w:pPr>
      <w:r w:rsidRPr="000D01EB">
        <w:rPr>
          <w:sz w:val="22"/>
          <w:szCs w:val="22"/>
        </w:rPr>
        <w:t>El Paso County, Colorado – Contracts and Procurement Division</w:t>
      </w:r>
    </w:p>
    <w:p w14:paraId="286579CA" w14:textId="77777777" w:rsidR="006C6D3C" w:rsidRPr="000D01EB" w:rsidRDefault="006C6D3C" w:rsidP="009E7A8F">
      <w:pPr>
        <w:rPr>
          <w:sz w:val="22"/>
          <w:szCs w:val="22"/>
        </w:rPr>
      </w:pPr>
    </w:p>
    <w:p w14:paraId="69F775D6" w14:textId="72338A63" w:rsidR="009E7A8F" w:rsidRPr="000D01EB" w:rsidRDefault="006C6D3C" w:rsidP="006C6D3C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FB97E43" wp14:editId="744BB06F">
            <wp:extent cx="1303361" cy="376052"/>
            <wp:effectExtent l="0" t="0" r="0" b="5080"/>
            <wp:docPr id="1764970334" name="Picture 11" descr="Sarah Robinso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70334" name="Picture 11" descr="Sarah Robinson Signat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9695" cy="3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06/25/2025</w:t>
      </w:r>
    </w:p>
    <w:p w14:paraId="557077F8" w14:textId="27D216BD" w:rsidR="009E7A8F" w:rsidRPr="00E13EC6" w:rsidRDefault="00DF6C67" w:rsidP="009E7A8F">
      <w:pPr>
        <w:ind w:left="288"/>
        <w:rPr>
          <w:sz w:val="22"/>
          <w:szCs w:val="22"/>
        </w:rPr>
      </w:pPr>
      <w:r w:rsidRPr="000D01E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37DDB" wp14:editId="402B9924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3564255" cy="0"/>
                <wp:effectExtent l="0" t="0" r="0" b="0"/>
                <wp:wrapNone/>
                <wp:docPr id="272813191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773AD" id="Straight Connector 7" o:spid="_x0000_s1026" alt="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45pt" to="294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irKr3toAAAAE&#10;AQAADwAAAAAAAAAAAAAAAAD0AwAAZHJzL2Rvd25yZXYueG1sUEsFBgAAAAAEAAQA8wAAAPsEAAAA&#10;AA==&#10;" strokecolor="black [3040]"/>
            </w:pict>
          </mc:Fallback>
        </mc:AlternateContent>
      </w:r>
      <w:r w:rsidRPr="000D01E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80B97" wp14:editId="07FB372D">
                <wp:simplePos x="0" y="0"/>
                <wp:positionH relativeFrom="column">
                  <wp:posOffset>4076700</wp:posOffset>
                </wp:positionH>
                <wp:positionV relativeFrom="paragraph">
                  <wp:posOffset>5715</wp:posOffset>
                </wp:positionV>
                <wp:extent cx="1809750" cy="0"/>
                <wp:effectExtent l="0" t="0" r="0" b="0"/>
                <wp:wrapNone/>
                <wp:docPr id="1861764637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53D4C" id="Straight Connector 8" o:spid="_x0000_s1026" alt="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.45pt" to="46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" strokecolor="black [3040]"/>
            </w:pict>
          </mc:Fallback>
        </mc:AlternateContent>
      </w:r>
      <w:r w:rsidR="009E7A8F" w:rsidRPr="000D01EB">
        <w:rPr>
          <w:sz w:val="22"/>
          <w:szCs w:val="22"/>
        </w:rPr>
        <w:t>Sarah Robinson, Administrative Coordinator</w:t>
      </w:r>
      <w:r w:rsidR="009E7A8F" w:rsidRPr="00E13EC6">
        <w:rPr>
          <w:sz w:val="22"/>
          <w:szCs w:val="22"/>
        </w:rPr>
        <w:t xml:space="preserve">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9E7A8F">
      <w:headerReference w:type="first" r:id="rId10"/>
      <w:footerReference w:type="first" r:id="rId11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13F83E13" w:rsidR="005409C0" w:rsidRDefault="002F67E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07A277AF">
          <wp:simplePos x="0" y="0"/>
          <wp:positionH relativeFrom="page">
            <wp:posOffset>3348990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Seal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Seal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hc5QEAAKgDAAAOAAAAZHJzL2Uyb0RvYy54bWysU8Fu2zAMvQ/YPwi6L3bSpNmMOEXXosOA&#10;rhvQ7gNkWbKF2aJGKbGzrx8lp2m23oZdBJGUH997pDdXY9+xvUJvwJZ8Pss5U1ZCbWxT8u9Pd+/e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UX69U6X604k1S7WF3kl2kqmSiev3bowycFPYuXkiMNNaGL/b0PkY0onp/EZhbuTNelwXb2jwQ9&#10;jJnEPhKeqIexGpmpqXmUFsVUUB9IDsK0LrTedGkBf3E20KqU3P/cCVScdZ8tWfJhvlzG3UrBcrVe&#10;UIDnleq8IqwkqJIHzqbrTZj2cefQNC11moZg4Zps1CYpfGF1pE/rkIQfVzfu23mcXr38YNvfAA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CTEYhc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3178A7B8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0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F6D63CA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4D2906D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 El Paso County Colorad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6BA4B391" w:rsidR="005409C0" w:rsidRDefault="005409C0" w:rsidP="00567510">
    <w:pPr>
      <w:pStyle w:val="Header"/>
    </w:pPr>
  </w:p>
  <w:p w14:paraId="1BE84059" w14:textId="7E02132E" w:rsidR="005409C0" w:rsidRDefault="008912EC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4275AD5">
              <wp:simplePos x="0" y="0"/>
              <wp:positionH relativeFrom="column">
                <wp:posOffset>4592472</wp:posOffset>
              </wp:positionH>
              <wp:positionV relativeFrom="paragraph">
                <wp:posOffset>31617</wp:posOffset>
              </wp:positionV>
              <wp:extent cx="1466850" cy="511791"/>
              <wp:effectExtent l="0" t="0" r="0" b="317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5117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C56EF" w14:textId="77777777" w:rsidR="008912EC" w:rsidRDefault="008912EC" w:rsidP="008912EC">
                          <w:pPr>
                            <w:spacing w:before="128"/>
                            <w:ind w:left="116" w:right="111" w:firstLine="336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BILL</w:t>
                          </w:r>
                          <w:r>
                            <w:rPr>
                              <w:b/>
                              <w:color w:val="23406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WYSONG</w:t>
                          </w:r>
                          <w:r>
                            <w:rPr>
                              <w:b/>
                              <w:color w:val="23406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CORY</w:t>
                          </w:r>
                          <w:r>
                            <w:rPr>
                              <w:b/>
                              <w:color w:val="23406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APPLEGATE</w:t>
                          </w:r>
                          <w:r>
                            <w:rPr>
                              <w:b/>
                              <w:color w:val="23406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EBE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1.6pt;margin-top:2.5pt;width:115.5pt;height:4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" filled="f" stroked="f">
              <v:textbox>
                <w:txbxContent>
                  <w:p w14:paraId="099C56EF" w14:textId="77777777" w:rsidR="008912EC" w:rsidRDefault="008912EC" w:rsidP="008912EC">
                    <w:pPr>
                      <w:spacing w:before="128"/>
                      <w:ind w:left="116" w:right="111" w:firstLine="336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BILL</w:t>
                    </w:r>
                    <w:r>
                      <w:rPr>
                        <w:b/>
                        <w:color w:val="23406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WYSONG</w:t>
                    </w:r>
                    <w:r>
                      <w:rPr>
                        <w:b/>
                        <w:color w:val="23406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CORY</w:t>
                    </w:r>
                    <w:r>
                      <w:rPr>
                        <w:b/>
                        <w:color w:val="23406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APPLEGATE</w:t>
                    </w:r>
                    <w:r>
                      <w:rPr>
                        <w:b/>
                        <w:color w:val="23406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1D8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03E25CC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69592C" id="Text Box 2" o:spid="_x0000_s1027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3F0F0E56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52DEDDCE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</w:t>
                          </w:r>
                          <w:r w:rsidR="0087180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52DEDDCE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</w:t>
                    </w:r>
                    <w:r w:rsidR="0087180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pbvRqprZhqhJ0mCbNEHzF/Zi3S51YHpu1ejJAmJ//e552hG1+OkqVxJSxQjOyrICGsNovSlLaMzSAnC/rtQvg==" w:salt="fSFvb0LDIEXH2mqIKkcxkg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702A"/>
    <w:rsid w:val="000204FD"/>
    <w:rsid w:val="0003301A"/>
    <w:rsid w:val="0004614F"/>
    <w:rsid w:val="00051AC9"/>
    <w:rsid w:val="00065EA4"/>
    <w:rsid w:val="00070633"/>
    <w:rsid w:val="0007275D"/>
    <w:rsid w:val="00087716"/>
    <w:rsid w:val="000A6AAD"/>
    <w:rsid w:val="000B16CE"/>
    <w:rsid w:val="000B4C2F"/>
    <w:rsid w:val="000D01EB"/>
    <w:rsid w:val="000D52F9"/>
    <w:rsid w:val="000E0DBF"/>
    <w:rsid w:val="00104BF1"/>
    <w:rsid w:val="0012696C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5596"/>
    <w:rsid w:val="001D75D4"/>
    <w:rsid w:val="001D79B6"/>
    <w:rsid w:val="0020276D"/>
    <w:rsid w:val="0020760E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2F67EE"/>
    <w:rsid w:val="00326477"/>
    <w:rsid w:val="00341C44"/>
    <w:rsid w:val="00354B6C"/>
    <w:rsid w:val="00361029"/>
    <w:rsid w:val="00363F08"/>
    <w:rsid w:val="00365C85"/>
    <w:rsid w:val="00367CC8"/>
    <w:rsid w:val="00374B2B"/>
    <w:rsid w:val="00375C67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403EB3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12E43"/>
    <w:rsid w:val="00621BAC"/>
    <w:rsid w:val="00621C73"/>
    <w:rsid w:val="00634779"/>
    <w:rsid w:val="0064262C"/>
    <w:rsid w:val="00643014"/>
    <w:rsid w:val="00646DD0"/>
    <w:rsid w:val="00660E03"/>
    <w:rsid w:val="00663EC3"/>
    <w:rsid w:val="006976A9"/>
    <w:rsid w:val="006A0883"/>
    <w:rsid w:val="006B3AD6"/>
    <w:rsid w:val="006B7AC4"/>
    <w:rsid w:val="006C6D3C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6E10"/>
    <w:rsid w:val="00765D86"/>
    <w:rsid w:val="00786E68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71808"/>
    <w:rsid w:val="00871B71"/>
    <w:rsid w:val="008912EC"/>
    <w:rsid w:val="008A35FD"/>
    <w:rsid w:val="008B32A5"/>
    <w:rsid w:val="008B5F34"/>
    <w:rsid w:val="008C0817"/>
    <w:rsid w:val="008C0CA1"/>
    <w:rsid w:val="008D4D49"/>
    <w:rsid w:val="008E1A15"/>
    <w:rsid w:val="008E341C"/>
    <w:rsid w:val="008F7FD8"/>
    <w:rsid w:val="00911739"/>
    <w:rsid w:val="0091701D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A7766"/>
    <w:rsid w:val="00AC164C"/>
    <w:rsid w:val="00AD6AA1"/>
    <w:rsid w:val="00AE2F06"/>
    <w:rsid w:val="00AE472D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B99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35FB2"/>
    <w:rsid w:val="00D41587"/>
    <w:rsid w:val="00D62B5B"/>
    <w:rsid w:val="00D7001D"/>
    <w:rsid w:val="00D80464"/>
    <w:rsid w:val="00D81E4D"/>
    <w:rsid w:val="00D861CD"/>
    <w:rsid w:val="00D97A51"/>
    <w:rsid w:val="00DB0628"/>
    <w:rsid w:val="00DB144B"/>
    <w:rsid w:val="00DE1DAC"/>
    <w:rsid w:val="00DF6C67"/>
    <w:rsid w:val="00DF7FD9"/>
    <w:rsid w:val="00E04DFA"/>
    <w:rsid w:val="00E119C3"/>
    <w:rsid w:val="00E3007B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9C9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71002"/>
    <w:rsid w:val="00F76A33"/>
    <w:rsid w:val="00F77A0A"/>
    <w:rsid w:val="00FA2E34"/>
    <w:rsid w:val="00FC2B72"/>
    <w:rsid w:val="00FD1811"/>
    <w:rsid w:val="00FD5491"/>
    <w:rsid w:val="00FE3676"/>
    <w:rsid w:val="00FE3DD1"/>
    <w:rsid w:val="00FE4C74"/>
    <w:rsid w:val="00FF03D4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19</TotalTime>
  <Pages>1</Pages>
  <Words>114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8</cp:revision>
  <cp:lastPrinted>2021-01-11T18:32:00Z</cp:lastPrinted>
  <dcterms:created xsi:type="dcterms:W3CDTF">2025-06-18T15:37:00Z</dcterms:created>
  <dcterms:modified xsi:type="dcterms:W3CDTF">2025-06-25T20:30:00Z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