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Pr="00FB6647" w:rsidRDefault="00D35255" w:rsidP="00D35255">
      <w:pPr>
        <w:rPr>
          <w:sz w:val="20"/>
          <w:szCs w:val="20"/>
        </w:rPr>
      </w:pPr>
    </w:p>
    <w:p w14:paraId="5FD806AC" w14:textId="77777777" w:rsidR="00D35255" w:rsidRPr="00FB6647" w:rsidRDefault="00D35255" w:rsidP="00D35255">
      <w:pPr>
        <w:rPr>
          <w:sz w:val="20"/>
          <w:szCs w:val="20"/>
        </w:rPr>
      </w:pPr>
    </w:p>
    <w:p w14:paraId="47A639B5" w14:textId="77777777" w:rsidR="00FB6647" w:rsidRPr="00FB6647" w:rsidRDefault="00FB6647" w:rsidP="00FB6647">
      <w:pPr>
        <w:rPr>
          <w:sz w:val="20"/>
          <w:szCs w:val="20"/>
        </w:rPr>
      </w:pPr>
      <w:r w:rsidRPr="00FB6647">
        <w:rPr>
          <w:sz w:val="20"/>
          <w:szCs w:val="20"/>
        </w:rPr>
        <w:t>June 26, 2025</w:t>
      </w:r>
    </w:p>
    <w:p w14:paraId="4F00AF7E" w14:textId="77777777" w:rsidR="00FB6647" w:rsidRPr="00FB6647" w:rsidRDefault="00FB6647" w:rsidP="00FB6647">
      <w:pPr>
        <w:rPr>
          <w:sz w:val="20"/>
          <w:szCs w:val="20"/>
        </w:rPr>
      </w:pPr>
    </w:p>
    <w:p w14:paraId="68594D56" w14:textId="77777777" w:rsidR="00FB6647" w:rsidRPr="00FB6647" w:rsidRDefault="00FB6647" w:rsidP="00FB6647">
      <w:pPr>
        <w:rPr>
          <w:sz w:val="20"/>
          <w:szCs w:val="20"/>
        </w:rPr>
      </w:pPr>
      <w:bookmarkStart w:id="0" w:name="_Hlk164233275"/>
      <w:bookmarkStart w:id="1" w:name="_Hlk164232618"/>
      <w:r w:rsidRPr="00FB6647">
        <w:rPr>
          <w:sz w:val="20"/>
          <w:szCs w:val="20"/>
        </w:rPr>
        <w:t>Integrated Wall Solutions</w:t>
      </w:r>
    </w:p>
    <w:p w14:paraId="44F8D0E8" w14:textId="77777777" w:rsidR="00FB6647" w:rsidRPr="00FB6647" w:rsidRDefault="00FB6647" w:rsidP="00FB6647">
      <w:pPr>
        <w:rPr>
          <w:sz w:val="20"/>
          <w:szCs w:val="20"/>
        </w:rPr>
      </w:pPr>
      <w:r w:rsidRPr="00FB6647">
        <w:rPr>
          <w:sz w:val="20"/>
          <w:szCs w:val="20"/>
        </w:rPr>
        <w:t>1150 W Littleton Blvd Ste 100</w:t>
      </w:r>
    </w:p>
    <w:p w14:paraId="18732701" w14:textId="77777777" w:rsidR="00FB6647" w:rsidRPr="00FB6647" w:rsidRDefault="00FB6647" w:rsidP="00FB6647">
      <w:pPr>
        <w:rPr>
          <w:sz w:val="20"/>
          <w:szCs w:val="20"/>
        </w:rPr>
      </w:pPr>
      <w:r w:rsidRPr="00FB6647">
        <w:rPr>
          <w:sz w:val="20"/>
          <w:szCs w:val="20"/>
        </w:rPr>
        <w:t>Littleton, CO 80120</w:t>
      </w:r>
    </w:p>
    <w:p w14:paraId="14AC1939" w14:textId="77777777" w:rsidR="00FB6647" w:rsidRPr="00FB6647" w:rsidRDefault="00FB6647" w:rsidP="00FB6647">
      <w:pPr>
        <w:rPr>
          <w:sz w:val="20"/>
          <w:szCs w:val="20"/>
        </w:rPr>
      </w:pPr>
      <w:r w:rsidRPr="00FB6647">
        <w:rPr>
          <w:sz w:val="20"/>
          <w:szCs w:val="20"/>
        </w:rPr>
        <w:t>mdavis@integratedwallsolutions.com</w:t>
      </w:r>
    </w:p>
    <w:bookmarkEnd w:id="0"/>
    <w:p w14:paraId="29505A9A" w14:textId="77777777" w:rsidR="00FB6647" w:rsidRPr="00FB6647" w:rsidRDefault="00FB6647" w:rsidP="00FB6647">
      <w:pPr>
        <w:rPr>
          <w:sz w:val="20"/>
          <w:szCs w:val="20"/>
        </w:rPr>
      </w:pPr>
      <w:r w:rsidRPr="00FB6647">
        <w:rPr>
          <w:sz w:val="20"/>
          <w:szCs w:val="20"/>
        </w:rPr>
        <w:t xml:space="preserve">Matt Davis, Sales &amp; Estimating Manager </w:t>
      </w:r>
      <w:bookmarkEnd w:id="1"/>
    </w:p>
    <w:p w14:paraId="5DDC38C1" w14:textId="77777777" w:rsidR="00D35255" w:rsidRPr="00FB6647" w:rsidRDefault="00D35255" w:rsidP="00D35255">
      <w:pPr>
        <w:rPr>
          <w:sz w:val="20"/>
          <w:szCs w:val="20"/>
        </w:rPr>
      </w:pPr>
    </w:p>
    <w:p w14:paraId="647A1A21" w14:textId="77777777" w:rsidR="00D35255" w:rsidRPr="00FB6647" w:rsidRDefault="00D35255" w:rsidP="00D35255">
      <w:pPr>
        <w:rPr>
          <w:sz w:val="20"/>
          <w:szCs w:val="20"/>
        </w:rPr>
      </w:pPr>
    </w:p>
    <w:p w14:paraId="3B4951E9" w14:textId="01038031" w:rsidR="00D35255" w:rsidRPr="00D35255" w:rsidRDefault="00D35255" w:rsidP="00D35255">
      <w:pPr>
        <w:rPr>
          <w:sz w:val="20"/>
          <w:szCs w:val="20"/>
        </w:rPr>
      </w:pPr>
      <w:r w:rsidRPr="00FB6647">
        <w:rPr>
          <w:sz w:val="20"/>
          <w:szCs w:val="20"/>
        </w:rPr>
        <w:t xml:space="preserve">Dear Mr. </w:t>
      </w:r>
      <w:r w:rsidR="00FB6647" w:rsidRPr="00FB6647">
        <w:rPr>
          <w:sz w:val="20"/>
          <w:szCs w:val="20"/>
        </w:rPr>
        <w:t>Davis</w:t>
      </w:r>
      <w:r w:rsidRPr="00FB6647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778E4682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FB6647">
        <w:rPr>
          <w:sz w:val="20"/>
          <w:szCs w:val="20"/>
        </w:rPr>
        <w:t>the Woodlake Trail Improvements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789D1A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FB6647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547C85A5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FB6647">
        <w:rPr>
          <w:sz w:val="20"/>
          <w:szCs w:val="20"/>
        </w:rPr>
        <w:t>Woodlake Trail Improvements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5B3E42E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633D450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26D8B8FB" w:rsidR="00D35255" w:rsidRPr="00D35255" w:rsidRDefault="00FB6647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5EB7607" wp14:editId="42368586">
            <wp:extent cx="1695450" cy="952500"/>
            <wp:effectExtent l="0" t="0" r="0" b="0"/>
            <wp:docPr id="700937976" name="Picture 7" descr="Signature Matthew M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37976" name="Picture 7" descr="Signature Matthew Marter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28D4" w14:textId="77777777" w:rsidR="00FB6647" w:rsidRPr="00FB6647" w:rsidRDefault="00FB6647" w:rsidP="00D35255">
      <w:pPr>
        <w:rPr>
          <w:sz w:val="20"/>
          <w:szCs w:val="20"/>
        </w:rPr>
      </w:pPr>
      <w:r w:rsidRPr="00FB6647">
        <w:rPr>
          <w:sz w:val="20"/>
          <w:szCs w:val="20"/>
        </w:rPr>
        <w:t>Matthew Marter, CPPB</w:t>
      </w:r>
    </w:p>
    <w:p w14:paraId="76E1A104" w14:textId="1D0D20D4" w:rsidR="00D35255" w:rsidRPr="00FB6647" w:rsidRDefault="001F2287" w:rsidP="00D35255">
      <w:pPr>
        <w:rPr>
          <w:sz w:val="20"/>
          <w:szCs w:val="20"/>
        </w:rPr>
      </w:pPr>
      <w:r w:rsidRPr="00FB6647">
        <w:rPr>
          <w:sz w:val="20"/>
          <w:szCs w:val="20"/>
        </w:rPr>
        <w:t>Procurement Specialist</w:t>
      </w:r>
    </w:p>
    <w:p w14:paraId="48EB129C" w14:textId="72106042" w:rsidR="00D35255" w:rsidRPr="00FB6647" w:rsidRDefault="00FB6647" w:rsidP="00D35255">
      <w:pPr>
        <w:rPr>
          <w:sz w:val="20"/>
          <w:szCs w:val="20"/>
        </w:rPr>
      </w:pPr>
      <w:r w:rsidRPr="00FB6647">
        <w:rPr>
          <w:sz w:val="20"/>
          <w:szCs w:val="20"/>
        </w:rPr>
        <w:t>matthewmarter@elpasoco.com</w:t>
      </w:r>
    </w:p>
    <w:p w14:paraId="7D35C3C2" w14:textId="1648BD9E" w:rsidR="00D35255" w:rsidRPr="000A3468" w:rsidRDefault="00D35255" w:rsidP="00D35255">
      <w:pPr>
        <w:rPr>
          <w:sz w:val="20"/>
          <w:szCs w:val="20"/>
        </w:rPr>
      </w:pPr>
      <w:r w:rsidRPr="00FB6647">
        <w:rPr>
          <w:sz w:val="20"/>
          <w:szCs w:val="20"/>
        </w:rPr>
        <w:t>719-520-</w:t>
      </w:r>
      <w:r w:rsidR="00FB6647" w:rsidRPr="00FB6647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Default="00096B12" w:rsidP="00096B12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E258B7B" w14:textId="63F17008" w:rsidR="000D6A0C" w:rsidRPr="00241D8D" w:rsidRDefault="000D6A0C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Default="00096B12" w:rsidP="00096B12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E258B7B" w14:textId="63F17008" w:rsidR="000D6A0C" w:rsidRPr="00241D8D" w:rsidRDefault="000D6A0C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dGqWUT67YdK4c7/au/+IQ9CAnb5Pj6wK0DX6tNQf3yxwg+Uy5xE4l3V3UG7ePygK5OBwEgrejPQq2Rw9Vtkyg==" w:salt="7+QO6s8OiNsbSMOeh9dkj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D6A0C"/>
    <w:rsid w:val="000E0DBF"/>
    <w:rsid w:val="00104BF1"/>
    <w:rsid w:val="001329D9"/>
    <w:rsid w:val="00133255"/>
    <w:rsid w:val="001335A0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41C44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898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15B17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EF215D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B6647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1</Pages>
  <Words>175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2025-06-25T20:25:00Z</dcterms:created>
  <dcterms:modified xsi:type="dcterms:W3CDTF">2025-06-25T20:33:00Z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