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9F42" w14:textId="1AE6DE9D" w:rsidR="00E3007B" w:rsidRPr="00CE3B38" w:rsidRDefault="00E3007B" w:rsidP="00E3007B">
      <w:pPr>
        <w:jc w:val="center"/>
        <w:rPr>
          <w:sz w:val="22"/>
          <w:szCs w:val="22"/>
        </w:rPr>
      </w:pPr>
      <w:permStart w:id="458122300" w:edGrp="everyone"/>
      <w:permEnd w:id="458122300"/>
      <w:r w:rsidRPr="00CE3B38">
        <w:rPr>
          <w:sz w:val="22"/>
          <w:szCs w:val="22"/>
        </w:rPr>
        <w:t>Request for Proposal #RFP-</w:t>
      </w:r>
      <w:r w:rsidR="00687131" w:rsidRPr="00CE3B38">
        <w:rPr>
          <w:sz w:val="22"/>
          <w:szCs w:val="22"/>
        </w:rPr>
        <w:t>25-0</w:t>
      </w:r>
      <w:r w:rsidR="00042CBF">
        <w:rPr>
          <w:sz w:val="22"/>
          <w:szCs w:val="22"/>
        </w:rPr>
        <w:t>51</w:t>
      </w:r>
    </w:p>
    <w:p w14:paraId="623C63AB" w14:textId="7B612408" w:rsidR="00E3007B" w:rsidRPr="00CE3B38" w:rsidRDefault="00E3007B" w:rsidP="00E3007B">
      <w:pPr>
        <w:jc w:val="center"/>
        <w:rPr>
          <w:sz w:val="22"/>
          <w:szCs w:val="22"/>
        </w:rPr>
      </w:pPr>
      <w:r w:rsidRPr="00CE3B38">
        <w:rPr>
          <w:sz w:val="22"/>
          <w:szCs w:val="22"/>
        </w:rPr>
        <w:t>For</w:t>
      </w:r>
    </w:p>
    <w:p w14:paraId="41C875E8" w14:textId="10695CD9" w:rsidR="00E3007B" w:rsidRPr="00CE3B38" w:rsidRDefault="00687131" w:rsidP="00E3007B">
      <w:pPr>
        <w:jc w:val="center"/>
        <w:rPr>
          <w:sz w:val="22"/>
          <w:szCs w:val="22"/>
        </w:rPr>
      </w:pPr>
      <w:r w:rsidRPr="00CE3B38">
        <w:rPr>
          <w:sz w:val="22"/>
          <w:szCs w:val="22"/>
        </w:rPr>
        <w:t>Digital Accessibility Consulting Project</w:t>
      </w:r>
    </w:p>
    <w:p w14:paraId="42601681" w14:textId="77777777" w:rsidR="00E3007B" w:rsidRPr="00CE3B38" w:rsidRDefault="00E3007B" w:rsidP="00E3007B">
      <w:pPr>
        <w:jc w:val="center"/>
        <w:rPr>
          <w:sz w:val="22"/>
          <w:szCs w:val="22"/>
          <w:highlight w:val="yellow"/>
        </w:rPr>
      </w:pPr>
    </w:p>
    <w:p w14:paraId="6C15C88E" w14:textId="7D1C9DE8" w:rsidR="00A0513C" w:rsidRPr="00CE3B38" w:rsidRDefault="00E3007B" w:rsidP="005522F0">
      <w:pPr>
        <w:jc w:val="center"/>
        <w:rPr>
          <w:sz w:val="22"/>
          <w:szCs w:val="22"/>
        </w:rPr>
      </w:pPr>
      <w:r w:rsidRPr="00CE3B38">
        <w:rPr>
          <w:sz w:val="22"/>
          <w:szCs w:val="22"/>
        </w:rPr>
        <w:t xml:space="preserve">Opening Date &amp; Time: </w:t>
      </w:r>
      <w:r w:rsidR="00687131" w:rsidRPr="00CE3B38">
        <w:rPr>
          <w:sz w:val="22"/>
          <w:szCs w:val="22"/>
        </w:rPr>
        <w:t>Wednesday</w:t>
      </w:r>
      <w:r w:rsidRPr="00CE3B38">
        <w:rPr>
          <w:sz w:val="22"/>
          <w:szCs w:val="22"/>
        </w:rPr>
        <w:t xml:space="preserve">, </w:t>
      </w:r>
      <w:r w:rsidR="00F94AF9" w:rsidRPr="00CE3B38">
        <w:rPr>
          <w:sz w:val="22"/>
          <w:szCs w:val="22"/>
        </w:rPr>
        <w:t>June 4</w:t>
      </w:r>
      <w:r w:rsidRPr="00CE3B38">
        <w:rPr>
          <w:sz w:val="22"/>
          <w:szCs w:val="22"/>
        </w:rPr>
        <w:t>, 20</w:t>
      </w:r>
      <w:r w:rsidR="00687131" w:rsidRPr="00CE3B38">
        <w:rPr>
          <w:sz w:val="22"/>
          <w:szCs w:val="22"/>
        </w:rPr>
        <w:t>25</w:t>
      </w:r>
      <w:r w:rsidRPr="00CE3B38">
        <w:rPr>
          <w:sz w:val="22"/>
          <w:szCs w:val="22"/>
        </w:rPr>
        <w:t xml:space="preserve"> at </w:t>
      </w:r>
      <w:r w:rsidR="00F94AF9" w:rsidRPr="00CE3B38">
        <w:rPr>
          <w:sz w:val="22"/>
          <w:szCs w:val="22"/>
        </w:rPr>
        <w:t>2</w:t>
      </w:r>
      <w:r w:rsidRPr="00CE3B38">
        <w:rPr>
          <w:sz w:val="22"/>
          <w:szCs w:val="22"/>
        </w:rPr>
        <w:t xml:space="preserve">:00 </w:t>
      </w:r>
      <w:r w:rsidR="00F94AF9" w:rsidRPr="00CE3B38">
        <w:rPr>
          <w:sz w:val="22"/>
          <w:szCs w:val="22"/>
        </w:rPr>
        <w:t>p</w:t>
      </w:r>
      <w:r w:rsidRPr="00CE3B38">
        <w:rPr>
          <w:sz w:val="22"/>
          <w:szCs w:val="22"/>
        </w:rPr>
        <w:t>.m.</w:t>
      </w:r>
    </w:p>
    <w:p w14:paraId="4C8FE973" w14:textId="77777777" w:rsidR="005522F0" w:rsidRPr="00CE3B38" w:rsidRDefault="005522F0" w:rsidP="005522F0">
      <w:pPr>
        <w:jc w:val="center"/>
        <w:rPr>
          <w:sz w:val="22"/>
          <w:szCs w:val="22"/>
        </w:rPr>
      </w:pPr>
    </w:p>
    <w:p w14:paraId="5E783050" w14:textId="77777777" w:rsidR="00E3007B" w:rsidRPr="00CE3B38" w:rsidRDefault="00E3007B" w:rsidP="006A4B31">
      <w:pPr>
        <w:rPr>
          <w:sz w:val="22"/>
          <w:szCs w:val="22"/>
        </w:rPr>
      </w:pPr>
      <w:r w:rsidRPr="00CE3B38">
        <w:rPr>
          <w:sz w:val="22"/>
          <w:szCs w:val="22"/>
        </w:rPr>
        <w:t xml:space="preserve">Mandatory Requirements: </w:t>
      </w:r>
    </w:p>
    <w:p w14:paraId="00B3E362" w14:textId="77777777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  <w:sectPr w:rsidR="00687131" w:rsidRPr="00CE3B38" w:rsidSect="00B27F37">
          <w:headerReference w:type="first" r:id="rId8"/>
          <w:footerReference w:type="first" r:id="rId9"/>
          <w:pgSz w:w="12240" w:h="15840" w:code="1"/>
          <w:pgMar w:top="3420" w:right="1080" w:bottom="1440" w:left="1080" w:header="720" w:footer="1530" w:gutter="0"/>
          <w:cols w:space="720"/>
          <w:titlePg/>
          <w:docGrid w:linePitch="360"/>
        </w:sectPr>
      </w:pPr>
    </w:p>
    <w:p w14:paraId="2B647F81" w14:textId="2A65868E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Signed Cover Sheet</w:t>
      </w:r>
    </w:p>
    <w:p w14:paraId="32CDBCE2" w14:textId="6B8D6B91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Consultant Information Form</w:t>
      </w:r>
    </w:p>
    <w:p w14:paraId="7898C9FB" w14:textId="57C16F0A" w:rsidR="00E3007B" w:rsidRPr="00CE3B38" w:rsidRDefault="00E3007B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Proprietary / Confidential Statement</w:t>
      </w:r>
    </w:p>
    <w:p w14:paraId="19074A6F" w14:textId="47576CAA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Exhibit 1 – Exception Form</w:t>
      </w:r>
    </w:p>
    <w:p w14:paraId="4968C1C6" w14:textId="3EFD6D72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 xml:space="preserve">Exhibit 2 – Lobbying </w:t>
      </w:r>
      <w:r w:rsidR="00482884" w:rsidRPr="00CE3B38">
        <w:rPr>
          <w:sz w:val="22"/>
          <w:szCs w:val="22"/>
        </w:rPr>
        <w:t>Certification</w:t>
      </w:r>
    </w:p>
    <w:p w14:paraId="01B432D1" w14:textId="57D021BB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Exhibit 3 – Non-Collusion Affidavit</w:t>
      </w:r>
    </w:p>
    <w:p w14:paraId="0958AA51" w14:textId="30CADD7A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Exhibit 4 – Minimum Insurance Requirements</w:t>
      </w:r>
    </w:p>
    <w:p w14:paraId="08C29965" w14:textId="761D0651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Pricing Form</w:t>
      </w:r>
    </w:p>
    <w:p w14:paraId="532919CD" w14:textId="7807F194" w:rsidR="00687131" w:rsidRPr="00CE3B38" w:rsidRDefault="00687131" w:rsidP="00847DBC">
      <w:pPr>
        <w:numPr>
          <w:ilvl w:val="0"/>
          <w:numId w:val="1"/>
        </w:numPr>
        <w:rPr>
          <w:sz w:val="22"/>
          <w:szCs w:val="22"/>
        </w:rPr>
      </w:pPr>
      <w:r w:rsidRPr="00CE3B38">
        <w:rPr>
          <w:sz w:val="22"/>
          <w:szCs w:val="22"/>
        </w:rPr>
        <w:t>Addendum(s) Acknowledged</w:t>
      </w:r>
    </w:p>
    <w:p w14:paraId="1026DEBA" w14:textId="6FEB0272" w:rsidR="00687131" w:rsidRPr="00CE3B38" w:rsidRDefault="00E3007B" w:rsidP="00E3007B">
      <w:pPr>
        <w:numPr>
          <w:ilvl w:val="0"/>
          <w:numId w:val="1"/>
        </w:numPr>
        <w:rPr>
          <w:sz w:val="22"/>
          <w:szCs w:val="22"/>
        </w:rPr>
        <w:sectPr w:rsidR="00687131" w:rsidRPr="00CE3B38" w:rsidSect="00687131">
          <w:type w:val="continuous"/>
          <w:pgSz w:w="12240" w:h="15840" w:code="1"/>
          <w:pgMar w:top="3420" w:right="1080" w:bottom="1440" w:left="1080" w:header="720" w:footer="1530" w:gutter="0"/>
          <w:cols w:num="2" w:space="720"/>
          <w:titlePg/>
          <w:docGrid w:linePitch="360"/>
        </w:sectPr>
      </w:pPr>
      <w:r w:rsidRPr="00CE3B38">
        <w:rPr>
          <w:sz w:val="22"/>
          <w:szCs w:val="22"/>
        </w:rPr>
        <w:t>Completed W9</w:t>
      </w:r>
    </w:p>
    <w:p w14:paraId="2272495C" w14:textId="77777777" w:rsidR="0093111B" w:rsidRPr="00E3007B" w:rsidRDefault="0093111B" w:rsidP="00E3007B">
      <w:pPr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35"/>
        <w:gridCol w:w="1260"/>
        <w:gridCol w:w="1620"/>
        <w:gridCol w:w="1890"/>
      </w:tblGrid>
      <w:tr w:rsidR="009046CC" w14:paraId="31C5D178" w14:textId="77777777" w:rsidTr="00842932">
        <w:trPr>
          <w:jc w:val="center"/>
        </w:trPr>
        <w:tc>
          <w:tcPr>
            <w:tcW w:w="5935" w:type="dxa"/>
          </w:tcPr>
          <w:p w14:paraId="2F9B9691" w14:textId="38AA2C25" w:rsidR="009046CC" w:rsidRPr="005522F0" w:rsidRDefault="009046CC" w:rsidP="009046C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5522F0">
              <w:rPr>
                <w:sz w:val="20"/>
                <w:szCs w:val="20"/>
                <w:u w:val="single"/>
              </w:rPr>
              <w:t>Consultant Name</w:t>
            </w:r>
          </w:p>
        </w:tc>
        <w:tc>
          <w:tcPr>
            <w:tcW w:w="1260" w:type="dxa"/>
          </w:tcPr>
          <w:p w14:paraId="7EEBF284" w14:textId="7E470631" w:rsidR="009046CC" w:rsidRPr="005522F0" w:rsidRDefault="009046CC" w:rsidP="009046C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5522F0">
              <w:rPr>
                <w:sz w:val="20"/>
                <w:szCs w:val="20"/>
                <w:u w:val="single"/>
              </w:rPr>
              <w:t>Signed</w:t>
            </w:r>
          </w:p>
        </w:tc>
        <w:tc>
          <w:tcPr>
            <w:tcW w:w="1620" w:type="dxa"/>
          </w:tcPr>
          <w:p w14:paraId="3CC3BAD9" w14:textId="05C58F99" w:rsidR="009046CC" w:rsidRPr="005522F0" w:rsidRDefault="009046CC" w:rsidP="009046C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5522F0">
              <w:rPr>
                <w:sz w:val="20"/>
                <w:szCs w:val="20"/>
                <w:u w:val="single"/>
              </w:rPr>
              <w:t>Addendum (1)</w:t>
            </w:r>
          </w:p>
        </w:tc>
        <w:tc>
          <w:tcPr>
            <w:tcW w:w="1890" w:type="dxa"/>
          </w:tcPr>
          <w:p w14:paraId="3BE3EB47" w14:textId="5DD7BEB3" w:rsidR="009046CC" w:rsidRPr="005522F0" w:rsidRDefault="009046CC" w:rsidP="009046C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5522F0">
              <w:rPr>
                <w:sz w:val="20"/>
                <w:szCs w:val="20"/>
                <w:u w:val="single"/>
              </w:rPr>
              <w:t>Requirements Met</w:t>
            </w:r>
          </w:p>
        </w:tc>
      </w:tr>
      <w:tr w:rsidR="0093111B" w14:paraId="66EA8192" w14:textId="77777777" w:rsidTr="00842932">
        <w:trPr>
          <w:jc w:val="center"/>
        </w:trPr>
        <w:tc>
          <w:tcPr>
            <w:tcW w:w="5935" w:type="dxa"/>
          </w:tcPr>
          <w:p w14:paraId="404F14DF" w14:textId="2522A94B" w:rsidR="0093111B" w:rsidRPr="005522F0" w:rsidRDefault="0093111B" w:rsidP="009046C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AccessAbility Officer</w:t>
            </w:r>
          </w:p>
        </w:tc>
        <w:tc>
          <w:tcPr>
            <w:tcW w:w="1260" w:type="dxa"/>
          </w:tcPr>
          <w:p w14:paraId="34E08687" w14:textId="355D66FF" w:rsidR="0093111B" w:rsidRPr="005522F0" w:rsidRDefault="005522F0" w:rsidP="009046C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2495C8E1" w14:textId="1BF71302" w:rsidR="0093111B" w:rsidRPr="005522F0" w:rsidRDefault="005522F0" w:rsidP="009046C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</w:tcPr>
          <w:p w14:paraId="21481F6E" w14:textId="5581CECC" w:rsidR="0093111B" w:rsidRPr="005522F0" w:rsidRDefault="005522F0" w:rsidP="009046C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34273DEC" w14:textId="77777777" w:rsidTr="00A0513C">
        <w:trPr>
          <w:trHeight w:val="323"/>
          <w:jc w:val="center"/>
        </w:trPr>
        <w:tc>
          <w:tcPr>
            <w:tcW w:w="5935" w:type="dxa"/>
            <w:vAlign w:val="center"/>
          </w:tcPr>
          <w:p w14:paraId="0D01B7CC" w14:textId="613287FB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Accessible PDF Inc</w:t>
            </w:r>
          </w:p>
        </w:tc>
        <w:tc>
          <w:tcPr>
            <w:tcW w:w="1260" w:type="dxa"/>
            <w:vAlign w:val="center"/>
          </w:tcPr>
          <w:p w14:paraId="15F4C05D" w14:textId="011A7FC1" w:rsidR="009046CC" w:rsidRPr="005522F0" w:rsidRDefault="007735CA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69846C8D" w14:textId="635C1DC3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No</w:t>
            </w:r>
          </w:p>
        </w:tc>
        <w:tc>
          <w:tcPr>
            <w:tcW w:w="1890" w:type="dxa"/>
            <w:vAlign w:val="center"/>
          </w:tcPr>
          <w:p w14:paraId="184542FA" w14:textId="639748B0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No</w:t>
            </w:r>
          </w:p>
        </w:tc>
      </w:tr>
      <w:tr w:rsidR="009046CC" w14:paraId="43ED0978" w14:textId="77777777" w:rsidTr="00A0513C">
        <w:trPr>
          <w:trHeight w:val="287"/>
          <w:jc w:val="center"/>
        </w:trPr>
        <w:tc>
          <w:tcPr>
            <w:tcW w:w="5935" w:type="dxa"/>
            <w:vAlign w:val="center"/>
          </w:tcPr>
          <w:p w14:paraId="41C19BD7" w14:textId="6C8F0729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Anthro-Tech, Inc.</w:t>
            </w:r>
          </w:p>
        </w:tc>
        <w:tc>
          <w:tcPr>
            <w:tcW w:w="1260" w:type="dxa"/>
            <w:vAlign w:val="center"/>
          </w:tcPr>
          <w:p w14:paraId="3B846A3C" w14:textId="6B064D2A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61EC658C" w14:textId="5A48D57D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45009F53" w14:textId="26FDFB40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33A30DFB" w14:textId="77777777" w:rsidTr="00A0513C">
        <w:trPr>
          <w:trHeight w:val="260"/>
          <w:jc w:val="center"/>
        </w:trPr>
        <w:tc>
          <w:tcPr>
            <w:tcW w:w="5935" w:type="dxa"/>
            <w:vAlign w:val="center"/>
          </w:tcPr>
          <w:p w14:paraId="6D64D75C" w14:textId="40CAB234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Consultadd Inc</w:t>
            </w:r>
          </w:p>
        </w:tc>
        <w:tc>
          <w:tcPr>
            <w:tcW w:w="1260" w:type="dxa"/>
            <w:vAlign w:val="center"/>
          </w:tcPr>
          <w:p w14:paraId="50A6D364" w14:textId="2D824B92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2B087D9E" w14:textId="3017AE46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7FC7EB83" w14:textId="676ADB14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7E76C0CB" w14:textId="77777777" w:rsidTr="00A0513C">
        <w:trPr>
          <w:trHeight w:val="233"/>
          <w:jc w:val="center"/>
        </w:trPr>
        <w:tc>
          <w:tcPr>
            <w:tcW w:w="5935" w:type="dxa"/>
            <w:vAlign w:val="center"/>
          </w:tcPr>
          <w:p w14:paraId="4E2A2097" w14:textId="764E1879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Converge Accessibility</w:t>
            </w:r>
          </w:p>
        </w:tc>
        <w:tc>
          <w:tcPr>
            <w:tcW w:w="1260" w:type="dxa"/>
            <w:vAlign w:val="center"/>
          </w:tcPr>
          <w:p w14:paraId="4131278C" w14:textId="5F264016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15C6EA32" w14:textId="2AE7FE9D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0B134CD2" w14:textId="471B8817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2181233D" w14:textId="77777777" w:rsidTr="00A0513C">
        <w:trPr>
          <w:trHeight w:val="287"/>
          <w:jc w:val="center"/>
        </w:trPr>
        <w:tc>
          <w:tcPr>
            <w:tcW w:w="5935" w:type="dxa"/>
            <w:vAlign w:val="center"/>
          </w:tcPr>
          <w:p w14:paraId="60AA5967" w14:textId="527DA926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CurbCutOS, Inc.</w:t>
            </w:r>
          </w:p>
        </w:tc>
        <w:tc>
          <w:tcPr>
            <w:tcW w:w="1260" w:type="dxa"/>
            <w:vAlign w:val="center"/>
          </w:tcPr>
          <w:p w14:paraId="0234A7A1" w14:textId="1575F408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390F6B7C" w14:textId="4D58170D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1F9B3D08" w14:textId="27188FDF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3727854B" w14:textId="77777777" w:rsidTr="00A0513C">
        <w:trPr>
          <w:trHeight w:val="260"/>
          <w:jc w:val="center"/>
        </w:trPr>
        <w:tc>
          <w:tcPr>
            <w:tcW w:w="5935" w:type="dxa"/>
            <w:vAlign w:val="center"/>
          </w:tcPr>
          <w:p w14:paraId="4693DAB4" w14:textId="66FC4C5C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Infojini, Inc.</w:t>
            </w:r>
          </w:p>
        </w:tc>
        <w:tc>
          <w:tcPr>
            <w:tcW w:w="1260" w:type="dxa"/>
            <w:vAlign w:val="center"/>
          </w:tcPr>
          <w:p w14:paraId="313A13D8" w14:textId="2D8132C0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1C1800E4" w14:textId="5084B5BB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5FE6DFE0" w14:textId="0E3CB9CD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34F13A7B" w14:textId="77777777" w:rsidTr="00A0513C">
        <w:trPr>
          <w:trHeight w:val="323"/>
          <w:jc w:val="center"/>
        </w:trPr>
        <w:tc>
          <w:tcPr>
            <w:tcW w:w="5935" w:type="dxa"/>
            <w:vAlign w:val="center"/>
          </w:tcPr>
          <w:p w14:paraId="099D5869" w14:textId="6728E146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JAG Global Learning</w:t>
            </w:r>
          </w:p>
        </w:tc>
        <w:tc>
          <w:tcPr>
            <w:tcW w:w="1260" w:type="dxa"/>
            <w:vAlign w:val="center"/>
          </w:tcPr>
          <w:p w14:paraId="74555C14" w14:textId="4AB0B268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09BA645A" w14:textId="77B91DD0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4EA8988D" w14:textId="13B9B332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13C4A648" w14:textId="77777777" w:rsidTr="00A0513C">
        <w:trPr>
          <w:trHeight w:val="197"/>
          <w:jc w:val="center"/>
        </w:trPr>
        <w:tc>
          <w:tcPr>
            <w:tcW w:w="5935" w:type="dxa"/>
            <w:vAlign w:val="center"/>
          </w:tcPr>
          <w:p w14:paraId="6BCA4418" w14:textId="579C8F9E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Mandala Creative LLC</w:t>
            </w:r>
          </w:p>
        </w:tc>
        <w:tc>
          <w:tcPr>
            <w:tcW w:w="1260" w:type="dxa"/>
            <w:vAlign w:val="center"/>
          </w:tcPr>
          <w:p w14:paraId="49A34F3E" w14:textId="561C37BD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1923E78D" w14:textId="13933ECE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1176C087" w14:textId="12DD22F4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9046CC" w14:paraId="7846AA61" w14:textId="77777777" w:rsidTr="00A0513C">
        <w:trPr>
          <w:trHeight w:val="260"/>
          <w:jc w:val="center"/>
        </w:trPr>
        <w:tc>
          <w:tcPr>
            <w:tcW w:w="5935" w:type="dxa"/>
            <w:vAlign w:val="center"/>
          </w:tcPr>
          <w:p w14:paraId="5059BC30" w14:textId="26572A86" w:rsidR="009046CC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Mobikasa LLC</w:t>
            </w:r>
          </w:p>
        </w:tc>
        <w:tc>
          <w:tcPr>
            <w:tcW w:w="1260" w:type="dxa"/>
            <w:vAlign w:val="center"/>
          </w:tcPr>
          <w:p w14:paraId="1D954C57" w14:textId="4892B45F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039E635A" w14:textId="3F1E7029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6E561A95" w14:textId="0DC1B1F5" w:rsidR="009046CC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00DB8354" w14:textId="77777777" w:rsidTr="00842932">
        <w:trPr>
          <w:jc w:val="center"/>
        </w:trPr>
        <w:tc>
          <w:tcPr>
            <w:tcW w:w="5935" w:type="dxa"/>
            <w:vAlign w:val="center"/>
          </w:tcPr>
          <w:p w14:paraId="4E27CC4A" w14:textId="428A0832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Nelnet Inc</w:t>
            </w:r>
          </w:p>
        </w:tc>
        <w:tc>
          <w:tcPr>
            <w:tcW w:w="1260" w:type="dxa"/>
            <w:vAlign w:val="center"/>
          </w:tcPr>
          <w:p w14:paraId="67D5188F" w14:textId="5AD4CE68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751C1271" w14:textId="30FF53C8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50FC79DA" w14:textId="4E3DFDFE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7C96584A" w14:textId="77777777" w:rsidTr="00842932">
        <w:trPr>
          <w:jc w:val="center"/>
        </w:trPr>
        <w:tc>
          <w:tcPr>
            <w:tcW w:w="5935" w:type="dxa"/>
            <w:vAlign w:val="center"/>
          </w:tcPr>
          <w:p w14:paraId="3F05A4D4" w14:textId="0F1BAA8B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Optimal Solutions Group</w:t>
            </w:r>
          </w:p>
        </w:tc>
        <w:tc>
          <w:tcPr>
            <w:tcW w:w="1260" w:type="dxa"/>
            <w:vAlign w:val="center"/>
          </w:tcPr>
          <w:p w14:paraId="56911D93" w14:textId="3B45C70D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182871F6" w14:textId="7EF20606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62A8B0DF" w14:textId="25DE1F40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4C9BBA4C" w14:textId="77777777" w:rsidTr="00842932">
        <w:trPr>
          <w:jc w:val="center"/>
        </w:trPr>
        <w:tc>
          <w:tcPr>
            <w:tcW w:w="5935" w:type="dxa"/>
            <w:vAlign w:val="center"/>
          </w:tcPr>
          <w:p w14:paraId="11AAA998" w14:textId="79072653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Perspective Tester, LLC</w:t>
            </w:r>
          </w:p>
        </w:tc>
        <w:tc>
          <w:tcPr>
            <w:tcW w:w="1260" w:type="dxa"/>
            <w:vAlign w:val="center"/>
          </w:tcPr>
          <w:p w14:paraId="5B38E5B0" w14:textId="55619285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30D076FE" w14:textId="1B3EE1F8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4871B0E2" w14:textId="566F9EEA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70B260BB" w14:textId="77777777" w:rsidTr="00842932">
        <w:trPr>
          <w:jc w:val="center"/>
        </w:trPr>
        <w:tc>
          <w:tcPr>
            <w:tcW w:w="5935" w:type="dxa"/>
            <w:vAlign w:val="center"/>
          </w:tcPr>
          <w:p w14:paraId="397A5311" w14:textId="0E32676D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QualityLogic</w:t>
            </w:r>
          </w:p>
        </w:tc>
        <w:tc>
          <w:tcPr>
            <w:tcW w:w="1260" w:type="dxa"/>
            <w:vAlign w:val="center"/>
          </w:tcPr>
          <w:p w14:paraId="24D18E84" w14:textId="13305D37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1655218B" w14:textId="4174B12A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5AF47ED4" w14:textId="34BD7C37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749B5A62" w14:textId="77777777" w:rsidTr="00842932">
        <w:trPr>
          <w:jc w:val="center"/>
        </w:trPr>
        <w:tc>
          <w:tcPr>
            <w:tcW w:w="5935" w:type="dxa"/>
            <w:vAlign w:val="center"/>
          </w:tcPr>
          <w:p w14:paraId="51C21819" w14:textId="75F2D7E0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Silhouette LLC</w:t>
            </w:r>
          </w:p>
        </w:tc>
        <w:tc>
          <w:tcPr>
            <w:tcW w:w="1260" w:type="dxa"/>
            <w:vAlign w:val="center"/>
          </w:tcPr>
          <w:p w14:paraId="1E236082" w14:textId="6453094B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4E3A2482" w14:textId="60986EBE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27975B6E" w14:textId="52DD4976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66EB5156" w14:textId="77777777" w:rsidTr="00842932">
        <w:trPr>
          <w:jc w:val="center"/>
        </w:trPr>
        <w:tc>
          <w:tcPr>
            <w:tcW w:w="5935" w:type="dxa"/>
            <w:vAlign w:val="center"/>
          </w:tcPr>
          <w:p w14:paraId="5A0536A8" w14:textId="731E864E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TaikaTranslations</w:t>
            </w:r>
          </w:p>
        </w:tc>
        <w:tc>
          <w:tcPr>
            <w:tcW w:w="1260" w:type="dxa"/>
            <w:vAlign w:val="center"/>
          </w:tcPr>
          <w:p w14:paraId="150EB2A9" w14:textId="0E5816ED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6FE8B8E3" w14:textId="64743A84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4E09BED8" w14:textId="59F5D18A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380AF8E6" w14:textId="77777777" w:rsidTr="00842932">
        <w:trPr>
          <w:jc w:val="center"/>
        </w:trPr>
        <w:tc>
          <w:tcPr>
            <w:tcW w:w="5935" w:type="dxa"/>
            <w:vAlign w:val="center"/>
          </w:tcPr>
          <w:p w14:paraId="1355746C" w14:textId="234C1351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YuJa Inc</w:t>
            </w:r>
          </w:p>
        </w:tc>
        <w:tc>
          <w:tcPr>
            <w:tcW w:w="1260" w:type="dxa"/>
            <w:vAlign w:val="center"/>
          </w:tcPr>
          <w:p w14:paraId="50600523" w14:textId="46747113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0EB1E882" w14:textId="7C22CCDA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5A318011" w14:textId="5E19B710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  <w:tr w:rsidR="00842932" w14:paraId="23797402" w14:textId="77777777" w:rsidTr="00842932">
        <w:trPr>
          <w:jc w:val="center"/>
        </w:trPr>
        <w:tc>
          <w:tcPr>
            <w:tcW w:w="5935" w:type="dxa"/>
            <w:vAlign w:val="center"/>
          </w:tcPr>
          <w:p w14:paraId="5FBFB334" w14:textId="7B992F97" w:rsidR="00842932" w:rsidRPr="005522F0" w:rsidRDefault="00842932" w:rsidP="008429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Zenyth</w:t>
            </w:r>
          </w:p>
        </w:tc>
        <w:tc>
          <w:tcPr>
            <w:tcW w:w="1260" w:type="dxa"/>
            <w:vAlign w:val="center"/>
          </w:tcPr>
          <w:p w14:paraId="584AC581" w14:textId="1B90C1FF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vAlign w:val="center"/>
          </w:tcPr>
          <w:p w14:paraId="4787CA1E" w14:textId="1B6F1DAB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  <w:tc>
          <w:tcPr>
            <w:tcW w:w="1890" w:type="dxa"/>
            <w:vAlign w:val="center"/>
          </w:tcPr>
          <w:p w14:paraId="3F61BC16" w14:textId="10D1EE48" w:rsidR="00842932" w:rsidRPr="005522F0" w:rsidRDefault="005522F0" w:rsidP="007735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522F0">
              <w:rPr>
                <w:sz w:val="20"/>
                <w:szCs w:val="20"/>
              </w:rPr>
              <w:t>Yes</w:t>
            </w:r>
          </w:p>
        </w:tc>
      </w:tr>
    </w:tbl>
    <w:p w14:paraId="21FDEAF3" w14:textId="386757E1" w:rsidR="00C508DB" w:rsidRPr="00E3007B" w:rsidRDefault="00945042" w:rsidP="00464EFF">
      <w:pPr>
        <w:spacing w:line="360" w:lineRule="auto"/>
        <w:ind w:firstLine="360"/>
        <w:rPr>
          <w:sz w:val="18"/>
          <w:szCs w:val="18"/>
        </w:rPr>
      </w:pPr>
      <w:r w:rsidRPr="009046CC">
        <w:rPr>
          <w:sz w:val="18"/>
          <w:szCs w:val="18"/>
        </w:rPr>
        <w:tab/>
      </w:r>
      <w:r w:rsidRPr="009046C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508DB">
        <w:rPr>
          <w:sz w:val="18"/>
          <w:szCs w:val="18"/>
        </w:rPr>
        <w:tab/>
      </w:r>
    </w:p>
    <w:p w14:paraId="53448ADE" w14:textId="77777777" w:rsidR="00E3007B" w:rsidRDefault="00E3007B" w:rsidP="00E3007B">
      <w:pPr>
        <w:rPr>
          <w:sz w:val="18"/>
          <w:szCs w:val="18"/>
        </w:rPr>
      </w:pPr>
    </w:p>
    <w:p w14:paraId="4390F262" w14:textId="0331C16A" w:rsidR="00E3007B" w:rsidRPr="00826B4D" w:rsidRDefault="00E3007B" w:rsidP="005522F0">
      <w:pPr>
        <w:ind w:left="288"/>
        <w:rPr>
          <w:sz w:val="22"/>
          <w:szCs w:val="22"/>
        </w:rPr>
      </w:pPr>
      <w:r w:rsidRPr="00826B4D">
        <w:rPr>
          <w:sz w:val="22"/>
          <w:szCs w:val="22"/>
        </w:rPr>
        <w:t xml:space="preserve">Public Opening:  </w:t>
      </w:r>
      <w:r w:rsidR="000C0F96">
        <w:rPr>
          <w:sz w:val="22"/>
          <w:szCs w:val="22"/>
        </w:rPr>
        <w:t>Yes</w:t>
      </w:r>
    </w:p>
    <w:p w14:paraId="67600F7F" w14:textId="1F989CD1" w:rsidR="000C615D" w:rsidRDefault="000C615D" w:rsidP="000C615D">
      <w:pPr>
        <w:rPr>
          <w:sz w:val="18"/>
          <w:szCs w:val="18"/>
        </w:rPr>
      </w:pPr>
    </w:p>
    <w:p w14:paraId="1A052BD3" w14:textId="77777777" w:rsidR="00E13EC6" w:rsidRDefault="00E13EC6" w:rsidP="000C615D">
      <w:pPr>
        <w:rPr>
          <w:sz w:val="18"/>
          <w:szCs w:val="18"/>
        </w:rPr>
      </w:pPr>
    </w:p>
    <w:p w14:paraId="46D8BD90" w14:textId="77934236" w:rsidR="00E3007B" w:rsidRPr="00E13EC6" w:rsidRDefault="00E3007B" w:rsidP="005522F0">
      <w:pPr>
        <w:ind w:left="288"/>
        <w:rPr>
          <w:sz w:val="22"/>
          <w:szCs w:val="22"/>
        </w:rPr>
      </w:pPr>
      <w:bookmarkStart w:id="0" w:name="_Hlk200453932"/>
      <w:r w:rsidRPr="00E13EC6">
        <w:rPr>
          <w:sz w:val="22"/>
          <w:szCs w:val="22"/>
        </w:rPr>
        <w:t>Verified and Acknowledged for completeness and accuracy:</w:t>
      </w:r>
    </w:p>
    <w:p w14:paraId="03ED1E20" w14:textId="77777777" w:rsidR="00E3007B" w:rsidRPr="00E13EC6" w:rsidRDefault="00E3007B" w:rsidP="00E3007B">
      <w:pPr>
        <w:rPr>
          <w:sz w:val="22"/>
          <w:szCs w:val="22"/>
        </w:rPr>
      </w:pPr>
    </w:p>
    <w:p w14:paraId="3AA958D0" w14:textId="5FC740D3" w:rsidR="00E3007B" w:rsidRDefault="00E3007B" w:rsidP="00E3007B">
      <w:pPr>
        <w:rPr>
          <w:sz w:val="22"/>
          <w:szCs w:val="22"/>
        </w:rPr>
      </w:pPr>
    </w:p>
    <w:p w14:paraId="458E9DF3" w14:textId="07E8F1AC" w:rsidR="00AA7429" w:rsidRPr="00AA7429" w:rsidRDefault="00AA7429" w:rsidP="00AA7429">
      <w:pPr>
        <w:rPr>
          <w:sz w:val="22"/>
          <w:szCs w:val="22"/>
        </w:rPr>
      </w:pPr>
      <w:r w:rsidRPr="00AA7429">
        <w:rPr>
          <w:noProof/>
          <w:sz w:val="22"/>
          <w:szCs w:val="22"/>
        </w:rPr>
        <w:drawing>
          <wp:inline distT="0" distB="0" distL="0" distR="0" wp14:anchorId="54BBD95D" wp14:editId="10E602BA">
            <wp:extent cx="3026937" cy="699715"/>
            <wp:effectExtent l="0" t="0" r="2540" b="5715"/>
            <wp:docPr id="1673542748" name="Picture 13" descr="Jake Harp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42748" name="Picture 13" descr="Jake Harper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92" cy="72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8873" w14:textId="75487EEA" w:rsidR="00E13EC6" w:rsidRDefault="00E13EC6" w:rsidP="00E3007B">
      <w:pPr>
        <w:rPr>
          <w:sz w:val="22"/>
          <w:szCs w:val="22"/>
        </w:rPr>
      </w:pPr>
    </w:p>
    <w:p w14:paraId="278F6897" w14:textId="7FE29E96" w:rsidR="00E13EC6" w:rsidRPr="00E13EC6" w:rsidRDefault="005522F0" w:rsidP="00AA7429">
      <w:pPr>
        <w:tabs>
          <w:tab w:val="left" w:pos="7626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CF6C0" wp14:editId="3C5FB686">
                <wp:simplePos x="0" y="0"/>
                <wp:positionH relativeFrom="column">
                  <wp:posOffset>4171950</wp:posOffset>
                </wp:positionH>
                <wp:positionV relativeFrom="paragraph">
                  <wp:posOffset>137160</wp:posOffset>
                </wp:positionV>
                <wp:extent cx="1657350" cy="0"/>
                <wp:effectExtent l="0" t="0" r="0" b="0"/>
                <wp:wrapNone/>
                <wp:docPr id="1365100122" name="Straight Connector 1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6A5BA" id="Straight Connector 11" o:spid="_x0000_s1026" alt="Lin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10.8pt" to="45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" strokecolor="black [3040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66025" wp14:editId="74CFA76A">
                <wp:simplePos x="0" y="0"/>
                <wp:positionH relativeFrom="column">
                  <wp:posOffset>190500</wp:posOffset>
                </wp:positionH>
                <wp:positionV relativeFrom="paragraph">
                  <wp:posOffset>137160</wp:posOffset>
                </wp:positionV>
                <wp:extent cx="3571875" cy="0"/>
                <wp:effectExtent l="0" t="0" r="0" b="0"/>
                <wp:wrapNone/>
                <wp:docPr id="765831412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45903B" id="Straight Connector 7" o:spid="_x0000_s1026" alt="Line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pt,10.8pt" to="296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" strokecolor="black [3040]" strokeweight="1pt"/>
            </w:pict>
          </mc:Fallback>
        </mc:AlternateContent>
      </w:r>
      <w:r w:rsidR="00AA7429">
        <w:rPr>
          <w:sz w:val="22"/>
          <w:szCs w:val="22"/>
        </w:rPr>
        <w:tab/>
        <w:t>6/4/2025</w:t>
      </w:r>
    </w:p>
    <w:p w14:paraId="0DC0FD54" w14:textId="0BB4E289" w:rsidR="00E3007B" w:rsidRPr="00E13EC6" w:rsidRDefault="00687131" w:rsidP="005522F0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Jake Harper, Associate Procurement Specialist </w:t>
      </w:r>
      <w:r w:rsidRPr="00E13EC6">
        <w:rPr>
          <w:sz w:val="22"/>
          <w:szCs w:val="22"/>
        </w:rPr>
        <w:tab/>
      </w:r>
      <w:r w:rsidRPr="00E13EC6">
        <w:rPr>
          <w:sz w:val="22"/>
          <w:szCs w:val="22"/>
        </w:rPr>
        <w:tab/>
      </w:r>
      <w:r w:rsidRPr="00E13EC6">
        <w:rPr>
          <w:sz w:val="22"/>
          <w:szCs w:val="22"/>
        </w:rPr>
        <w:tab/>
      </w:r>
      <w:r w:rsidR="005522F0">
        <w:rPr>
          <w:sz w:val="22"/>
          <w:szCs w:val="22"/>
        </w:rPr>
        <w:t xml:space="preserve">  </w:t>
      </w:r>
      <w:r w:rsidR="00E3007B" w:rsidRPr="00E13EC6">
        <w:rPr>
          <w:sz w:val="22"/>
          <w:szCs w:val="22"/>
        </w:rPr>
        <w:t>Date</w:t>
      </w:r>
    </w:p>
    <w:p w14:paraId="3FC34A38" w14:textId="425ED311" w:rsidR="00E3007B" w:rsidRPr="00E13EC6" w:rsidRDefault="00E3007B" w:rsidP="005522F0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72956485" w14:textId="79BC3CBD" w:rsidR="00826B4D" w:rsidRDefault="00826B4D" w:rsidP="00E3007B">
      <w:pPr>
        <w:rPr>
          <w:sz w:val="22"/>
          <w:szCs w:val="22"/>
        </w:rPr>
      </w:pPr>
    </w:p>
    <w:p w14:paraId="33438B6A" w14:textId="70EC8BF3" w:rsidR="00826B4D" w:rsidRDefault="009F5F06" w:rsidP="005522F0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DC1D972" wp14:editId="19476672">
            <wp:extent cx="2762876" cy="563245"/>
            <wp:effectExtent l="0" t="0" r="0" b="8255"/>
            <wp:docPr id="435745690" name="Picture 11" descr="Sarah Robinso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45690" name="Picture 11" descr="Sarah Robinson Signature"/>
                    <pic:cNvPicPr/>
                  </pic:nvPicPr>
                  <pic:blipFill rotWithShape="1">
                    <a:blip r:embed="rId11">
                      <a:biLevel thresh="50000"/>
                    </a:blip>
                    <a:srcRect l="7938" t="25678" r="7405" b="2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25" cy="565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4E6BB" w14:textId="55D10E81" w:rsidR="00826B4D" w:rsidRDefault="005522F0" w:rsidP="00DA5B6A">
      <w:pPr>
        <w:tabs>
          <w:tab w:val="left" w:pos="7713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C376D" wp14:editId="71E5C0E6">
                <wp:simplePos x="0" y="0"/>
                <wp:positionH relativeFrom="column">
                  <wp:posOffset>190500</wp:posOffset>
                </wp:positionH>
                <wp:positionV relativeFrom="paragraph">
                  <wp:posOffset>135255</wp:posOffset>
                </wp:positionV>
                <wp:extent cx="3571875" cy="0"/>
                <wp:effectExtent l="0" t="0" r="0" b="0"/>
                <wp:wrapNone/>
                <wp:docPr id="308402352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C8116" id="Straight Connector 7" o:spid="_x0000_s1026" alt="Line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pt,10.65pt" to="296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" strokecolor="black [3040]" strokeweight="1pt"/>
            </w:pict>
          </mc:Fallback>
        </mc:AlternateContent>
      </w:r>
      <w:r w:rsidR="000C0F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D281E" wp14:editId="5841F506">
                <wp:simplePos x="0" y="0"/>
                <wp:positionH relativeFrom="column">
                  <wp:posOffset>4114800</wp:posOffset>
                </wp:positionH>
                <wp:positionV relativeFrom="paragraph">
                  <wp:posOffset>135255</wp:posOffset>
                </wp:positionV>
                <wp:extent cx="1657350" cy="0"/>
                <wp:effectExtent l="0" t="0" r="0" b="0"/>
                <wp:wrapNone/>
                <wp:docPr id="379645556" name="Straight Connector 1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46421" id="Straight Connector 11" o:spid="_x0000_s1026" alt="Line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0.65pt" to="454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" strokecolor="black [3040]" strokeweight="1pt"/>
            </w:pict>
          </mc:Fallback>
        </mc:AlternateContent>
      </w:r>
      <w:r w:rsidR="00DA5B6A">
        <w:rPr>
          <w:sz w:val="22"/>
          <w:szCs w:val="22"/>
        </w:rPr>
        <w:tab/>
        <w:t>6/4/2025</w:t>
      </w:r>
    </w:p>
    <w:p w14:paraId="7613F13A" w14:textId="2E6C640D" w:rsidR="00E3007B" w:rsidRPr="00E13EC6" w:rsidRDefault="00687131" w:rsidP="005522F0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Sarah Robinson</w:t>
      </w:r>
      <w:r w:rsidR="00E3007B" w:rsidRPr="00E13EC6">
        <w:rPr>
          <w:sz w:val="22"/>
          <w:szCs w:val="22"/>
        </w:rPr>
        <w:t xml:space="preserve">, Administrative </w:t>
      </w:r>
      <w:r w:rsidRPr="00E13EC6">
        <w:rPr>
          <w:sz w:val="22"/>
          <w:szCs w:val="22"/>
        </w:rPr>
        <w:t xml:space="preserve">Coordinator </w:t>
      </w:r>
      <w:r w:rsidRPr="00E13EC6">
        <w:rPr>
          <w:sz w:val="22"/>
          <w:szCs w:val="22"/>
        </w:rPr>
        <w:tab/>
      </w:r>
      <w:r w:rsidR="00E3007B" w:rsidRPr="00E13EC6">
        <w:rPr>
          <w:sz w:val="22"/>
          <w:szCs w:val="22"/>
        </w:rPr>
        <w:tab/>
      </w:r>
      <w:r w:rsidR="00E3007B" w:rsidRPr="00E13EC6">
        <w:rPr>
          <w:sz w:val="22"/>
          <w:szCs w:val="22"/>
        </w:rPr>
        <w:tab/>
      </w:r>
      <w:r w:rsidR="00E3007B" w:rsidRPr="00E13EC6">
        <w:rPr>
          <w:sz w:val="22"/>
          <w:szCs w:val="22"/>
        </w:rPr>
        <w:tab/>
        <w:t>Date</w:t>
      </w:r>
    </w:p>
    <w:p w14:paraId="20A5FA1D" w14:textId="24B01460" w:rsidR="00E3007B" w:rsidRPr="00E13EC6" w:rsidRDefault="00E3007B" w:rsidP="005522F0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  <w:bookmarkEnd w:id="0"/>
    </w:p>
    <w:sectPr w:rsidR="00E3007B" w:rsidRPr="00E13EC6" w:rsidSect="00500CA6">
      <w:headerReference w:type="default" r:id="rId12"/>
      <w:type w:val="continuous"/>
      <w:pgSz w:w="12240" w:h="15840" w:code="1"/>
      <w:pgMar w:top="720" w:right="720" w:bottom="720" w:left="72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8C7DA3E" w:rsidR="005409C0" w:rsidRDefault="008E341C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4F751864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Colorado Established 186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Colorado Established 1861 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42B4229C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F4995" w14:textId="77777777" w:rsidR="00687131" w:rsidRPr="000E7FF9" w:rsidRDefault="00687131" w:rsidP="00687131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29469B98" w14:textId="77777777" w:rsidR="00687131" w:rsidRPr="000E7FF9" w:rsidRDefault="00687131" w:rsidP="00687131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14CBCE1E" w14:textId="77777777" w:rsidR="00687131" w:rsidRPr="000E7FF9" w:rsidRDefault="00687131" w:rsidP="00687131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6CF4995" w14:textId="77777777" w:rsidR="00687131" w:rsidRPr="000E7FF9" w:rsidRDefault="00687131" w:rsidP="00687131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29469B98" w14:textId="77777777" w:rsidR="00687131" w:rsidRPr="000E7FF9" w:rsidRDefault="00687131" w:rsidP="00687131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14CBCE1E" w14:textId="77777777" w:rsidR="00687131" w:rsidRPr="000E7FF9" w:rsidRDefault="00687131" w:rsidP="00687131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533E5" w14:textId="77777777" w:rsidR="00687131" w:rsidRPr="00241D8D" w:rsidRDefault="00687131" w:rsidP="00687131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CAMI BREMER</w:t>
                          </w:r>
                        </w:p>
                        <w:p w14:paraId="6154B15B" w14:textId="77777777" w:rsidR="00687131" w:rsidRDefault="00687131" w:rsidP="00687131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924CFBF" w14:textId="77777777" w:rsidR="00687131" w:rsidRPr="00241D8D" w:rsidRDefault="00687131" w:rsidP="00687131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154C62C1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E7533E5" w14:textId="77777777" w:rsidR="00687131" w:rsidRPr="00241D8D" w:rsidRDefault="00687131" w:rsidP="00687131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CAMI BREMER</w:t>
                    </w:r>
                  </w:p>
                  <w:p w14:paraId="6154B15B" w14:textId="77777777" w:rsidR="00687131" w:rsidRDefault="00687131" w:rsidP="00687131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924CFBF" w14:textId="77777777" w:rsidR="00687131" w:rsidRPr="00241D8D" w:rsidRDefault="00687131" w:rsidP="00687131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154C62C1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9602A5B" w14:textId="6F34EA01" w:rsidR="00687131" w:rsidRPr="00496037" w:rsidRDefault="00687131" w:rsidP="00687131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9602A5B" w14:textId="6F34EA01" w:rsidR="00687131" w:rsidRPr="00496037" w:rsidRDefault="00687131" w:rsidP="00687131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9441" w14:textId="77777777" w:rsidR="000C615D" w:rsidRPr="000C615D" w:rsidRDefault="000C615D" w:rsidP="000C6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HJDnntiRh1Wj3WuB0OThUnPzIWX4DkkJprLxzZ9xqgPn1BGpd8mlQ3t8/7XuRq7xzgdEVY+fgHHHHw6l065+Q==" w:salt="AN4w+iRZd4n4xZCi1U3IFQ==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702A"/>
    <w:rsid w:val="000204FD"/>
    <w:rsid w:val="0003301A"/>
    <w:rsid w:val="00042CBF"/>
    <w:rsid w:val="0004614F"/>
    <w:rsid w:val="00065EA4"/>
    <w:rsid w:val="00067941"/>
    <w:rsid w:val="00070633"/>
    <w:rsid w:val="0007275D"/>
    <w:rsid w:val="00087716"/>
    <w:rsid w:val="0009114D"/>
    <w:rsid w:val="000A6AAD"/>
    <w:rsid w:val="000B16CE"/>
    <w:rsid w:val="000C0F96"/>
    <w:rsid w:val="000C615D"/>
    <w:rsid w:val="000D4B92"/>
    <w:rsid w:val="000D52F9"/>
    <w:rsid w:val="000E0DBF"/>
    <w:rsid w:val="000E6898"/>
    <w:rsid w:val="00104BF1"/>
    <w:rsid w:val="0011550F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20276D"/>
    <w:rsid w:val="002106A5"/>
    <w:rsid w:val="00222B76"/>
    <w:rsid w:val="002253E8"/>
    <w:rsid w:val="00241D8D"/>
    <w:rsid w:val="00243B85"/>
    <w:rsid w:val="0024685C"/>
    <w:rsid w:val="002514D7"/>
    <w:rsid w:val="00254903"/>
    <w:rsid w:val="00260B35"/>
    <w:rsid w:val="00260EB7"/>
    <w:rsid w:val="0028004F"/>
    <w:rsid w:val="00291715"/>
    <w:rsid w:val="002B602C"/>
    <w:rsid w:val="003258B0"/>
    <w:rsid w:val="00326477"/>
    <w:rsid w:val="00354B6C"/>
    <w:rsid w:val="00361029"/>
    <w:rsid w:val="00362541"/>
    <w:rsid w:val="00363F08"/>
    <w:rsid w:val="00365C85"/>
    <w:rsid w:val="00374B2B"/>
    <w:rsid w:val="00375C67"/>
    <w:rsid w:val="00386666"/>
    <w:rsid w:val="00387EB3"/>
    <w:rsid w:val="003A31B6"/>
    <w:rsid w:val="003B25FD"/>
    <w:rsid w:val="003B7184"/>
    <w:rsid w:val="003C0FE3"/>
    <w:rsid w:val="003C12CB"/>
    <w:rsid w:val="003C2D4D"/>
    <w:rsid w:val="003C52A3"/>
    <w:rsid w:val="003D18D6"/>
    <w:rsid w:val="003E2FF1"/>
    <w:rsid w:val="003E62F7"/>
    <w:rsid w:val="003F0E49"/>
    <w:rsid w:val="00403EB3"/>
    <w:rsid w:val="0041149D"/>
    <w:rsid w:val="00434D73"/>
    <w:rsid w:val="00443462"/>
    <w:rsid w:val="0045061A"/>
    <w:rsid w:val="00457C6C"/>
    <w:rsid w:val="00464EFF"/>
    <w:rsid w:val="00467D81"/>
    <w:rsid w:val="00482884"/>
    <w:rsid w:val="00496037"/>
    <w:rsid w:val="004A060E"/>
    <w:rsid w:val="004B0B7D"/>
    <w:rsid w:val="004B19EF"/>
    <w:rsid w:val="004B2060"/>
    <w:rsid w:val="004B7C48"/>
    <w:rsid w:val="004E466F"/>
    <w:rsid w:val="004F1AE8"/>
    <w:rsid w:val="004F2CF4"/>
    <w:rsid w:val="00500CA6"/>
    <w:rsid w:val="005265A4"/>
    <w:rsid w:val="00527561"/>
    <w:rsid w:val="005362B8"/>
    <w:rsid w:val="005409C0"/>
    <w:rsid w:val="00540FAA"/>
    <w:rsid w:val="0054367F"/>
    <w:rsid w:val="00551B76"/>
    <w:rsid w:val="005522F0"/>
    <w:rsid w:val="00556B76"/>
    <w:rsid w:val="005627EB"/>
    <w:rsid w:val="00567510"/>
    <w:rsid w:val="005718D3"/>
    <w:rsid w:val="00577C95"/>
    <w:rsid w:val="00580971"/>
    <w:rsid w:val="00585127"/>
    <w:rsid w:val="005963E0"/>
    <w:rsid w:val="005B5341"/>
    <w:rsid w:val="005C5D74"/>
    <w:rsid w:val="005C7022"/>
    <w:rsid w:val="005E6674"/>
    <w:rsid w:val="006105C0"/>
    <w:rsid w:val="00621BAC"/>
    <w:rsid w:val="00621C73"/>
    <w:rsid w:val="00634779"/>
    <w:rsid w:val="00636805"/>
    <w:rsid w:val="0064262C"/>
    <w:rsid w:val="00643014"/>
    <w:rsid w:val="00646DD0"/>
    <w:rsid w:val="00660E03"/>
    <w:rsid w:val="00663EC3"/>
    <w:rsid w:val="006709CF"/>
    <w:rsid w:val="00677B70"/>
    <w:rsid w:val="00687131"/>
    <w:rsid w:val="006A0883"/>
    <w:rsid w:val="006A4B31"/>
    <w:rsid w:val="006B3AD6"/>
    <w:rsid w:val="006B7AC4"/>
    <w:rsid w:val="006C72BC"/>
    <w:rsid w:val="006F0663"/>
    <w:rsid w:val="006F1DDE"/>
    <w:rsid w:val="0070087A"/>
    <w:rsid w:val="007048F0"/>
    <w:rsid w:val="00711985"/>
    <w:rsid w:val="007120AB"/>
    <w:rsid w:val="00721342"/>
    <w:rsid w:val="007229D4"/>
    <w:rsid w:val="0072708B"/>
    <w:rsid w:val="00727D62"/>
    <w:rsid w:val="00737A7C"/>
    <w:rsid w:val="00746E10"/>
    <w:rsid w:val="00765D86"/>
    <w:rsid w:val="007735CA"/>
    <w:rsid w:val="00786E68"/>
    <w:rsid w:val="00795B09"/>
    <w:rsid w:val="007A4DF9"/>
    <w:rsid w:val="007B4923"/>
    <w:rsid w:val="007D35BA"/>
    <w:rsid w:val="007D3952"/>
    <w:rsid w:val="007D6F5F"/>
    <w:rsid w:val="007F2EB4"/>
    <w:rsid w:val="007F377F"/>
    <w:rsid w:val="00803971"/>
    <w:rsid w:val="00826B4D"/>
    <w:rsid w:val="00833162"/>
    <w:rsid w:val="00834D45"/>
    <w:rsid w:val="00842932"/>
    <w:rsid w:val="0085138A"/>
    <w:rsid w:val="00870B21"/>
    <w:rsid w:val="008A35FD"/>
    <w:rsid w:val="008A6236"/>
    <w:rsid w:val="008B32A5"/>
    <w:rsid w:val="008C0817"/>
    <w:rsid w:val="008C0CA1"/>
    <w:rsid w:val="008D4D49"/>
    <w:rsid w:val="008E1A15"/>
    <w:rsid w:val="008E341C"/>
    <w:rsid w:val="008F7FD8"/>
    <w:rsid w:val="00901F16"/>
    <w:rsid w:val="009046CC"/>
    <w:rsid w:val="00911739"/>
    <w:rsid w:val="0093111B"/>
    <w:rsid w:val="00945042"/>
    <w:rsid w:val="009554F2"/>
    <w:rsid w:val="00963748"/>
    <w:rsid w:val="009756A4"/>
    <w:rsid w:val="00976AA9"/>
    <w:rsid w:val="009A2309"/>
    <w:rsid w:val="009A5D03"/>
    <w:rsid w:val="009C1CA8"/>
    <w:rsid w:val="009C773B"/>
    <w:rsid w:val="009E74EF"/>
    <w:rsid w:val="009F20BC"/>
    <w:rsid w:val="009F5F06"/>
    <w:rsid w:val="009F5F97"/>
    <w:rsid w:val="009F6748"/>
    <w:rsid w:val="00A01007"/>
    <w:rsid w:val="00A0513C"/>
    <w:rsid w:val="00A150AD"/>
    <w:rsid w:val="00A16121"/>
    <w:rsid w:val="00A324E7"/>
    <w:rsid w:val="00A34B02"/>
    <w:rsid w:val="00A35E24"/>
    <w:rsid w:val="00A65D62"/>
    <w:rsid w:val="00A71A31"/>
    <w:rsid w:val="00A85553"/>
    <w:rsid w:val="00A952E6"/>
    <w:rsid w:val="00AA3B77"/>
    <w:rsid w:val="00AA7429"/>
    <w:rsid w:val="00AC164C"/>
    <w:rsid w:val="00AC3443"/>
    <w:rsid w:val="00AD1CE5"/>
    <w:rsid w:val="00AD6AA1"/>
    <w:rsid w:val="00AE2F06"/>
    <w:rsid w:val="00AE3362"/>
    <w:rsid w:val="00AE5725"/>
    <w:rsid w:val="00B015C9"/>
    <w:rsid w:val="00B049D8"/>
    <w:rsid w:val="00B14663"/>
    <w:rsid w:val="00B26BB3"/>
    <w:rsid w:val="00B27F37"/>
    <w:rsid w:val="00B336A7"/>
    <w:rsid w:val="00B54E76"/>
    <w:rsid w:val="00B61FD4"/>
    <w:rsid w:val="00B7700E"/>
    <w:rsid w:val="00B8239C"/>
    <w:rsid w:val="00B946EE"/>
    <w:rsid w:val="00BA007C"/>
    <w:rsid w:val="00BA7051"/>
    <w:rsid w:val="00BB2717"/>
    <w:rsid w:val="00BB6F45"/>
    <w:rsid w:val="00BB75DE"/>
    <w:rsid w:val="00BC38A7"/>
    <w:rsid w:val="00BC7115"/>
    <w:rsid w:val="00BC7D3F"/>
    <w:rsid w:val="00BD7E1C"/>
    <w:rsid w:val="00BE50C3"/>
    <w:rsid w:val="00BF7191"/>
    <w:rsid w:val="00C1079A"/>
    <w:rsid w:val="00C21E43"/>
    <w:rsid w:val="00C3394B"/>
    <w:rsid w:val="00C42C62"/>
    <w:rsid w:val="00C508DB"/>
    <w:rsid w:val="00C51E6E"/>
    <w:rsid w:val="00C5645F"/>
    <w:rsid w:val="00C569ED"/>
    <w:rsid w:val="00C60F04"/>
    <w:rsid w:val="00C64BBC"/>
    <w:rsid w:val="00C828D1"/>
    <w:rsid w:val="00C86F62"/>
    <w:rsid w:val="00C93FD6"/>
    <w:rsid w:val="00CC01A8"/>
    <w:rsid w:val="00CD63C6"/>
    <w:rsid w:val="00CE3B38"/>
    <w:rsid w:val="00CE5866"/>
    <w:rsid w:val="00CE6B9F"/>
    <w:rsid w:val="00CE7884"/>
    <w:rsid w:val="00D06E68"/>
    <w:rsid w:val="00D06ED3"/>
    <w:rsid w:val="00D112EB"/>
    <w:rsid w:val="00D35FB2"/>
    <w:rsid w:val="00D41587"/>
    <w:rsid w:val="00D7001D"/>
    <w:rsid w:val="00D80464"/>
    <w:rsid w:val="00D83C17"/>
    <w:rsid w:val="00D861CD"/>
    <w:rsid w:val="00D97A51"/>
    <w:rsid w:val="00DA5B6A"/>
    <w:rsid w:val="00DB0628"/>
    <w:rsid w:val="00DD085A"/>
    <w:rsid w:val="00DE1DAC"/>
    <w:rsid w:val="00DF7FD9"/>
    <w:rsid w:val="00E04DFA"/>
    <w:rsid w:val="00E119C3"/>
    <w:rsid w:val="00E13EC6"/>
    <w:rsid w:val="00E3007B"/>
    <w:rsid w:val="00E358AE"/>
    <w:rsid w:val="00E359D6"/>
    <w:rsid w:val="00E4616B"/>
    <w:rsid w:val="00E53FBF"/>
    <w:rsid w:val="00E552A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C0053"/>
    <w:rsid w:val="00ED4971"/>
    <w:rsid w:val="00EE4B32"/>
    <w:rsid w:val="00EE70D0"/>
    <w:rsid w:val="00F002E3"/>
    <w:rsid w:val="00F0601F"/>
    <w:rsid w:val="00F063CA"/>
    <w:rsid w:val="00F120DC"/>
    <w:rsid w:val="00F23BC1"/>
    <w:rsid w:val="00F31862"/>
    <w:rsid w:val="00F35F02"/>
    <w:rsid w:val="00F41B21"/>
    <w:rsid w:val="00F47881"/>
    <w:rsid w:val="00F50675"/>
    <w:rsid w:val="00F71002"/>
    <w:rsid w:val="00F76A33"/>
    <w:rsid w:val="00F77A0A"/>
    <w:rsid w:val="00F8168A"/>
    <w:rsid w:val="00F94AF9"/>
    <w:rsid w:val="00FA2E34"/>
    <w:rsid w:val="00FC3745"/>
    <w:rsid w:val="00FD1811"/>
    <w:rsid w:val="00FE3676"/>
    <w:rsid w:val="00FE3DD1"/>
    <w:rsid w:val="00FE4C74"/>
    <w:rsid w:val="00FF03D4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4B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7</TotalTime>
  <Pages>2</Pages>
  <Words>193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6</cp:revision>
  <cp:lastPrinted>2025-06-16T15:22:00Z</cp:lastPrinted>
  <dcterms:created xsi:type="dcterms:W3CDTF">2025-06-16T15:20:00Z</dcterms:created>
  <dcterms:modified xsi:type="dcterms:W3CDTF">2025-06-17T20:45:00Z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