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1520334A" w14:textId="77777777" w:rsidR="00523A9A" w:rsidRPr="00EB7DA5" w:rsidRDefault="00523A9A" w:rsidP="00523A9A">
      <w:pPr>
        <w:rPr>
          <w:sz w:val="20"/>
          <w:szCs w:val="20"/>
        </w:rPr>
      </w:pPr>
      <w:r w:rsidRPr="00EB7DA5">
        <w:rPr>
          <w:sz w:val="20"/>
          <w:szCs w:val="20"/>
        </w:rPr>
        <w:t>June 27, 2025</w:t>
      </w:r>
    </w:p>
    <w:p w14:paraId="2181CA4C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0B3A8800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2ADB5C41" w14:textId="77777777" w:rsidR="005E71B9" w:rsidRPr="005E71B9" w:rsidRDefault="005E71B9" w:rsidP="00D35255">
      <w:pPr>
        <w:rPr>
          <w:sz w:val="20"/>
          <w:szCs w:val="20"/>
        </w:rPr>
      </w:pPr>
      <w:r w:rsidRPr="005E71B9">
        <w:rPr>
          <w:sz w:val="20"/>
          <w:szCs w:val="20"/>
        </w:rPr>
        <w:t>Stephan von Kalben</w:t>
      </w:r>
    </w:p>
    <w:p w14:paraId="7822BCB3" w14:textId="77777777" w:rsidR="005E71B9" w:rsidRPr="005E71B9" w:rsidRDefault="005E71B9" w:rsidP="00D35255">
      <w:pPr>
        <w:rPr>
          <w:sz w:val="20"/>
          <w:szCs w:val="20"/>
        </w:rPr>
      </w:pPr>
      <w:r w:rsidRPr="005E71B9">
        <w:rPr>
          <w:sz w:val="20"/>
          <w:szCs w:val="20"/>
        </w:rPr>
        <w:t xml:space="preserve">ACTS </w:t>
      </w:r>
      <w:proofErr w:type="gramStart"/>
      <w:r w:rsidRPr="005E71B9">
        <w:rPr>
          <w:sz w:val="20"/>
          <w:szCs w:val="20"/>
        </w:rPr>
        <w:t>Electric,</w:t>
      </w:r>
      <w:proofErr w:type="gramEnd"/>
      <w:r w:rsidRPr="005E71B9">
        <w:rPr>
          <w:sz w:val="20"/>
          <w:szCs w:val="20"/>
        </w:rPr>
        <w:t xml:space="preserve"> LLC</w:t>
      </w:r>
    </w:p>
    <w:p w14:paraId="721B2C39" w14:textId="7627E01C" w:rsidR="005E71B9" w:rsidRPr="005E71B9" w:rsidRDefault="005E71B9" w:rsidP="00D35255">
      <w:pPr>
        <w:rPr>
          <w:sz w:val="20"/>
          <w:szCs w:val="20"/>
        </w:rPr>
      </w:pPr>
      <w:hyperlink r:id="rId7" w:history="1">
        <w:r w:rsidRPr="005E71B9">
          <w:rPr>
            <w:rStyle w:val="Hyperlink"/>
            <w:sz w:val="20"/>
            <w:szCs w:val="20"/>
          </w:rPr>
          <w:t>Stephan.vonKalben@acts-electric.com</w:t>
        </w:r>
      </w:hyperlink>
    </w:p>
    <w:p w14:paraId="439F453D" w14:textId="77777777" w:rsidR="005E71B9" w:rsidRDefault="005E71B9" w:rsidP="00D35255">
      <w:pPr>
        <w:rPr>
          <w:sz w:val="20"/>
          <w:szCs w:val="20"/>
        </w:rPr>
      </w:pPr>
      <w:r w:rsidRPr="005E71B9">
        <w:rPr>
          <w:sz w:val="20"/>
          <w:szCs w:val="20"/>
        </w:rPr>
        <w:t xml:space="preserve">523 S. Cascade Ave, Suite 140, </w:t>
      </w:r>
    </w:p>
    <w:p w14:paraId="110BFA11" w14:textId="5068129F" w:rsidR="005E71B9" w:rsidRPr="005E71B9" w:rsidRDefault="005E71B9" w:rsidP="00D35255">
      <w:pPr>
        <w:rPr>
          <w:sz w:val="20"/>
          <w:szCs w:val="20"/>
        </w:rPr>
      </w:pPr>
      <w:r w:rsidRPr="005E71B9">
        <w:rPr>
          <w:sz w:val="20"/>
          <w:szCs w:val="20"/>
        </w:rPr>
        <w:t>Colorado Springs, CO 8090</w:t>
      </w:r>
    </w:p>
    <w:p w14:paraId="5DDC38C1" w14:textId="77777777" w:rsidR="00D35255" w:rsidRPr="005E71B9" w:rsidRDefault="00D35255" w:rsidP="00D35255">
      <w:pPr>
        <w:rPr>
          <w:sz w:val="20"/>
          <w:szCs w:val="20"/>
        </w:rPr>
      </w:pPr>
      <w:permStart w:id="1364799709" w:edGrp="everyone"/>
      <w:permEnd w:id="1364799709"/>
    </w:p>
    <w:p w14:paraId="647A1A21" w14:textId="77777777" w:rsidR="00D35255" w:rsidRPr="005E71B9" w:rsidRDefault="00D35255" w:rsidP="00D35255">
      <w:pPr>
        <w:rPr>
          <w:sz w:val="20"/>
          <w:szCs w:val="20"/>
        </w:rPr>
      </w:pPr>
    </w:p>
    <w:p w14:paraId="3B4951E9" w14:textId="3749D349" w:rsidR="00D35255" w:rsidRPr="00D35255" w:rsidRDefault="00D35255" w:rsidP="00D35255">
      <w:pPr>
        <w:rPr>
          <w:sz w:val="20"/>
          <w:szCs w:val="20"/>
        </w:rPr>
      </w:pPr>
      <w:r w:rsidRPr="005E71B9">
        <w:rPr>
          <w:sz w:val="20"/>
          <w:szCs w:val="20"/>
        </w:rPr>
        <w:t xml:space="preserve">Dear Mr. </w:t>
      </w:r>
      <w:r w:rsidR="005E71B9" w:rsidRPr="005E71B9">
        <w:rPr>
          <w:sz w:val="20"/>
          <w:szCs w:val="20"/>
        </w:rPr>
        <w:t>Kalben</w:t>
      </w:r>
      <w:r w:rsidRPr="005E71B9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56F1E5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523A9A" w:rsidRPr="007704F4">
        <w:rPr>
          <w:sz w:val="20"/>
          <w:szCs w:val="20"/>
        </w:rPr>
        <w:t>25-042 RFP Citizens Service Center HVAC Controls Replacemen</w:t>
      </w:r>
      <w:r w:rsidR="00523A9A">
        <w:rPr>
          <w:sz w:val="20"/>
          <w:szCs w:val="20"/>
        </w:rPr>
        <w:t>t</w:t>
      </w:r>
      <w:r w:rsidR="005E71B9">
        <w:rPr>
          <w:sz w:val="20"/>
          <w:szCs w:val="20"/>
        </w:rPr>
        <w:t xml:space="preserve"> Project</w:t>
      </w:r>
      <w:r w:rsidR="00523A9A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</w:t>
      </w:r>
      <w:r w:rsidRPr="005E71B9">
        <w:rPr>
          <w:sz w:val="20"/>
          <w:szCs w:val="20"/>
        </w:rPr>
        <w:t>our Request for Proposal, your</w:t>
      </w:r>
      <w:r w:rsidRPr="00D35255">
        <w:rPr>
          <w:sz w:val="20"/>
          <w:szCs w:val="20"/>
        </w:rPr>
        <w:t xml:space="preserve">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7504D2FF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5E71B9" w:rsidRPr="007704F4">
        <w:rPr>
          <w:sz w:val="20"/>
          <w:szCs w:val="20"/>
        </w:rPr>
        <w:t>25-042 RFP Citizens Service Center HVAC Controls Replacemen</w:t>
      </w:r>
      <w:r w:rsidR="005E71B9">
        <w:rPr>
          <w:sz w:val="20"/>
          <w:szCs w:val="20"/>
        </w:rPr>
        <w:t>t</w:t>
      </w:r>
      <w:r w:rsidR="005E71B9">
        <w:rPr>
          <w:sz w:val="20"/>
          <w:szCs w:val="20"/>
        </w:rPr>
        <w:t xml:space="preserve"> Project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34092EF8" w:rsidR="00D35255" w:rsidRPr="00D35255" w:rsidRDefault="00B54B2F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F5BC0E7" wp14:editId="62B6F4E2">
            <wp:extent cx="1003300" cy="558800"/>
            <wp:effectExtent l="0" t="0" r="6350" b="0"/>
            <wp:docPr id="430585827" name="Picture 7" descr="Danny Tesh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85827" name="Picture 7" descr="Danny Tesh Signatur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39409558" w14:textId="77777777" w:rsidR="00523A9A" w:rsidRPr="00523A9A" w:rsidRDefault="00523A9A" w:rsidP="00523A9A">
      <w:pPr>
        <w:rPr>
          <w:sz w:val="20"/>
          <w:szCs w:val="20"/>
        </w:rPr>
      </w:pPr>
      <w:r w:rsidRPr="00523A9A">
        <w:rPr>
          <w:sz w:val="20"/>
          <w:szCs w:val="20"/>
        </w:rPr>
        <w:t>Danny Tesh</w:t>
      </w:r>
    </w:p>
    <w:p w14:paraId="7DAE1CDE" w14:textId="77777777" w:rsidR="00523A9A" w:rsidRPr="00523A9A" w:rsidRDefault="00523A9A" w:rsidP="00523A9A">
      <w:pPr>
        <w:rPr>
          <w:sz w:val="20"/>
          <w:szCs w:val="20"/>
        </w:rPr>
      </w:pPr>
      <w:r w:rsidRPr="00523A9A">
        <w:rPr>
          <w:sz w:val="20"/>
          <w:szCs w:val="20"/>
        </w:rPr>
        <w:t>Associate Procurement Specialist</w:t>
      </w:r>
    </w:p>
    <w:p w14:paraId="1B9670EE" w14:textId="77777777" w:rsidR="00523A9A" w:rsidRPr="00523A9A" w:rsidRDefault="00523A9A" w:rsidP="00523A9A">
      <w:pPr>
        <w:rPr>
          <w:sz w:val="20"/>
          <w:szCs w:val="20"/>
        </w:rPr>
      </w:pPr>
      <w:hyperlink r:id="rId9" w:history="1">
        <w:r w:rsidRPr="00523A9A">
          <w:rPr>
            <w:rStyle w:val="Hyperlink"/>
            <w:sz w:val="20"/>
            <w:szCs w:val="20"/>
          </w:rPr>
          <w:t>DannyTesh@elpasoco.com</w:t>
        </w:r>
      </w:hyperlink>
    </w:p>
    <w:p w14:paraId="5F44D79F" w14:textId="5C58AF62" w:rsidR="00D35255" w:rsidRPr="00D35255" w:rsidRDefault="00523A9A" w:rsidP="00D35255">
      <w:pPr>
        <w:rPr>
          <w:sz w:val="20"/>
          <w:szCs w:val="20"/>
        </w:rPr>
      </w:pPr>
      <w:r w:rsidRPr="00523A9A">
        <w:rPr>
          <w:sz w:val="20"/>
          <w:szCs w:val="20"/>
        </w:rPr>
        <w:t>719-520-6772</w:t>
      </w: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04C9" w14:textId="77777777" w:rsidR="00B6370E" w:rsidRDefault="00B63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9CEE" w14:textId="77777777" w:rsidR="00B6370E" w:rsidRDefault="00B63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514A" w14:textId="77777777" w:rsidR="00B6370E" w:rsidRDefault="00B63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34B9" w14:textId="77777777" w:rsidR="00B6370E" w:rsidRDefault="00B637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ij0QsSUex6iHyreoA4E0bZDr6NDBLALWmirddfwvSfe8uAXjOLjIoPRfGnt5O0MOYg0F7Vd5hz63TRY6ES+y8g==" w:salt="cCtq74GXW3h/iX2RDgWXow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1D38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3E33A5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001F6"/>
    <w:rsid w:val="00523A9A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5E71B9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E1A15"/>
    <w:rsid w:val="008F7FD8"/>
    <w:rsid w:val="009076EA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B2F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tephan.vonKalben@acts-electric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nnyTesh@elpasoco.com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9</TotalTime>
  <Pages>1</Pages>
  <Words>182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Danny Tesh</cp:lastModifiedBy>
  <cp:revision>6</cp:revision>
  <cp:lastPrinted>2025-06-12T15:40:00Z</cp:lastPrinted>
  <dcterms:created xsi:type="dcterms:W3CDTF">2025-06-27T16:48:00Z</dcterms:created>
  <dcterms:modified xsi:type="dcterms:W3CDTF">2025-06-27T17:04:00Z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