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5D385E40" w:rsidR="00D35255" w:rsidRPr="00170D8C" w:rsidRDefault="00170D8C" w:rsidP="00D35255">
      <w:pPr>
        <w:rPr>
          <w:sz w:val="20"/>
          <w:szCs w:val="20"/>
        </w:rPr>
      </w:pPr>
      <w:r w:rsidRPr="00170D8C">
        <w:rPr>
          <w:sz w:val="20"/>
          <w:szCs w:val="20"/>
        </w:rPr>
        <w:t>September 2</w:t>
      </w:r>
      <w:r w:rsidR="00D35255" w:rsidRPr="00170D8C">
        <w:rPr>
          <w:sz w:val="20"/>
          <w:szCs w:val="20"/>
        </w:rPr>
        <w:t>, 20</w:t>
      </w:r>
      <w:r w:rsidR="00483851" w:rsidRPr="00170D8C">
        <w:rPr>
          <w:sz w:val="20"/>
          <w:szCs w:val="20"/>
        </w:rPr>
        <w:t>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5F8018ED" w14:textId="0D50494E" w:rsidR="00D35255" w:rsidRPr="00483851" w:rsidRDefault="00483851" w:rsidP="00D35255">
      <w:pPr>
        <w:rPr>
          <w:sz w:val="20"/>
          <w:szCs w:val="20"/>
        </w:rPr>
      </w:pPr>
      <w:r w:rsidRPr="00483851">
        <w:rPr>
          <w:sz w:val="20"/>
          <w:szCs w:val="20"/>
        </w:rPr>
        <w:t>Ted Williamson, CPA</w:t>
      </w:r>
    </w:p>
    <w:p w14:paraId="2B367572" w14:textId="77777777" w:rsidR="00483851" w:rsidRPr="000334E5" w:rsidRDefault="00483851" w:rsidP="00D35255">
      <w:pPr>
        <w:rPr>
          <w:sz w:val="20"/>
          <w:szCs w:val="20"/>
        </w:rPr>
      </w:pPr>
      <w:proofErr w:type="spellStart"/>
      <w:r w:rsidRPr="000334E5">
        <w:rPr>
          <w:sz w:val="20"/>
          <w:szCs w:val="20"/>
        </w:rPr>
        <w:t>RubinBrown</w:t>
      </w:r>
      <w:proofErr w:type="spellEnd"/>
      <w:r w:rsidRPr="000334E5">
        <w:rPr>
          <w:sz w:val="20"/>
          <w:szCs w:val="20"/>
        </w:rPr>
        <w:t xml:space="preserve"> LLP</w:t>
      </w:r>
    </w:p>
    <w:p w14:paraId="72D5B58D" w14:textId="77777777" w:rsidR="00483851" w:rsidRPr="000334E5" w:rsidRDefault="00483851" w:rsidP="00D35255">
      <w:pPr>
        <w:rPr>
          <w:sz w:val="20"/>
          <w:szCs w:val="20"/>
        </w:rPr>
      </w:pPr>
      <w:r w:rsidRPr="000334E5">
        <w:rPr>
          <w:sz w:val="20"/>
          <w:szCs w:val="20"/>
        </w:rPr>
        <w:t>1900 16</w:t>
      </w:r>
      <w:r w:rsidRPr="000334E5">
        <w:rPr>
          <w:sz w:val="20"/>
          <w:szCs w:val="20"/>
          <w:vertAlign w:val="superscript"/>
        </w:rPr>
        <w:t>TH</w:t>
      </w:r>
      <w:r w:rsidRPr="000334E5">
        <w:rPr>
          <w:sz w:val="20"/>
          <w:szCs w:val="20"/>
        </w:rPr>
        <w:t xml:space="preserve"> St. Suite 1700</w:t>
      </w:r>
    </w:p>
    <w:p w14:paraId="36906E17" w14:textId="51E2A05E" w:rsidR="00D35255" w:rsidRPr="000334E5" w:rsidRDefault="00483851" w:rsidP="00D35255">
      <w:pPr>
        <w:rPr>
          <w:sz w:val="20"/>
          <w:szCs w:val="20"/>
        </w:rPr>
      </w:pPr>
      <w:r w:rsidRPr="000334E5">
        <w:rPr>
          <w:sz w:val="20"/>
          <w:szCs w:val="20"/>
        </w:rPr>
        <w:t>Denver</w:t>
      </w:r>
      <w:r w:rsidR="000334E5">
        <w:rPr>
          <w:sz w:val="20"/>
          <w:szCs w:val="20"/>
        </w:rPr>
        <w:t xml:space="preserve">, </w:t>
      </w:r>
      <w:r w:rsidRPr="000334E5">
        <w:rPr>
          <w:sz w:val="20"/>
          <w:szCs w:val="20"/>
        </w:rPr>
        <w:t>C</w:t>
      </w:r>
      <w:r w:rsidR="000334E5">
        <w:rPr>
          <w:sz w:val="20"/>
          <w:szCs w:val="20"/>
        </w:rPr>
        <w:t>O</w:t>
      </w:r>
      <w:r w:rsidRPr="000334E5">
        <w:rPr>
          <w:sz w:val="20"/>
          <w:szCs w:val="20"/>
        </w:rPr>
        <w:t xml:space="preserve"> 80202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0744A76C" w:rsidR="00D35255" w:rsidRPr="00D35255" w:rsidRDefault="00D35255" w:rsidP="00D35255">
      <w:pPr>
        <w:rPr>
          <w:sz w:val="20"/>
          <w:szCs w:val="20"/>
        </w:rPr>
      </w:pPr>
      <w:r w:rsidRPr="00483851">
        <w:rPr>
          <w:sz w:val="20"/>
          <w:szCs w:val="20"/>
        </w:rPr>
        <w:t xml:space="preserve">Dear Mr. </w:t>
      </w:r>
      <w:r w:rsidR="00483851" w:rsidRPr="00483851">
        <w:rPr>
          <w:sz w:val="20"/>
          <w:szCs w:val="20"/>
        </w:rPr>
        <w:t>Williamson</w:t>
      </w:r>
      <w:r w:rsidRPr="00483851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2416D5CD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 w:rsidR="00483851">
        <w:rPr>
          <w:sz w:val="20"/>
          <w:szCs w:val="20"/>
        </w:rPr>
        <w:t xml:space="preserve"> Professional Auditing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0334E5">
        <w:rPr>
          <w:sz w:val="20"/>
          <w:szCs w:val="20"/>
        </w:rPr>
        <w:t>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DA8570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</w:t>
      </w:r>
      <w:r w:rsidR="000334E5">
        <w:rPr>
          <w:sz w:val="20"/>
          <w:szCs w:val="20"/>
        </w:rPr>
        <w:t xml:space="preserve"> Professional Auditing Services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234BA14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In addition, you are requested to furnish</w:t>
      </w:r>
      <w:r w:rsidR="002679A4">
        <w:rPr>
          <w:sz w:val="20"/>
          <w:szCs w:val="20"/>
        </w:rPr>
        <w:t>,</w:t>
      </w:r>
      <w:r w:rsidRPr="00D35255">
        <w:rPr>
          <w:sz w:val="20"/>
          <w:szCs w:val="20"/>
        </w:rPr>
        <w:t xml:space="preserve">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 w:rsidR="00285138">
        <w:rPr>
          <w:sz w:val="20"/>
          <w:szCs w:val="20"/>
        </w:rPr>
        <w:t xml:space="preserve">the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2E29FE2B" w14:textId="77777777" w:rsidR="000334E5" w:rsidRPr="000334E5" w:rsidRDefault="000334E5" w:rsidP="00D35255">
      <w:pPr>
        <w:rPr>
          <w:sz w:val="20"/>
          <w:szCs w:val="20"/>
        </w:rPr>
      </w:pPr>
      <w:r w:rsidRPr="000334E5">
        <w:rPr>
          <w:sz w:val="20"/>
          <w:szCs w:val="20"/>
        </w:rPr>
        <w:t>Arron Bermea</w:t>
      </w:r>
    </w:p>
    <w:p w14:paraId="76E1A104" w14:textId="2A60AA59" w:rsidR="00D35255" w:rsidRPr="000334E5" w:rsidRDefault="000334E5" w:rsidP="00D35255">
      <w:pPr>
        <w:rPr>
          <w:sz w:val="20"/>
          <w:szCs w:val="20"/>
        </w:rPr>
      </w:pPr>
      <w:r w:rsidRPr="000334E5">
        <w:rPr>
          <w:sz w:val="20"/>
          <w:szCs w:val="20"/>
        </w:rPr>
        <w:t>Associate Procurement Specialist</w:t>
      </w:r>
    </w:p>
    <w:p w14:paraId="48EB129C" w14:textId="3499BD23" w:rsidR="00D35255" w:rsidRPr="000334E5" w:rsidRDefault="000334E5" w:rsidP="00D35255">
      <w:pPr>
        <w:rPr>
          <w:sz w:val="20"/>
          <w:szCs w:val="20"/>
        </w:rPr>
      </w:pPr>
      <w:hyperlink r:id="rId7" w:history="1">
        <w:r w:rsidRPr="000334E5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6074E7BB" w:rsidR="00D35255" w:rsidRPr="000A3468" w:rsidRDefault="00D35255" w:rsidP="00D35255">
      <w:pPr>
        <w:rPr>
          <w:sz w:val="20"/>
          <w:szCs w:val="20"/>
        </w:rPr>
      </w:pPr>
      <w:r w:rsidRPr="000334E5">
        <w:rPr>
          <w:sz w:val="20"/>
          <w:szCs w:val="20"/>
        </w:rPr>
        <w:t>719-520-6</w:t>
      </w:r>
      <w:r w:rsidR="000334E5" w:rsidRPr="000334E5">
        <w:rPr>
          <w:sz w:val="20"/>
          <w:szCs w:val="20"/>
        </w:rPr>
        <w:t>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sectPr w:rsidR="00D35255" w:rsidRPr="00D35255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3BE955A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8370D7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710A" w14:textId="77777777" w:rsidR="00483851" w:rsidRPr="000E7FF9" w:rsidRDefault="00483851" w:rsidP="0048385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642556D0" w14:textId="77777777" w:rsidR="00483851" w:rsidRPr="000E7FF9" w:rsidRDefault="00483851" w:rsidP="0048385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078053AA" w14:textId="77777777" w:rsidR="00483851" w:rsidRPr="000E7FF9" w:rsidRDefault="00483851" w:rsidP="00483851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648710A" w14:textId="77777777" w:rsidR="00483851" w:rsidRPr="000E7FF9" w:rsidRDefault="00483851" w:rsidP="0048385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642556D0" w14:textId="77777777" w:rsidR="00483851" w:rsidRPr="000E7FF9" w:rsidRDefault="00483851" w:rsidP="0048385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078053AA" w14:textId="77777777" w:rsidR="00483851" w:rsidRPr="000E7FF9" w:rsidRDefault="00483851" w:rsidP="00483851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B97B8" w14:textId="77777777" w:rsidR="00483851" w:rsidRPr="00D54B2A" w:rsidRDefault="00483851" w:rsidP="00483851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61F84A3B" w14:textId="77777777" w:rsidR="00483851" w:rsidRPr="00D54B2A" w:rsidRDefault="00483851" w:rsidP="00483851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D4491DA" w14:textId="77777777" w:rsidR="00483851" w:rsidRPr="00D54B2A" w:rsidRDefault="00483851" w:rsidP="00483851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96B99E3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FFB97B8" w14:textId="77777777" w:rsidR="00483851" w:rsidRPr="00D54B2A" w:rsidRDefault="00483851" w:rsidP="00483851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61F84A3B" w14:textId="77777777" w:rsidR="00483851" w:rsidRPr="00D54B2A" w:rsidRDefault="00483851" w:rsidP="00483851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D4491DA" w14:textId="77777777" w:rsidR="00483851" w:rsidRPr="00D54B2A" w:rsidRDefault="00483851" w:rsidP="00483851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96B99E3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5F87223A" w14:textId="5A239F87" w:rsidR="00B27F37" w:rsidRPr="001754C9" w:rsidRDefault="00483851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&amp; Procurement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5F87223A" w14:textId="5A239F87" w:rsidR="00B27F37" w:rsidRPr="001754C9" w:rsidRDefault="00483851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&amp; Procurement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hsojNb1XBff5pvWrUdkxD9LNM7LGLg/gofXy7IoJGXQQBBABdK9u9LNsTs1jE8al0tk+WhbFCRBnk0aQvV6SA==" w:salt="gkHBNGKmzrURkJvIO0E7c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334E5"/>
    <w:rsid w:val="0004614F"/>
    <w:rsid w:val="00065EA4"/>
    <w:rsid w:val="00070633"/>
    <w:rsid w:val="0007275D"/>
    <w:rsid w:val="00087716"/>
    <w:rsid w:val="00090CA4"/>
    <w:rsid w:val="000A6AAD"/>
    <w:rsid w:val="000B16CE"/>
    <w:rsid w:val="000D52F9"/>
    <w:rsid w:val="000E0DBF"/>
    <w:rsid w:val="00104BF1"/>
    <w:rsid w:val="001329D9"/>
    <w:rsid w:val="00133255"/>
    <w:rsid w:val="001379EB"/>
    <w:rsid w:val="00170D8C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222B76"/>
    <w:rsid w:val="002253E8"/>
    <w:rsid w:val="00241D8D"/>
    <w:rsid w:val="0024685C"/>
    <w:rsid w:val="002514D7"/>
    <w:rsid w:val="00260EB7"/>
    <w:rsid w:val="002679A4"/>
    <w:rsid w:val="00285138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31B6"/>
    <w:rsid w:val="003B25FD"/>
    <w:rsid w:val="003B7184"/>
    <w:rsid w:val="003C0FE3"/>
    <w:rsid w:val="003C52A3"/>
    <w:rsid w:val="003E2FF1"/>
    <w:rsid w:val="00403EB3"/>
    <w:rsid w:val="00434AFB"/>
    <w:rsid w:val="00434D73"/>
    <w:rsid w:val="00443462"/>
    <w:rsid w:val="0045061A"/>
    <w:rsid w:val="00457C6C"/>
    <w:rsid w:val="00467D81"/>
    <w:rsid w:val="00483851"/>
    <w:rsid w:val="00496037"/>
    <w:rsid w:val="004A060E"/>
    <w:rsid w:val="004B19EF"/>
    <w:rsid w:val="004B2060"/>
    <w:rsid w:val="004B7C48"/>
    <w:rsid w:val="004E4381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552CC"/>
    <w:rsid w:val="00A65D62"/>
    <w:rsid w:val="00A85553"/>
    <w:rsid w:val="00AC164C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14584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483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26</TotalTime>
  <Pages>1</Pages>
  <Words>166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11</cp:revision>
  <cp:lastPrinted>2021-01-11T18:32:00Z</cp:lastPrinted>
  <dcterms:created xsi:type="dcterms:W3CDTF">2021-11-16T22:50:00Z</dcterms:created>
  <dcterms:modified xsi:type="dcterms:W3CDTF">2025-09-04T14:18:00Z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5bf9c667-5fe8-49d4-82f1-0d7668f52bcd</vt:lpwstr>
  </property>
</Properties>
</file>