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8A2C" w14:textId="77777777" w:rsidR="000A3468" w:rsidRPr="000A3468" w:rsidRDefault="000A3468" w:rsidP="000A3468">
      <w:pPr>
        <w:jc w:val="center"/>
        <w:rPr>
          <w:sz w:val="20"/>
          <w:szCs w:val="20"/>
        </w:rPr>
      </w:pPr>
      <w:r w:rsidRPr="000A3468">
        <w:rPr>
          <w:sz w:val="20"/>
          <w:szCs w:val="20"/>
        </w:rPr>
        <w:t>FINAL AWARD NOTIFICATION</w:t>
      </w:r>
    </w:p>
    <w:p w14:paraId="79307EFD" w14:textId="77777777" w:rsidR="000A3468" w:rsidRPr="000A3468" w:rsidRDefault="000A3468" w:rsidP="000A3468">
      <w:pPr>
        <w:jc w:val="center"/>
        <w:rPr>
          <w:sz w:val="20"/>
          <w:szCs w:val="20"/>
        </w:rPr>
      </w:pPr>
    </w:p>
    <w:p w14:paraId="5484BB47" w14:textId="61FB49CC" w:rsidR="000A3468" w:rsidRPr="00225F79" w:rsidRDefault="00225F79" w:rsidP="000A3468">
      <w:pPr>
        <w:jc w:val="center"/>
        <w:rPr>
          <w:sz w:val="20"/>
          <w:szCs w:val="20"/>
        </w:rPr>
      </w:pPr>
      <w:r w:rsidRPr="00225F79">
        <w:rPr>
          <w:sz w:val="20"/>
          <w:szCs w:val="20"/>
        </w:rPr>
        <w:t>RFP-25-022</w:t>
      </w:r>
    </w:p>
    <w:p w14:paraId="4DA6DE5A" w14:textId="5F610F0B" w:rsidR="000A3468" w:rsidRPr="000A3468" w:rsidRDefault="003C1615" w:rsidP="003C1615">
      <w:pPr>
        <w:jc w:val="center"/>
        <w:rPr>
          <w:sz w:val="20"/>
          <w:szCs w:val="20"/>
        </w:rPr>
      </w:pPr>
      <w:r>
        <w:rPr>
          <w:sz w:val="20"/>
          <w:szCs w:val="20"/>
        </w:rPr>
        <w:t>Briargate Parkway Design Services Black Forest Road to Vollmer Road</w:t>
      </w:r>
    </w:p>
    <w:p w14:paraId="15AD0262" w14:textId="77777777" w:rsidR="000A3468" w:rsidRPr="000A3468" w:rsidRDefault="000A3468" w:rsidP="000A3468">
      <w:pPr>
        <w:rPr>
          <w:sz w:val="20"/>
          <w:szCs w:val="20"/>
        </w:rPr>
      </w:pPr>
    </w:p>
    <w:p w14:paraId="2941325C" w14:textId="3C8E046B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 xml:space="preserve">Term of Agreement: </w:t>
      </w:r>
      <w:r w:rsidRPr="000A3468">
        <w:rPr>
          <w:sz w:val="20"/>
          <w:szCs w:val="20"/>
        </w:rPr>
        <w:tab/>
      </w:r>
      <w:r w:rsidR="00873E30">
        <w:rPr>
          <w:sz w:val="20"/>
          <w:szCs w:val="20"/>
        </w:rPr>
        <w:t>One year</w:t>
      </w:r>
      <w:r w:rsidRPr="003C1615">
        <w:rPr>
          <w:sz w:val="20"/>
          <w:szCs w:val="20"/>
        </w:rPr>
        <w:t xml:space="preserve"> with the option to renew for </w:t>
      </w:r>
      <w:r w:rsidR="003C1615" w:rsidRPr="003C1615">
        <w:rPr>
          <w:sz w:val="20"/>
          <w:szCs w:val="20"/>
        </w:rPr>
        <w:t>three (3)</w:t>
      </w:r>
      <w:r w:rsidRPr="003C1615">
        <w:rPr>
          <w:sz w:val="20"/>
          <w:szCs w:val="20"/>
        </w:rPr>
        <w:t xml:space="preserve"> additional one-year terms</w:t>
      </w:r>
    </w:p>
    <w:p w14:paraId="4535B535" w14:textId="77777777" w:rsidR="000A3468" w:rsidRPr="000A3468" w:rsidRDefault="000A3468" w:rsidP="000A3468">
      <w:pPr>
        <w:rPr>
          <w:sz w:val="20"/>
          <w:szCs w:val="20"/>
        </w:rPr>
      </w:pPr>
    </w:p>
    <w:p w14:paraId="38759E87" w14:textId="74FC389E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Initial Contract Term:</w:t>
      </w:r>
      <w:r w:rsidRPr="000A3468">
        <w:rPr>
          <w:sz w:val="20"/>
          <w:szCs w:val="20"/>
        </w:rPr>
        <w:tab/>
      </w:r>
      <w:r w:rsidRPr="003C1615">
        <w:rPr>
          <w:sz w:val="20"/>
          <w:szCs w:val="20"/>
        </w:rPr>
        <w:t xml:space="preserve">April </w:t>
      </w:r>
      <w:r w:rsidR="003C1615" w:rsidRPr="003C1615">
        <w:rPr>
          <w:sz w:val="20"/>
          <w:szCs w:val="20"/>
        </w:rPr>
        <w:t>1</w:t>
      </w:r>
      <w:r w:rsidRPr="003C1615">
        <w:rPr>
          <w:sz w:val="20"/>
          <w:szCs w:val="20"/>
        </w:rPr>
        <w:t>, 20</w:t>
      </w:r>
      <w:r w:rsidR="003C1615" w:rsidRPr="003C1615">
        <w:rPr>
          <w:sz w:val="20"/>
          <w:szCs w:val="20"/>
        </w:rPr>
        <w:t>25</w:t>
      </w:r>
      <w:r w:rsidRPr="003C1615">
        <w:rPr>
          <w:sz w:val="20"/>
          <w:szCs w:val="20"/>
        </w:rPr>
        <w:t xml:space="preserve"> thru </w:t>
      </w:r>
      <w:r w:rsidR="003C1615" w:rsidRPr="003C1615">
        <w:rPr>
          <w:sz w:val="20"/>
          <w:szCs w:val="20"/>
        </w:rPr>
        <w:t>December</w:t>
      </w:r>
      <w:r w:rsidRPr="003C1615">
        <w:rPr>
          <w:sz w:val="20"/>
          <w:szCs w:val="20"/>
        </w:rPr>
        <w:t xml:space="preserve"> 31, 20</w:t>
      </w:r>
      <w:r w:rsidR="003C1615" w:rsidRPr="003C1615">
        <w:rPr>
          <w:sz w:val="20"/>
          <w:szCs w:val="20"/>
        </w:rPr>
        <w:t>25</w:t>
      </w:r>
    </w:p>
    <w:p w14:paraId="134F6694" w14:textId="77777777" w:rsidR="000A3468" w:rsidRPr="000A3468" w:rsidRDefault="000A3468" w:rsidP="000A3468">
      <w:pPr>
        <w:rPr>
          <w:sz w:val="20"/>
          <w:szCs w:val="20"/>
        </w:rPr>
      </w:pPr>
    </w:p>
    <w:p w14:paraId="681F04D2" w14:textId="38A54590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Piggyback Contract:</w:t>
      </w:r>
      <w:r w:rsidRPr="000A3468">
        <w:rPr>
          <w:sz w:val="20"/>
          <w:szCs w:val="20"/>
        </w:rPr>
        <w:tab/>
      </w:r>
      <w:r w:rsidR="003C1615">
        <w:rPr>
          <w:sz w:val="20"/>
          <w:szCs w:val="20"/>
        </w:rPr>
        <w:t>No</w:t>
      </w:r>
    </w:p>
    <w:p w14:paraId="0908C9F4" w14:textId="77777777" w:rsidR="000A3468" w:rsidRPr="000A3468" w:rsidRDefault="000A3468" w:rsidP="000A3468">
      <w:pPr>
        <w:rPr>
          <w:sz w:val="20"/>
          <w:szCs w:val="20"/>
        </w:rPr>
      </w:pPr>
    </w:p>
    <w:p w14:paraId="31384B11" w14:textId="30DAA957" w:rsidR="000A3468" w:rsidRPr="000A3468" w:rsidRDefault="000A3468" w:rsidP="000A3468">
      <w:pPr>
        <w:jc w:val="both"/>
        <w:rPr>
          <w:sz w:val="20"/>
          <w:szCs w:val="20"/>
        </w:rPr>
      </w:pPr>
      <w:r w:rsidRPr="000A3468">
        <w:rPr>
          <w:b/>
          <w:bCs/>
          <w:sz w:val="20"/>
          <w:szCs w:val="20"/>
        </w:rPr>
        <w:t xml:space="preserve">PURCHASE BY OTHER GOVERNMENTAL AGENCIES: </w:t>
      </w:r>
      <w:r w:rsidRPr="000A3468">
        <w:rPr>
          <w:sz w:val="20"/>
          <w:szCs w:val="20"/>
        </w:rPr>
        <w:t xml:space="preserve"> Each governmental unit which avails itself of this Solicitation will establish its own contact, place its own orders, issue its own purchase orders, be invoiced </w:t>
      </w:r>
      <w:r w:rsidR="00873E30">
        <w:rPr>
          <w:sz w:val="20"/>
          <w:szCs w:val="20"/>
        </w:rPr>
        <w:t>therefrom</w:t>
      </w:r>
      <w:r w:rsidRPr="000A3468">
        <w:rPr>
          <w:sz w:val="20"/>
          <w:szCs w:val="20"/>
        </w:rPr>
        <w:t xml:space="preserve">, and make its own payments and issue its own exemption certifications as required by the Vendor.  It is understood and agreed that </w:t>
      </w:r>
      <w:r>
        <w:rPr>
          <w:sz w:val="20"/>
          <w:szCs w:val="20"/>
        </w:rPr>
        <w:t xml:space="preserve">El Paso County </w:t>
      </w:r>
      <w:r w:rsidRPr="000A3468">
        <w:rPr>
          <w:sz w:val="20"/>
          <w:szCs w:val="20"/>
        </w:rPr>
        <w:t>is not a legally binding party to any contractual agreement made between any other governmental unit and the Vendor as a result of this Solicitation.</w:t>
      </w:r>
    </w:p>
    <w:p w14:paraId="57A49235" w14:textId="77777777" w:rsidR="000A3468" w:rsidRPr="000A3468" w:rsidRDefault="000A3468" w:rsidP="000A3468">
      <w:pPr>
        <w:jc w:val="both"/>
        <w:rPr>
          <w:sz w:val="20"/>
          <w:szCs w:val="20"/>
        </w:rPr>
      </w:pPr>
    </w:p>
    <w:p w14:paraId="5F89DC96" w14:textId="77777777" w:rsidR="000A3468" w:rsidRPr="000A3468" w:rsidRDefault="000A3468" w:rsidP="000A3468">
      <w:pPr>
        <w:rPr>
          <w:sz w:val="20"/>
          <w:szCs w:val="20"/>
        </w:rPr>
      </w:pPr>
    </w:p>
    <w:p w14:paraId="46E03E75" w14:textId="77777777" w:rsidR="000A3468" w:rsidRPr="000A3468" w:rsidRDefault="000A3468" w:rsidP="000A3468">
      <w:pPr>
        <w:rPr>
          <w:sz w:val="20"/>
          <w:szCs w:val="20"/>
        </w:rPr>
      </w:pPr>
    </w:p>
    <w:p w14:paraId="23C8F1C9" w14:textId="77758941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Awarded To:</w:t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FA7531">
        <w:rPr>
          <w:sz w:val="20"/>
          <w:szCs w:val="20"/>
        </w:rPr>
        <w:t>Wilson &amp; Company, Inc., Engineers &amp; Architects</w:t>
      </w:r>
    </w:p>
    <w:p w14:paraId="3EB5FEF1" w14:textId="3C8E8A03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FA7531">
        <w:rPr>
          <w:sz w:val="20"/>
          <w:szCs w:val="20"/>
        </w:rPr>
        <w:t>Scott Waterman, PE, Senior Vice President</w:t>
      </w:r>
      <w:r w:rsidR="00FA7531">
        <w:rPr>
          <w:sz w:val="20"/>
          <w:szCs w:val="20"/>
        </w:rPr>
        <w:tab/>
      </w:r>
      <w:r w:rsidR="00FA7531">
        <w:rPr>
          <w:sz w:val="20"/>
          <w:szCs w:val="20"/>
        </w:rPr>
        <w:tab/>
      </w:r>
      <w:r w:rsidR="00FA7531">
        <w:rPr>
          <w:sz w:val="20"/>
          <w:szCs w:val="20"/>
        </w:rPr>
        <w:tab/>
      </w:r>
      <w:r w:rsidR="00FA7531">
        <w:rPr>
          <w:sz w:val="20"/>
          <w:szCs w:val="20"/>
        </w:rPr>
        <w:tab/>
      </w:r>
      <w:r w:rsidR="00FA7531">
        <w:rPr>
          <w:sz w:val="20"/>
          <w:szCs w:val="20"/>
        </w:rPr>
        <w:tab/>
      </w:r>
      <w:r w:rsidR="00FA7531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FA7531">
        <w:rPr>
          <w:sz w:val="20"/>
          <w:szCs w:val="20"/>
        </w:rPr>
        <w:t>5755 Mark Dabling Boulevard, Suite 100</w:t>
      </w:r>
    </w:p>
    <w:p w14:paraId="670246E7" w14:textId="1B64F300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FA7531">
        <w:rPr>
          <w:sz w:val="20"/>
          <w:szCs w:val="20"/>
        </w:rPr>
        <w:tab/>
      </w:r>
      <w:r w:rsidR="00FA7531">
        <w:rPr>
          <w:sz w:val="20"/>
          <w:szCs w:val="20"/>
        </w:rPr>
        <w:tab/>
        <w:t>Colorado Springs, CO 80919</w:t>
      </w:r>
    </w:p>
    <w:p w14:paraId="5D670693" w14:textId="1B808E53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hyperlink r:id="rId7" w:history="1">
        <w:r w:rsidR="00FA7531" w:rsidRPr="00FA7531">
          <w:rPr>
            <w:rStyle w:val="Hyperlink"/>
            <w:sz w:val="20"/>
            <w:szCs w:val="20"/>
          </w:rPr>
          <w:t>Scott.Waterman@wilsonco.com</w:t>
        </w:r>
      </w:hyperlink>
    </w:p>
    <w:p w14:paraId="54741C81" w14:textId="531D755E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Pr="000A3468">
        <w:rPr>
          <w:sz w:val="20"/>
          <w:szCs w:val="20"/>
        </w:rPr>
        <w:tab/>
      </w:r>
      <w:r w:rsidR="00FA7531">
        <w:rPr>
          <w:sz w:val="20"/>
          <w:szCs w:val="20"/>
        </w:rPr>
        <w:t>(303) 501-1227</w:t>
      </w:r>
    </w:p>
    <w:p w14:paraId="0576584F" w14:textId="77777777" w:rsidR="000A3468" w:rsidRPr="000A3468" w:rsidRDefault="000A3468" w:rsidP="000A3468">
      <w:pPr>
        <w:rPr>
          <w:sz w:val="20"/>
          <w:szCs w:val="20"/>
        </w:rPr>
      </w:pPr>
    </w:p>
    <w:p w14:paraId="28268134" w14:textId="77777777" w:rsidR="000A3468" w:rsidRPr="000A3468" w:rsidRDefault="000A3468" w:rsidP="000A3468">
      <w:pPr>
        <w:rPr>
          <w:sz w:val="20"/>
          <w:szCs w:val="20"/>
        </w:rPr>
      </w:pPr>
    </w:p>
    <w:p w14:paraId="68376BB3" w14:textId="77777777" w:rsidR="000A3468" w:rsidRPr="000A3468" w:rsidRDefault="000A3468" w:rsidP="000A3468">
      <w:pPr>
        <w:rPr>
          <w:sz w:val="20"/>
          <w:szCs w:val="20"/>
        </w:rPr>
      </w:pPr>
    </w:p>
    <w:p w14:paraId="312B9AA1" w14:textId="77777777" w:rsidR="000A3468" w:rsidRPr="000A3468" w:rsidRDefault="000A3468" w:rsidP="000A3468">
      <w:pPr>
        <w:rPr>
          <w:sz w:val="20"/>
          <w:szCs w:val="20"/>
        </w:rPr>
      </w:pPr>
    </w:p>
    <w:p w14:paraId="70D7DBD7" w14:textId="3F0A5996" w:rsidR="000A3468" w:rsidRPr="003C1615" w:rsidRDefault="008A735B" w:rsidP="000A3468">
      <w:pPr>
        <w:rPr>
          <w:sz w:val="20"/>
          <w:szCs w:val="20"/>
        </w:rPr>
      </w:pPr>
      <w:r>
        <w:rPr>
          <w:sz w:val="20"/>
          <w:szCs w:val="20"/>
        </w:rPr>
        <w:t>Procurement</w:t>
      </w:r>
      <w:r w:rsidR="000A3468" w:rsidRPr="000A3468">
        <w:rPr>
          <w:sz w:val="20"/>
          <w:szCs w:val="20"/>
        </w:rPr>
        <w:t xml:space="preserve"> Contact:</w:t>
      </w:r>
      <w:r w:rsidR="000A3468" w:rsidRPr="000A3468">
        <w:rPr>
          <w:sz w:val="20"/>
          <w:szCs w:val="20"/>
        </w:rPr>
        <w:tab/>
      </w:r>
      <w:r w:rsidR="000A3468" w:rsidRPr="000A3468">
        <w:rPr>
          <w:sz w:val="20"/>
          <w:szCs w:val="20"/>
        </w:rPr>
        <w:tab/>
      </w:r>
      <w:r w:rsidR="003C1615" w:rsidRPr="003C1615">
        <w:rPr>
          <w:sz w:val="20"/>
          <w:szCs w:val="20"/>
        </w:rPr>
        <w:t>Arron Bermea</w:t>
      </w:r>
    </w:p>
    <w:p w14:paraId="2419C0A4" w14:textId="4C0D2C6D" w:rsidR="000A3468" w:rsidRPr="003C1615" w:rsidRDefault="000A3468" w:rsidP="000A3468">
      <w:pPr>
        <w:rPr>
          <w:sz w:val="20"/>
          <w:szCs w:val="20"/>
        </w:rPr>
      </w:pP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</w:r>
      <w:r w:rsidR="003C1615" w:rsidRPr="003C1615">
        <w:rPr>
          <w:sz w:val="20"/>
          <w:szCs w:val="20"/>
        </w:rPr>
        <w:t xml:space="preserve">Associate </w:t>
      </w:r>
      <w:r w:rsidRPr="003C1615">
        <w:rPr>
          <w:sz w:val="20"/>
          <w:szCs w:val="20"/>
        </w:rPr>
        <w:t xml:space="preserve">Procurement </w:t>
      </w:r>
      <w:r w:rsidR="003C1615" w:rsidRPr="003C1615">
        <w:rPr>
          <w:sz w:val="20"/>
          <w:szCs w:val="20"/>
        </w:rPr>
        <w:t>Specialist</w:t>
      </w:r>
    </w:p>
    <w:p w14:paraId="0B001F09" w14:textId="12F7EBA1" w:rsidR="000A3468" w:rsidRPr="003C1615" w:rsidRDefault="000A3468" w:rsidP="000A3468">
      <w:pPr>
        <w:rPr>
          <w:sz w:val="20"/>
          <w:szCs w:val="20"/>
        </w:rPr>
      </w:pP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</w:r>
      <w:hyperlink r:id="rId8" w:history="1">
        <w:r w:rsidR="003C1615" w:rsidRPr="003C1615">
          <w:rPr>
            <w:rStyle w:val="Hyperlink"/>
            <w:sz w:val="20"/>
            <w:szCs w:val="20"/>
          </w:rPr>
          <w:t>ArronBermea2@elpasoco.com</w:t>
        </w:r>
      </w:hyperlink>
    </w:p>
    <w:p w14:paraId="1EB34C60" w14:textId="75F09081" w:rsidR="000A3468" w:rsidRPr="000A3468" w:rsidRDefault="000A3468" w:rsidP="000A3468">
      <w:pPr>
        <w:rPr>
          <w:sz w:val="20"/>
          <w:szCs w:val="20"/>
        </w:rPr>
      </w:pP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</w:r>
      <w:r w:rsidRPr="003C1615">
        <w:rPr>
          <w:sz w:val="20"/>
          <w:szCs w:val="20"/>
        </w:rPr>
        <w:tab/>
        <w:t>719-520-6</w:t>
      </w:r>
      <w:r w:rsidR="003C1615" w:rsidRPr="003C1615">
        <w:rPr>
          <w:sz w:val="20"/>
          <w:szCs w:val="20"/>
        </w:rPr>
        <w:t>489</w:t>
      </w:r>
    </w:p>
    <w:p w14:paraId="5F85C9E0" w14:textId="77777777" w:rsidR="000A3468" w:rsidRPr="000A3468" w:rsidRDefault="000A3468" w:rsidP="000A3468">
      <w:pPr>
        <w:rPr>
          <w:sz w:val="20"/>
          <w:szCs w:val="20"/>
        </w:rPr>
      </w:pPr>
    </w:p>
    <w:p w14:paraId="2A9E8FC3" w14:textId="77777777" w:rsidR="000A3468" w:rsidRPr="000A3468" w:rsidRDefault="000A3468" w:rsidP="000A3468">
      <w:pPr>
        <w:rPr>
          <w:sz w:val="20"/>
          <w:szCs w:val="20"/>
        </w:rPr>
      </w:pPr>
    </w:p>
    <w:p w14:paraId="1FFDE935" w14:textId="77777777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Approved By:</w:t>
      </w:r>
    </w:p>
    <w:p w14:paraId="6AE86706" w14:textId="77777777" w:rsidR="000A3468" w:rsidRPr="000A3468" w:rsidRDefault="000A3468" w:rsidP="000A3468">
      <w:pPr>
        <w:rPr>
          <w:sz w:val="20"/>
          <w:szCs w:val="20"/>
        </w:rPr>
      </w:pPr>
    </w:p>
    <w:p w14:paraId="70C54A09" w14:textId="77777777" w:rsidR="000A3468" w:rsidRPr="000A3468" w:rsidRDefault="000A3468" w:rsidP="000A3468">
      <w:pPr>
        <w:rPr>
          <w:sz w:val="20"/>
          <w:szCs w:val="20"/>
        </w:rPr>
      </w:pPr>
    </w:p>
    <w:p w14:paraId="5BB63B05" w14:textId="234F9512" w:rsidR="000A3468" w:rsidRPr="000A3468" w:rsidRDefault="000A3468" w:rsidP="000A3468">
      <w:pPr>
        <w:rPr>
          <w:sz w:val="20"/>
          <w:szCs w:val="20"/>
        </w:rPr>
      </w:pPr>
      <w:r w:rsidRPr="000A3468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</w:t>
      </w:r>
      <w:r w:rsidRPr="000A3468"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A3468">
        <w:rPr>
          <w:sz w:val="20"/>
          <w:szCs w:val="20"/>
        </w:rPr>
        <w:t>_____________________</w:t>
      </w:r>
    </w:p>
    <w:p w14:paraId="7903237A" w14:textId="0AAD7134" w:rsidR="000A3468" w:rsidRPr="000A3468" w:rsidRDefault="003C1615" w:rsidP="000A3468">
      <w:pPr>
        <w:rPr>
          <w:sz w:val="20"/>
          <w:szCs w:val="20"/>
        </w:rPr>
      </w:pPr>
      <w:r>
        <w:rPr>
          <w:sz w:val="20"/>
          <w:szCs w:val="20"/>
        </w:rPr>
        <w:t>Arron Bermea, Associate Procurement Specialist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3468" w:rsidRPr="000A3468">
        <w:rPr>
          <w:sz w:val="20"/>
          <w:szCs w:val="20"/>
        </w:rPr>
        <w:tab/>
      </w:r>
      <w:r w:rsidR="000A3468" w:rsidRPr="000A3468">
        <w:rPr>
          <w:sz w:val="20"/>
          <w:szCs w:val="20"/>
        </w:rPr>
        <w:tab/>
        <w:t>Date</w:t>
      </w: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10609CC0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0A3468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10609CC0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0A3468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49F0FFBE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_seal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584A74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EPC Logo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F77C9" w14:textId="77777777" w:rsidR="00225F79" w:rsidRPr="000E7FF9" w:rsidRDefault="00225F79" w:rsidP="00225F79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25434CBD" w14:textId="77777777" w:rsidR="00225F79" w:rsidRPr="000E7FF9" w:rsidRDefault="00225F79" w:rsidP="00225F79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21E3A5BC" w14:textId="77777777" w:rsidR="00225F79" w:rsidRPr="000E7FF9" w:rsidRDefault="00225F79" w:rsidP="00225F79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5E0D012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6F1F77C9" w14:textId="77777777" w:rsidR="00225F79" w:rsidRPr="000E7FF9" w:rsidRDefault="00225F79" w:rsidP="00225F79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25434CBD" w14:textId="77777777" w:rsidR="00225F79" w:rsidRPr="000E7FF9" w:rsidRDefault="00225F79" w:rsidP="00225F79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21E3A5BC" w14:textId="77777777" w:rsidR="00225F79" w:rsidRPr="000E7FF9" w:rsidRDefault="00225F79" w:rsidP="00225F79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5E0D012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3989D" w14:textId="77777777" w:rsidR="00225F79" w:rsidRPr="00D54B2A" w:rsidRDefault="00225F79" w:rsidP="00225F79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4462AC5B" w14:textId="77777777" w:rsidR="00225F79" w:rsidRPr="00D54B2A" w:rsidRDefault="00225F79" w:rsidP="00225F7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187AF96D" w14:textId="77777777" w:rsidR="00225F79" w:rsidRPr="00D54B2A" w:rsidRDefault="00225F79" w:rsidP="00225F79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04AFC9F6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6E3989D" w14:textId="77777777" w:rsidR="00225F79" w:rsidRPr="00D54B2A" w:rsidRDefault="00225F79" w:rsidP="00225F79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4462AC5B" w14:textId="77777777" w:rsidR="00225F79" w:rsidRPr="00D54B2A" w:rsidRDefault="00225F79" w:rsidP="00225F7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187AF96D" w14:textId="77777777" w:rsidR="00225F79" w:rsidRPr="00D54B2A" w:rsidRDefault="00225F79" w:rsidP="00225F79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04AFC9F6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3D7023FC" w14:textId="77777777" w:rsidR="00225F79" w:rsidRPr="00496037" w:rsidRDefault="00225F79" w:rsidP="00225F79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&amp;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3D7023FC" w14:textId="77777777" w:rsidR="00225F79" w:rsidRPr="00496037" w:rsidRDefault="00225F79" w:rsidP="00225F79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&amp;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A3468"/>
    <w:rsid w:val="000A6AAD"/>
    <w:rsid w:val="000B16CE"/>
    <w:rsid w:val="000D52F9"/>
    <w:rsid w:val="000E0DBF"/>
    <w:rsid w:val="00104BF1"/>
    <w:rsid w:val="001329D9"/>
    <w:rsid w:val="00133255"/>
    <w:rsid w:val="001379EB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222B76"/>
    <w:rsid w:val="002253E8"/>
    <w:rsid w:val="00225F79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77702"/>
    <w:rsid w:val="00386666"/>
    <w:rsid w:val="00387EB3"/>
    <w:rsid w:val="003A31B6"/>
    <w:rsid w:val="003B25FD"/>
    <w:rsid w:val="003B7184"/>
    <w:rsid w:val="003C0FE3"/>
    <w:rsid w:val="003C1615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93080"/>
    <w:rsid w:val="006A0883"/>
    <w:rsid w:val="006B3AD6"/>
    <w:rsid w:val="006B7AC4"/>
    <w:rsid w:val="006C72BC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73E30"/>
    <w:rsid w:val="008A35FD"/>
    <w:rsid w:val="008A735B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D63C6"/>
    <w:rsid w:val="00CE5866"/>
    <w:rsid w:val="00CE7884"/>
    <w:rsid w:val="00D06E68"/>
    <w:rsid w:val="00D06ED3"/>
    <w:rsid w:val="00D112EB"/>
    <w:rsid w:val="00D35FB2"/>
    <w:rsid w:val="00D41587"/>
    <w:rsid w:val="00D7001D"/>
    <w:rsid w:val="00D76A22"/>
    <w:rsid w:val="00D80464"/>
    <w:rsid w:val="00D861CD"/>
    <w:rsid w:val="00D97A51"/>
    <w:rsid w:val="00DB0628"/>
    <w:rsid w:val="00DE1DAC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A2E34"/>
    <w:rsid w:val="00FA7531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onBermea2@elpaso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tt.Waterman@wilsonc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26</TotalTime>
  <Pages>1</Pages>
  <Words>171</Words>
  <Characters>1236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Arron Bermea2</cp:lastModifiedBy>
  <cp:revision>5</cp:revision>
  <cp:lastPrinted>2021-01-11T18:32:00Z</cp:lastPrinted>
  <dcterms:created xsi:type="dcterms:W3CDTF">2025-09-24T12:52:00Z</dcterms:created>
  <dcterms:modified xsi:type="dcterms:W3CDTF">2025-09-24T13:11:00Z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2aa4f5c9-d603-4844-81e4-5689d3f40fa2</vt:lpwstr>
  </property>
</Properties>
</file>