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Pr="003C4506" w:rsidRDefault="009E7A8F" w:rsidP="00E3007B">
      <w:pPr>
        <w:jc w:val="center"/>
        <w:rPr>
          <w:sz w:val="20"/>
          <w:szCs w:val="20"/>
        </w:rPr>
      </w:pPr>
    </w:p>
    <w:p w14:paraId="3133A1EC" w14:textId="77777777" w:rsidR="009E7A8F" w:rsidRPr="003C4506" w:rsidRDefault="009E7A8F" w:rsidP="00E3007B">
      <w:pPr>
        <w:jc w:val="center"/>
        <w:rPr>
          <w:sz w:val="20"/>
          <w:szCs w:val="20"/>
        </w:rPr>
      </w:pPr>
    </w:p>
    <w:p w14:paraId="016286A6" w14:textId="77777777" w:rsidR="009E7A8F" w:rsidRPr="003C4506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3C4506" w:rsidRDefault="009E7A8F" w:rsidP="007036A9">
      <w:pPr>
        <w:rPr>
          <w:sz w:val="20"/>
          <w:szCs w:val="20"/>
        </w:rPr>
      </w:pPr>
    </w:p>
    <w:p w14:paraId="137A9F42" w14:textId="56C05C39" w:rsidR="00E3007B" w:rsidRPr="003C4506" w:rsidRDefault="00612E43" w:rsidP="00E3007B">
      <w:pPr>
        <w:jc w:val="center"/>
        <w:rPr>
          <w:sz w:val="22"/>
          <w:szCs w:val="22"/>
        </w:rPr>
      </w:pPr>
      <w:r w:rsidRPr="003C4506">
        <w:rPr>
          <w:sz w:val="22"/>
          <w:szCs w:val="22"/>
        </w:rPr>
        <w:t>Invitation for Bid</w:t>
      </w:r>
      <w:r w:rsidR="00E3007B" w:rsidRPr="003C4506">
        <w:rPr>
          <w:sz w:val="22"/>
          <w:szCs w:val="22"/>
        </w:rPr>
        <w:t xml:space="preserve"> #</w:t>
      </w:r>
      <w:r w:rsidR="006F5EAB" w:rsidRPr="003C4506">
        <w:rPr>
          <w:sz w:val="22"/>
          <w:szCs w:val="22"/>
        </w:rPr>
        <w:t>IFB</w:t>
      </w:r>
      <w:r w:rsidR="00E3007B" w:rsidRPr="003C4506">
        <w:rPr>
          <w:sz w:val="22"/>
          <w:szCs w:val="22"/>
        </w:rPr>
        <w:t>-</w:t>
      </w:r>
      <w:r w:rsidR="003C4506" w:rsidRPr="003C4506">
        <w:rPr>
          <w:sz w:val="22"/>
          <w:szCs w:val="22"/>
        </w:rPr>
        <w:t>25-003</w:t>
      </w:r>
    </w:p>
    <w:p w14:paraId="623C63AB" w14:textId="7B612408" w:rsidR="00E3007B" w:rsidRPr="003C4506" w:rsidRDefault="00E3007B" w:rsidP="00E3007B">
      <w:pPr>
        <w:jc w:val="center"/>
        <w:rPr>
          <w:sz w:val="22"/>
          <w:szCs w:val="22"/>
        </w:rPr>
      </w:pPr>
      <w:r w:rsidRPr="003C4506">
        <w:rPr>
          <w:sz w:val="22"/>
          <w:szCs w:val="22"/>
        </w:rPr>
        <w:t>For</w:t>
      </w:r>
    </w:p>
    <w:p w14:paraId="41C875E8" w14:textId="1D042390" w:rsidR="00E3007B" w:rsidRPr="003C4506" w:rsidRDefault="003C4506" w:rsidP="00E3007B">
      <w:pPr>
        <w:jc w:val="center"/>
        <w:rPr>
          <w:sz w:val="22"/>
          <w:szCs w:val="22"/>
        </w:rPr>
      </w:pPr>
      <w:r w:rsidRPr="003C4506">
        <w:rPr>
          <w:sz w:val="22"/>
          <w:szCs w:val="22"/>
        </w:rPr>
        <w:t>Construction of the Beacon Lite Road Improvement Project</w:t>
      </w:r>
    </w:p>
    <w:p w14:paraId="42601681" w14:textId="77777777" w:rsidR="00E3007B" w:rsidRPr="003C4506" w:rsidRDefault="00E3007B" w:rsidP="00E3007B">
      <w:pPr>
        <w:jc w:val="center"/>
        <w:rPr>
          <w:sz w:val="22"/>
          <w:szCs w:val="22"/>
        </w:rPr>
      </w:pPr>
    </w:p>
    <w:p w14:paraId="59A30809" w14:textId="1547EBB0" w:rsidR="00E3007B" w:rsidRDefault="00E3007B" w:rsidP="007036A9">
      <w:pPr>
        <w:jc w:val="center"/>
        <w:rPr>
          <w:sz w:val="22"/>
          <w:szCs w:val="22"/>
        </w:rPr>
      </w:pPr>
      <w:r w:rsidRPr="003C4506">
        <w:rPr>
          <w:sz w:val="22"/>
          <w:szCs w:val="22"/>
        </w:rPr>
        <w:t xml:space="preserve">Opening Date &amp; Time: </w:t>
      </w:r>
      <w:r w:rsidR="003C4506" w:rsidRPr="003C4506">
        <w:rPr>
          <w:sz w:val="22"/>
          <w:szCs w:val="22"/>
        </w:rPr>
        <w:t>Wednesday</w:t>
      </w:r>
      <w:r w:rsidRPr="003C4506">
        <w:rPr>
          <w:sz w:val="22"/>
          <w:szCs w:val="22"/>
        </w:rPr>
        <w:t xml:space="preserve">, </w:t>
      </w:r>
      <w:r w:rsidR="003C4506" w:rsidRPr="003C4506">
        <w:rPr>
          <w:sz w:val="22"/>
          <w:szCs w:val="22"/>
        </w:rPr>
        <w:t>July 16</w:t>
      </w:r>
      <w:r w:rsidRPr="003C4506">
        <w:rPr>
          <w:sz w:val="22"/>
          <w:szCs w:val="22"/>
        </w:rPr>
        <w:t xml:space="preserve">, </w:t>
      </w:r>
      <w:proofErr w:type="gramStart"/>
      <w:r w:rsidRPr="003C4506">
        <w:rPr>
          <w:sz w:val="22"/>
          <w:szCs w:val="22"/>
        </w:rPr>
        <w:t>20</w:t>
      </w:r>
      <w:r w:rsidR="003C4506" w:rsidRPr="003C4506">
        <w:rPr>
          <w:sz w:val="22"/>
          <w:szCs w:val="22"/>
        </w:rPr>
        <w:t>25</w:t>
      </w:r>
      <w:proofErr w:type="gramEnd"/>
      <w:r w:rsidRPr="003C4506">
        <w:rPr>
          <w:sz w:val="22"/>
          <w:szCs w:val="22"/>
        </w:rPr>
        <w:t xml:space="preserve"> at 2:00 p.m.</w:t>
      </w:r>
    </w:p>
    <w:p w14:paraId="67340865" w14:textId="77777777" w:rsidR="007036A9" w:rsidRPr="003C4506" w:rsidRDefault="007036A9" w:rsidP="007036A9">
      <w:pPr>
        <w:jc w:val="center"/>
        <w:rPr>
          <w:sz w:val="22"/>
          <w:szCs w:val="22"/>
        </w:rPr>
      </w:pPr>
    </w:p>
    <w:p w14:paraId="5BE090EA" w14:textId="1E069574" w:rsidR="00E3007B" w:rsidRPr="003C4506" w:rsidRDefault="00E3007B" w:rsidP="003C4506">
      <w:pPr>
        <w:rPr>
          <w:sz w:val="22"/>
          <w:szCs w:val="22"/>
        </w:rPr>
      </w:pPr>
      <w:r w:rsidRPr="003C4506">
        <w:rPr>
          <w:sz w:val="22"/>
          <w:szCs w:val="22"/>
        </w:rPr>
        <w:t xml:space="preserve">Mandatory Requirements: </w:t>
      </w:r>
    </w:p>
    <w:p w14:paraId="51244C87" w14:textId="77777777" w:rsidR="00E3007B" w:rsidRPr="003C4506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3C4506">
        <w:rPr>
          <w:sz w:val="22"/>
          <w:szCs w:val="22"/>
        </w:rPr>
        <w:t>Vendor Profile</w:t>
      </w:r>
    </w:p>
    <w:p w14:paraId="7898C9FB" w14:textId="77777777" w:rsidR="00E3007B" w:rsidRPr="003C4506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3C4506">
        <w:rPr>
          <w:sz w:val="22"/>
          <w:szCs w:val="22"/>
        </w:rPr>
        <w:t>Proprietary / Confidential Statement</w:t>
      </w:r>
    </w:p>
    <w:p w14:paraId="18899474" w14:textId="77777777" w:rsidR="00E3007B" w:rsidRPr="009E7A8F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 xml:space="preserve">Sub-contractor List, if applicable </w:t>
      </w:r>
    </w:p>
    <w:p w14:paraId="2E7F13D0" w14:textId="50906156" w:rsidR="00E3007B" w:rsidRDefault="003C4506" w:rsidP="003C45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Cover Sheet</w:t>
      </w:r>
    </w:p>
    <w:p w14:paraId="7D1D6D0C" w14:textId="059B5146" w:rsidR="003C4506" w:rsidRDefault="003C4506" w:rsidP="003C45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Bid Form REVISED #2</w:t>
      </w:r>
    </w:p>
    <w:p w14:paraId="7A3CEDC8" w14:textId="0CB5F971" w:rsidR="003C4506" w:rsidRDefault="003C4506" w:rsidP="003C45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 Plan and Schedule</w:t>
      </w:r>
    </w:p>
    <w:p w14:paraId="5C27E3B5" w14:textId="23A96B38" w:rsidR="00E3007B" w:rsidRPr="003C4506" w:rsidRDefault="003C4506" w:rsidP="003C45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Exhibits 1-4</w:t>
      </w:r>
    </w:p>
    <w:p w14:paraId="5488347C" w14:textId="4EB1C7B9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828"/>
        <w:gridCol w:w="1194"/>
        <w:gridCol w:w="1668"/>
        <w:gridCol w:w="2485"/>
      </w:tblGrid>
      <w:tr w:rsidR="009E7A8F" w14:paraId="68D73F0E" w14:textId="5DE55B1A" w:rsidTr="002921B6">
        <w:trPr>
          <w:jc w:val="center"/>
        </w:trPr>
        <w:tc>
          <w:tcPr>
            <w:tcW w:w="4045" w:type="dxa"/>
          </w:tcPr>
          <w:p w14:paraId="1C1CB212" w14:textId="0DC47C5C" w:rsidR="009E7A8F" w:rsidRPr="009E7A8F" w:rsidRDefault="009E7A8F" w:rsidP="002921B6">
            <w:pPr>
              <w:jc w:val="center"/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828" w:type="dxa"/>
          </w:tcPr>
          <w:p w14:paraId="13E823A6" w14:textId="60CB3D53" w:rsidR="009E7A8F" w:rsidRPr="009E7A8F" w:rsidRDefault="009E7A8F" w:rsidP="002921B6">
            <w:pPr>
              <w:jc w:val="center"/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194" w:type="dxa"/>
          </w:tcPr>
          <w:p w14:paraId="4BAC64BE" w14:textId="07E91324" w:rsidR="009E7A8F" w:rsidRPr="009E7A8F" w:rsidRDefault="009E7A8F" w:rsidP="002921B6">
            <w:pPr>
              <w:jc w:val="center"/>
              <w:rPr>
                <w:sz w:val="22"/>
                <w:szCs w:val="22"/>
              </w:rPr>
            </w:pPr>
            <w:r w:rsidRPr="003C4506">
              <w:rPr>
                <w:sz w:val="22"/>
                <w:szCs w:val="22"/>
              </w:rPr>
              <w:t>Addendum (</w:t>
            </w:r>
            <w:r w:rsidR="003C4506" w:rsidRPr="003C4506">
              <w:rPr>
                <w:sz w:val="22"/>
                <w:szCs w:val="22"/>
              </w:rPr>
              <w:t>5</w:t>
            </w:r>
            <w:r w:rsidRPr="003C4506">
              <w:rPr>
                <w:sz w:val="22"/>
                <w:szCs w:val="22"/>
              </w:rPr>
              <w:t>)</w:t>
            </w:r>
          </w:p>
        </w:tc>
        <w:tc>
          <w:tcPr>
            <w:tcW w:w="1668" w:type="dxa"/>
          </w:tcPr>
          <w:p w14:paraId="2FA1AF85" w14:textId="72699248" w:rsidR="009E7A8F" w:rsidRPr="003C4506" w:rsidRDefault="009E7A8F" w:rsidP="002921B6">
            <w:pPr>
              <w:jc w:val="center"/>
              <w:rPr>
                <w:sz w:val="22"/>
                <w:szCs w:val="22"/>
              </w:rPr>
            </w:pPr>
            <w:r w:rsidRPr="003C4506">
              <w:rPr>
                <w:sz w:val="22"/>
                <w:szCs w:val="22"/>
              </w:rPr>
              <w:t>Requirements Met</w:t>
            </w:r>
          </w:p>
        </w:tc>
        <w:tc>
          <w:tcPr>
            <w:tcW w:w="2485" w:type="dxa"/>
          </w:tcPr>
          <w:p w14:paraId="42E4DCF8" w14:textId="09922F46" w:rsidR="009E7A8F" w:rsidRPr="003C4506" w:rsidRDefault="009E7A8F" w:rsidP="002921B6">
            <w:pPr>
              <w:jc w:val="center"/>
              <w:rPr>
                <w:sz w:val="22"/>
                <w:szCs w:val="22"/>
              </w:rPr>
            </w:pPr>
            <w:r w:rsidRPr="003C4506">
              <w:rPr>
                <w:sz w:val="22"/>
                <w:szCs w:val="22"/>
              </w:rPr>
              <w:t>Cost</w:t>
            </w:r>
          </w:p>
        </w:tc>
      </w:tr>
      <w:tr w:rsidR="009E7A8F" w14:paraId="2310B71F" w14:textId="60FDFED8" w:rsidTr="002921B6">
        <w:trPr>
          <w:jc w:val="center"/>
        </w:trPr>
        <w:tc>
          <w:tcPr>
            <w:tcW w:w="4045" w:type="dxa"/>
          </w:tcPr>
          <w:p w14:paraId="249AEFB4" w14:textId="73FAAF1D" w:rsidR="009E7A8F" w:rsidRPr="009E7A8F" w:rsidRDefault="00E37147" w:rsidP="00E37147">
            <w:pPr>
              <w:tabs>
                <w:tab w:val="left" w:pos="121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Amrize</w:t>
            </w:r>
            <w:proofErr w:type="spellEnd"/>
            <w:r>
              <w:rPr>
                <w:sz w:val="22"/>
                <w:szCs w:val="22"/>
              </w:rPr>
              <w:t xml:space="preserve"> West Central Inc.</w:t>
            </w:r>
          </w:p>
        </w:tc>
        <w:tc>
          <w:tcPr>
            <w:tcW w:w="828" w:type="dxa"/>
          </w:tcPr>
          <w:p w14:paraId="66EA8A48" w14:textId="2AE33E45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4EC7C758" w14:textId="74886401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613756FB" w14:textId="76A876DB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0B267BC4" w14:textId="65061E56" w:rsidR="009E7A8F" w:rsidRPr="009E7A8F" w:rsidRDefault="00E37147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$8,446,687.25</w:t>
            </w:r>
          </w:p>
        </w:tc>
      </w:tr>
      <w:tr w:rsidR="009E7A8F" w14:paraId="14074505" w14:textId="5E66B2C4" w:rsidTr="002921B6">
        <w:trPr>
          <w:jc w:val="center"/>
        </w:trPr>
        <w:tc>
          <w:tcPr>
            <w:tcW w:w="4045" w:type="dxa"/>
          </w:tcPr>
          <w:p w14:paraId="534DF53B" w14:textId="6DD087E8" w:rsidR="009E7A8F" w:rsidRPr="009E7A8F" w:rsidRDefault="00E37147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Capital Paving &amp; Construction</w:t>
            </w:r>
          </w:p>
        </w:tc>
        <w:tc>
          <w:tcPr>
            <w:tcW w:w="828" w:type="dxa"/>
          </w:tcPr>
          <w:p w14:paraId="70C5B185" w14:textId="482E5D5D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6B383A64" w14:textId="0EF63A40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672510ED" w14:textId="50E51C7C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24E4FB9F" w14:textId="43BE1B7F" w:rsidR="009E7A8F" w:rsidRPr="009E7A8F" w:rsidRDefault="00E37147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BC1C56">
              <w:rPr>
                <w:sz w:val="22"/>
                <w:szCs w:val="22"/>
              </w:rPr>
              <w:t>8,215,287.98</w:t>
            </w:r>
          </w:p>
        </w:tc>
      </w:tr>
      <w:tr w:rsidR="009E7A8F" w14:paraId="5C65A8CD" w14:textId="7F95C43F" w:rsidTr="002921B6">
        <w:trPr>
          <w:jc w:val="center"/>
        </w:trPr>
        <w:tc>
          <w:tcPr>
            <w:tcW w:w="4045" w:type="dxa"/>
          </w:tcPr>
          <w:p w14:paraId="04C41FB9" w14:textId="264EBC8D" w:rsidR="009E7A8F" w:rsidRPr="009E7A8F" w:rsidRDefault="007A686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Castle Rock Construction Company of Co</w:t>
            </w:r>
            <w:r w:rsidR="00C04458">
              <w:rPr>
                <w:sz w:val="22"/>
                <w:szCs w:val="22"/>
              </w:rPr>
              <w:t>lorado LLC</w:t>
            </w:r>
          </w:p>
        </w:tc>
        <w:tc>
          <w:tcPr>
            <w:tcW w:w="828" w:type="dxa"/>
          </w:tcPr>
          <w:p w14:paraId="7301B826" w14:textId="7096549C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24026FA2" w14:textId="13362F2D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0C816E00" w14:textId="1F3CF5A3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2F969BA6" w14:textId="5D537897" w:rsidR="009E7A8F" w:rsidRPr="009E7A8F" w:rsidRDefault="007A686B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$9,368,212.66</w:t>
            </w:r>
          </w:p>
        </w:tc>
      </w:tr>
      <w:tr w:rsidR="009E7A8F" w14:paraId="7366551D" w14:textId="3FDE0566" w:rsidTr="002921B6">
        <w:trPr>
          <w:jc w:val="center"/>
        </w:trPr>
        <w:tc>
          <w:tcPr>
            <w:tcW w:w="4045" w:type="dxa"/>
          </w:tcPr>
          <w:p w14:paraId="2F4318CB" w14:textId="435B54B3" w:rsidR="009E7A8F" w:rsidRPr="009E7A8F" w:rsidRDefault="008E00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Elite Surface Infrastructure</w:t>
            </w:r>
          </w:p>
        </w:tc>
        <w:tc>
          <w:tcPr>
            <w:tcW w:w="828" w:type="dxa"/>
          </w:tcPr>
          <w:p w14:paraId="3C1AF3C5" w14:textId="3FCF441E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7106A61A" w14:textId="681E7BC0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271F35F9" w14:textId="52EEE2AF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4381E894" w14:textId="7EBF839D" w:rsidR="009E7A8F" w:rsidRPr="009E7A8F" w:rsidRDefault="008E0095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$9,752,191.81</w:t>
            </w:r>
          </w:p>
        </w:tc>
      </w:tr>
      <w:tr w:rsidR="009E7A8F" w14:paraId="665B2FCC" w14:textId="69C45D64" w:rsidTr="002921B6">
        <w:trPr>
          <w:jc w:val="center"/>
        </w:trPr>
        <w:tc>
          <w:tcPr>
            <w:tcW w:w="4045" w:type="dxa"/>
          </w:tcPr>
          <w:p w14:paraId="73FC5E76" w14:textId="52A7CA92" w:rsidR="009E7A8F" w:rsidRPr="009E7A8F" w:rsidRDefault="008E00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FNF Construction, Inc.</w:t>
            </w:r>
          </w:p>
        </w:tc>
        <w:tc>
          <w:tcPr>
            <w:tcW w:w="828" w:type="dxa"/>
          </w:tcPr>
          <w:p w14:paraId="33C0C3B0" w14:textId="0AC1A687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0520034B" w14:textId="04B20258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382B0B3F" w14:textId="7C3DC05E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2D3FA730" w14:textId="1E0BF263" w:rsidR="009E7A8F" w:rsidRPr="009E7A8F" w:rsidRDefault="008E0095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$8,894,253.95</w:t>
            </w:r>
          </w:p>
        </w:tc>
      </w:tr>
      <w:tr w:rsidR="009E7A8F" w14:paraId="6735B6EC" w14:textId="77777777" w:rsidTr="002921B6">
        <w:trPr>
          <w:jc w:val="center"/>
        </w:trPr>
        <w:tc>
          <w:tcPr>
            <w:tcW w:w="4045" w:type="dxa"/>
          </w:tcPr>
          <w:p w14:paraId="11F7EA6B" w14:textId="0ADED92B" w:rsidR="009E7A8F" w:rsidRPr="009E7A8F" w:rsidRDefault="008E0095" w:rsidP="008E0095">
            <w:pPr>
              <w:tabs>
                <w:tab w:val="left" w:pos="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Sun Construction</w:t>
            </w:r>
          </w:p>
        </w:tc>
        <w:tc>
          <w:tcPr>
            <w:tcW w:w="828" w:type="dxa"/>
          </w:tcPr>
          <w:p w14:paraId="6EE8D50C" w14:textId="270F2E82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754226D1" w14:textId="201AF4C0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05D80AB4" w14:textId="2EEBB4B2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4C1F48B9" w14:textId="50E1AB91" w:rsidR="009E7A8F" w:rsidRPr="009E7A8F" w:rsidRDefault="008E0095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$8,554,884.28</w:t>
            </w:r>
          </w:p>
        </w:tc>
      </w:tr>
      <w:tr w:rsidR="009E7A8F" w14:paraId="7B72563E" w14:textId="77777777" w:rsidTr="002921B6">
        <w:trPr>
          <w:jc w:val="center"/>
        </w:trPr>
        <w:tc>
          <w:tcPr>
            <w:tcW w:w="4045" w:type="dxa"/>
          </w:tcPr>
          <w:p w14:paraId="33D2C3EC" w14:textId="50EBAFF4" w:rsidR="009E7A8F" w:rsidRPr="009E7A8F" w:rsidRDefault="008E009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 Construction</w:t>
            </w:r>
          </w:p>
        </w:tc>
        <w:tc>
          <w:tcPr>
            <w:tcW w:w="828" w:type="dxa"/>
          </w:tcPr>
          <w:p w14:paraId="37B312C5" w14:textId="2C5D822D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6BE3E7D4" w14:textId="2C89892E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2141AF2C" w14:textId="30D3F287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6FE9E7E6" w14:textId="62EAA4EE" w:rsidR="009E7A8F" w:rsidRPr="009E7A8F" w:rsidRDefault="008E0095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$10,415,983.40</w:t>
            </w:r>
          </w:p>
        </w:tc>
      </w:tr>
      <w:tr w:rsidR="008E0095" w14:paraId="2795BC50" w14:textId="77777777" w:rsidTr="002921B6">
        <w:trPr>
          <w:jc w:val="center"/>
        </w:trPr>
        <w:tc>
          <w:tcPr>
            <w:tcW w:w="4045" w:type="dxa"/>
          </w:tcPr>
          <w:p w14:paraId="65AA1362" w14:textId="03B8E299" w:rsidR="008E0095" w:rsidRPr="009E7A8F" w:rsidRDefault="00A9178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TWX Colorado dba Timber Wolf Excavating</w:t>
            </w:r>
          </w:p>
        </w:tc>
        <w:tc>
          <w:tcPr>
            <w:tcW w:w="828" w:type="dxa"/>
          </w:tcPr>
          <w:p w14:paraId="48B69169" w14:textId="24DE093F" w:rsidR="008E0095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1EF537D2" w14:textId="7715C944" w:rsidR="008E0095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406B427D" w14:textId="21469207" w:rsidR="008E0095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6DE28F06" w14:textId="6616DFD1" w:rsidR="008E0095" w:rsidRPr="009E7A8F" w:rsidRDefault="00A91780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$8,984,781.25</w:t>
            </w:r>
          </w:p>
        </w:tc>
      </w:tr>
      <w:tr w:rsidR="009E7A8F" w14:paraId="799472C8" w14:textId="77777777" w:rsidTr="002921B6">
        <w:trPr>
          <w:jc w:val="center"/>
        </w:trPr>
        <w:tc>
          <w:tcPr>
            <w:tcW w:w="4045" w:type="dxa"/>
          </w:tcPr>
          <w:p w14:paraId="506FDAC9" w14:textId="72751C16" w:rsidR="009E7A8F" w:rsidRPr="009E7A8F" w:rsidRDefault="002B0F4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Wildcat Construction</w:t>
            </w:r>
          </w:p>
        </w:tc>
        <w:tc>
          <w:tcPr>
            <w:tcW w:w="828" w:type="dxa"/>
          </w:tcPr>
          <w:p w14:paraId="6E292516" w14:textId="7D4E7A5E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94" w:type="dxa"/>
          </w:tcPr>
          <w:p w14:paraId="3B80B58D" w14:textId="5C294B5F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668" w:type="dxa"/>
          </w:tcPr>
          <w:p w14:paraId="53C1C61A" w14:textId="0969195E" w:rsidR="009E7A8F" w:rsidRPr="009E7A8F" w:rsidRDefault="007036A9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5" w:type="dxa"/>
          </w:tcPr>
          <w:p w14:paraId="4BD9B227" w14:textId="12EBCB3F" w:rsidR="009E7A8F" w:rsidRPr="009E7A8F" w:rsidRDefault="002B0F40" w:rsidP="0029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$10,550,647.40</w:t>
            </w: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578C6C3A" w14:textId="1A8EDF6E" w:rsidR="009E7A8F" w:rsidRDefault="009E7A8F" w:rsidP="002669AB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4120DFA3" w14:textId="4C7AB56C" w:rsidR="009E7A8F" w:rsidRPr="00E13EC6" w:rsidRDefault="002669AB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76CF480" wp14:editId="3264163E">
            <wp:extent cx="1695450" cy="952500"/>
            <wp:effectExtent l="0" t="0" r="0" b="0"/>
            <wp:docPr id="1387969223" name="Picture 11" descr="Signature Matthew M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69223" name="Picture 11" descr="Signature Matthew Marter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07/31/2025</w:t>
      </w:r>
    </w:p>
    <w:p w14:paraId="25303FA4" w14:textId="78560449" w:rsidR="009E7A8F" w:rsidRPr="003C4506" w:rsidRDefault="00DF6C67" w:rsidP="009E7A8F">
      <w:pPr>
        <w:ind w:left="288"/>
        <w:rPr>
          <w:sz w:val="22"/>
          <w:szCs w:val="22"/>
        </w:rPr>
      </w:pPr>
      <w:r w:rsidRPr="003C45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2BCCF1FF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08D6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 w:rsidRPr="003C45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058A453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7FE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3C4506" w:rsidRPr="003C4506">
        <w:rPr>
          <w:sz w:val="22"/>
          <w:szCs w:val="22"/>
        </w:rPr>
        <w:t>Matthew Marter, CPPB</w:t>
      </w:r>
      <w:r w:rsidR="009E7A8F" w:rsidRPr="003C4506">
        <w:rPr>
          <w:sz w:val="22"/>
          <w:szCs w:val="22"/>
        </w:rPr>
        <w:t xml:space="preserve">, Procurement Specialist </w:t>
      </w:r>
      <w:r w:rsidR="009E7A8F" w:rsidRPr="003C4506">
        <w:rPr>
          <w:sz w:val="22"/>
          <w:szCs w:val="22"/>
        </w:rPr>
        <w:tab/>
      </w:r>
      <w:r w:rsidR="009E7A8F" w:rsidRPr="003C4506">
        <w:rPr>
          <w:sz w:val="22"/>
          <w:szCs w:val="22"/>
        </w:rPr>
        <w:tab/>
      </w:r>
      <w:r w:rsidR="009E7A8F" w:rsidRPr="003C4506">
        <w:rPr>
          <w:sz w:val="22"/>
          <w:szCs w:val="22"/>
        </w:rPr>
        <w:tab/>
        <w:t>Date</w:t>
      </w:r>
    </w:p>
    <w:p w14:paraId="47063EBC" w14:textId="6843D1A4" w:rsidR="009E7A8F" w:rsidRPr="003C4506" w:rsidRDefault="009E7A8F" w:rsidP="009E7A8F">
      <w:pPr>
        <w:ind w:left="288"/>
        <w:rPr>
          <w:sz w:val="22"/>
          <w:szCs w:val="22"/>
        </w:rPr>
      </w:pPr>
      <w:r w:rsidRPr="003C450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Pr="003C4506" w:rsidRDefault="009E7A8F" w:rsidP="009E7A8F">
      <w:pPr>
        <w:rPr>
          <w:sz w:val="22"/>
          <w:szCs w:val="22"/>
        </w:rPr>
      </w:pPr>
    </w:p>
    <w:p w14:paraId="311411B1" w14:textId="511F6F6F" w:rsidR="009E7A8F" w:rsidRPr="003C4506" w:rsidRDefault="009E7A8F" w:rsidP="009E7A8F">
      <w:pPr>
        <w:ind w:left="288"/>
        <w:rPr>
          <w:sz w:val="22"/>
          <w:szCs w:val="22"/>
        </w:rPr>
      </w:pPr>
    </w:p>
    <w:p w14:paraId="69F775D6" w14:textId="21BC99A0" w:rsidR="009E7A8F" w:rsidRPr="003C4506" w:rsidRDefault="004543BC" w:rsidP="004543BC">
      <w:pPr>
        <w:tabs>
          <w:tab w:val="left" w:pos="1170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noProof/>
          <w:sz w:val="22"/>
          <w:szCs w:val="22"/>
        </w:rPr>
        <w:drawing>
          <wp:inline distT="0" distB="0" distL="0" distR="0" wp14:anchorId="40FDD922" wp14:editId="23A61767">
            <wp:extent cx="2535702" cy="533400"/>
            <wp:effectExtent l="0" t="0" r="0" b="0"/>
            <wp:docPr id="203896943" name="Picture 11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6943" name="Picture 11" descr="Signature Lauren Johnson-LeGran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431" cy="53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7/31/2025</w:t>
      </w:r>
    </w:p>
    <w:p w14:paraId="557077F8" w14:textId="17EB348D" w:rsidR="009E7A8F" w:rsidRPr="00E13EC6" w:rsidRDefault="00DF6C67" w:rsidP="009E7A8F">
      <w:pPr>
        <w:ind w:left="288"/>
        <w:rPr>
          <w:sz w:val="22"/>
          <w:szCs w:val="22"/>
        </w:rPr>
      </w:pPr>
      <w:r w:rsidRPr="003C45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594EC9B8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DFE0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3C45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6CB8422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1FD3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AE55B5">
        <w:rPr>
          <w:sz w:val="22"/>
          <w:szCs w:val="22"/>
        </w:rPr>
        <w:t>Lauren Johnson-LeGrand</w:t>
      </w:r>
      <w:r w:rsidR="009E7A8F" w:rsidRPr="003C4506">
        <w:rPr>
          <w:sz w:val="22"/>
          <w:szCs w:val="22"/>
        </w:rPr>
        <w:t xml:space="preserve">, Administrative </w:t>
      </w:r>
      <w:r w:rsidR="00AE55B5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first" r:id="rId10"/>
      <w:footerReference w:type="first" r:id="rId11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6CCF" w14:textId="77777777" w:rsidR="0021498A" w:rsidRDefault="0021498A">
      <w:r>
        <w:separator/>
      </w:r>
    </w:p>
  </w:endnote>
  <w:endnote w:type="continuationSeparator" w:id="0">
    <w:p w14:paraId="4983B372" w14:textId="77777777" w:rsidR="0021498A" w:rsidRDefault="0021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620FFAD8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D111" w14:textId="77777777" w:rsidR="0021498A" w:rsidRDefault="0021498A">
      <w:r>
        <w:separator/>
      </w:r>
    </w:p>
  </w:footnote>
  <w:footnote w:type="continuationSeparator" w:id="0">
    <w:p w14:paraId="21F00A33" w14:textId="77777777" w:rsidR="0021498A" w:rsidRDefault="0021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CFDE472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uo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uo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77F3A5A" w14:textId="77777777" w:rsidR="00284259" w:rsidRPr="00241D8D" w:rsidRDefault="00284259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77F3A5A" w14:textId="77777777" w:rsidR="00284259" w:rsidRPr="00241D8D" w:rsidRDefault="00284259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24E4F58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A80632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CD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24E4F58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A80632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ArcFfMVB/XgtvbzS3o2nOK1sqVTvxEhHPhVQMkkrCMdfzXFZqFd7ZaEW2+hJOkxvlFUwkOmYOtKivv9i6HkPQ==" w:salt="SN3eQn2dpk8QBfSeZ8E1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6DDF"/>
    <w:rsid w:val="0001702A"/>
    <w:rsid w:val="000204FD"/>
    <w:rsid w:val="0003301A"/>
    <w:rsid w:val="0004614F"/>
    <w:rsid w:val="00051AC9"/>
    <w:rsid w:val="00065EA4"/>
    <w:rsid w:val="00070633"/>
    <w:rsid w:val="0007275D"/>
    <w:rsid w:val="00087716"/>
    <w:rsid w:val="000A6AAD"/>
    <w:rsid w:val="000B16CE"/>
    <w:rsid w:val="000B4C2F"/>
    <w:rsid w:val="000D52F9"/>
    <w:rsid w:val="000E0DBF"/>
    <w:rsid w:val="00104BF1"/>
    <w:rsid w:val="0012696C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1E0EB3"/>
    <w:rsid w:val="0020276D"/>
    <w:rsid w:val="0020760E"/>
    <w:rsid w:val="0021498A"/>
    <w:rsid w:val="00222B76"/>
    <w:rsid w:val="002253E8"/>
    <w:rsid w:val="00241D8D"/>
    <w:rsid w:val="0024685C"/>
    <w:rsid w:val="002514D7"/>
    <w:rsid w:val="00251DF1"/>
    <w:rsid w:val="00260EB7"/>
    <w:rsid w:val="002669AB"/>
    <w:rsid w:val="00284259"/>
    <w:rsid w:val="00291715"/>
    <w:rsid w:val="002921B6"/>
    <w:rsid w:val="00296299"/>
    <w:rsid w:val="002B0F40"/>
    <w:rsid w:val="002B602C"/>
    <w:rsid w:val="002F67EE"/>
    <w:rsid w:val="00326477"/>
    <w:rsid w:val="00353EF3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4506"/>
    <w:rsid w:val="003C52A3"/>
    <w:rsid w:val="003E2FF1"/>
    <w:rsid w:val="00403EB3"/>
    <w:rsid w:val="00434D73"/>
    <w:rsid w:val="00443462"/>
    <w:rsid w:val="0045061A"/>
    <w:rsid w:val="004543BC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675AF"/>
    <w:rsid w:val="005718D3"/>
    <w:rsid w:val="00577C95"/>
    <w:rsid w:val="00585127"/>
    <w:rsid w:val="005963E0"/>
    <w:rsid w:val="005C5D74"/>
    <w:rsid w:val="005C7022"/>
    <w:rsid w:val="005E6674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976A9"/>
    <w:rsid w:val="006A0883"/>
    <w:rsid w:val="006B3AD6"/>
    <w:rsid w:val="006B7AC4"/>
    <w:rsid w:val="006C72BC"/>
    <w:rsid w:val="006F0663"/>
    <w:rsid w:val="006F1DDE"/>
    <w:rsid w:val="006F5EAB"/>
    <w:rsid w:val="0070087A"/>
    <w:rsid w:val="007036A9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A686B"/>
    <w:rsid w:val="007B4923"/>
    <w:rsid w:val="007D35BA"/>
    <w:rsid w:val="007D6F5F"/>
    <w:rsid w:val="007F377F"/>
    <w:rsid w:val="00803971"/>
    <w:rsid w:val="00834D45"/>
    <w:rsid w:val="0085138A"/>
    <w:rsid w:val="00852730"/>
    <w:rsid w:val="00871808"/>
    <w:rsid w:val="008A35FD"/>
    <w:rsid w:val="008B32A5"/>
    <w:rsid w:val="008C0817"/>
    <w:rsid w:val="008C0CA1"/>
    <w:rsid w:val="008D4D49"/>
    <w:rsid w:val="008E0095"/>
    <w:rsid w:val="008E1A15"/>
    <w:rsid w:val="008E341C"/>
    <w:rsid w:val="008F7637"/>
    <w:rsid w:val="008F7FD8"/>
    <w:rsid w:val="00911739"/>
    <w:rsid w:val="00940B7C"/>
    <w:rsid w:val="009554F2"/>
    <w:rsid w:val="009756A4"/>
    <w:rsid w:val="00976AA9"/>
    <w:rsid w:val="00977985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0632"/>
    <w:rsid w:val="00A85553"/>
    <w:rsid w:val="00A91780"/>
    <w:rsid w:val="00AA7766"/>
    <w:rsid w:val="00AC164C"/>
    <w:rsid w:val="00AD6AA1"/>
    <w:rsid w:val="00AE2F06"/>
    <w:rsid w:val="00AE55B5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1C56"/>
    <w:rsid w:val="00BC38A7"/>
    <w:rsid w:val="00BC7115"/>
    <w:rsid w:val="00BC7D3F"/>
    <w:rsid w:val="00BD7E1C"/>
    <w:rsid w:val="00BE50C3"/>
    <w:rsid w:val="00BF7191"/>
    <w:rsid w:val="00C04458"/>
    <w:rsid w:val="00C1079A"/>
    <w:rsid w:val="00C3394B"/>
    <w:rsid w:val="00C5645F"/>
    <w:rsid w:val="00C569ED"/>
    <w:rsid w:val="00C60F04"/>
    <w:rsid w:val="00C6161A"/>
    <w:rsid w:val="00C64BBC"/>
    <w:rsid w:val="00C828D1"/>
    <w:rsid w:val="00C93FD6"/>
    <w:rsid w:val="00CC01A8"/>
    <w:rsid w:val="00CD63C6"/>
    <w:rsid w:val="00CE5866"/>
    <w:rsid w:val="00CE7884"/>
    <w:rsid w:val="00D03D1E"/>
    <w:rsid w:val="00D06E68"/>
    <w:rsid w:val="00D06ED3"/>
    <w:rsid w:val="00D112EB"/>
    <w:rsid w:val="00D35FB2"/>
    <w:rsid w:val="00D41587"/>
    <w:rsid w:val="00D7001D"/>
    <w:rsid w:val="00D80464"/>
    <w:rsid w:val="00D81E4D"/>
    <w:rsid w:val="00D861CD"/>
    <w:rsid w:val="00D97A51"/>
    <w:rsid w:val="00DB0628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37147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71002"/>
    <w:rsid w:val="00F76A33"/>
    <w:rsid w:val="00F77A0A"/>
    <w:rsid w:val="00F86BD3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5</TotalTime>
  <Pages>2</Pages>
  <Words>165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3</cp:revision>
  <cp:lastPrinted>2021-01-11T18:32:00Z</cp:lastPrinted>
  <dcterms:created xsi:type="dcterms:W3CDTF">2025-07-31T19:26:00Z</dcterms:created>
  <dcterms:modified xsi:type="dcterms:W3CDTF">2025-07-31T20:13:00Z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